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4C" w:rsidRDefault="00BC7C4C" w:rsidP="00BC7C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40D2" w:rsidRDefault="00A940D2" w:rsidP="00A940D2">
      <w:pPr>
        <w:pStyle w:val="ConsPlusNormal"/>
        <w:ind w:left="4253"/>
        <w:rPr>
          <w:b w:val="0"/>
          <w:bCs w:val="0"/>
        </w:rPr>
      </w:pPr>
      <w:r>
        <w:rPr>
          <w:b w:val="0"/>
          <w:bCs w:val="0"/>
        </w:rPr>
        <w:t xml:space="preserve">Приложение </w:t>
      </w:r>
      <w:r w:rsidR="001A0580">
        <w:rPr>
          <w:b w:val="0"/>
          <w:bCs w:val="0"/>
        </w:rPr>
        <w:t>2</w:t>
      </w:r>
      <w:bookmarkStart w:id="0" w:name="_GoBack"/>
      <w:bookmarkEnd w:id="0"/>
    </w:p>
    <w:p w:rsidR="00A940D2" w:rsidRDefault="00A940D2" w:rsidP="00A940D2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 о проведении конкурсного отбора крестьянских (фермерских) хозяйств Иркутской области на право получения гранта в форме субсидии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создание и развитие крестьянского (фермерского) хозяйства</w:t>
      </w:r>
    </w:p>
    <w:p w:rsidR="004D3D9A" w:rsidRDefault="004D3D9A" w:rsidP="00BF6D7C">
      <w:pPr>
        <w:pStyle w:val="ConsPlusNormal"/>
        <w:jc w:val="center"/>
        <w:rPr>
          <w:b w:val="0"/>
          <w:bCs w:val="0"/>
        </w:rPr>
      </w:pPr>
    </w:p>
    <w:p w:rsidR="007E0D5B" w:rsidRPr="00E80AAE" w:rsidRDefault="00BF6D7C" w:rsidP="00BF6D7C">
      <w:pPr>
        <w:pStyle w:val="ConsPlusNormal"/>
        <w:jc w:val="center"/>
        <w:rPr>
          <w:b w:val="0"/>
          <w:bCs w:val="0"/>
        </w:rPr>
      </w:pPr>
      <w:r w:rsidRPr="00E80AAE">
        <w:rPr>
          <w:rFonts w:hint="eastAsia"/>
          <w:b w:val="0"/>
          <w:bCs w:val="0"/>
        </w:rPr>
        <w:t>форма</w:t>
      </w:r>
    </w:p>
    <w:p w:rsidR="00BF6D7C" w:rsidRPr="00E80AAE" w:rsidRDefault="00BF6D7C" w:rsidP="00BF6D7C">
      <w:pPr>
        <w:pStyle w:val="ConsPlusNormal"/>
        <w:jc w:val="center"/>
        <w:rPr>
          <w:rFonts w:eastAsia="Calibri"/>
          <w:lang w:eastAsia="en-US"/>
        </w:rPr>
      </w:pPr>
    </w:p>
    <w:p w:rsidR="00415C83" w:rsidRDefault="00415C83" w:rsidP="00415C83">
      <w:pPr>
        <w:pStyle w:val="ConsPlus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ПРОЕКТ СОЗДАНИЯ И РАЗВИТИЯ КРЕСТЬЯНСКОГО (ФЕРМЕРСКОГО) ХОЗЯЙСТВА</w:t>
      </w:r>
    </w:p>
    <w:p w:rsidR="00415C83" w:rsidRPr="004A6B60" w:rsidRDefault="00415C83" w:rsidP="00415C83">
      <w:pPr>
        <w:pStyle w:val="ConsPlusNormal"/>
        <w:jc w:val="center"/>
        <w:rPr>
          <w:rFonts w:eastAsia="Calibri"/>
          <w:b w:val="0"/>
          <w:lang w:eastAsia="en-US"/>
        </w:rPr>
      </w:pPr>
      <w:r>
        <w:rPr>
          <w:rFonts w:eastAsia="Calibri"/>
          <w:lang w:eastAsia="en-US"/>
        </w:rPr>
        <w:t>(ГРАНТ «АГРОСТАРТАП»)</w:t>
      </w:r>
    </w:p>
    <w:p w:rsidR="00415C83" w:rsidRPr="004A6B60" w:rsidRDefault="00415C83" w:rsidP="00415C83">
      <w:pPr>
        <w:autoSpaceDE w:val="0"/>
        <w:autoSpaceDN w:val="0"/>
        <w:adjustRightInd w:val="0"/>
        <w:ind w:left="726"/>
        <w:jc w:val="both"/>
        <w:rPr>
          <w:rFonts w:eastAsia="Calibri"/>
          <w:lang w:eastAsia="en-US"/>
        </w:rPr>
      </w:pPr>
      <w:r w:rsidRPr="00C64403">
        <w:rPr>
          <w:rFonts w:ascii="Times New Roman" w:hAnsi="Times New Roman"/>
          <w:sz w:val="28"/>
          <w:szCs w:val="28"/>
        </w:rPr>
        <w:t xml:space="preserve">на производственной базе </w:t>
      </w:r>
      <w:proofErr w:type="gramStart"/>
      <w:r w:rsidRPr="00C64403">
        <w:rPr>
          <w:rFonts w:ascii="Times New Roman" w:hAnsi="Times New Roman"/>
          <w:sz w:val="28"/>
          <w:szCs w:val="28"/>
        </w:rPr>
        <w:t>крестьянского</w:t>
      </w:r>
      <w:proofErr w:type="gramEnd"/>
      <w:r w:rsidRPr="00C64403">
        <w:rPr>
          <w:rFonts w:ascii="Times New Roman" w:hAnsi="Times New Roman"/>
          <w:sz w:val="28"/>
          <w:szCs w:val="28"/>
        </w:rPr>
        <w:t xml:space="preserve"> (фермерского) хозяйства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C6D97" w:rsidRPr="00E80AAE" w:rsidRDefault="00DC6D97" w:rsidP="00DC6D97">
      <w:pPr>
        <w:autoSpaceDE w:val="0"/>
        <w:autoSpaceDN w:val="0"/>
        <w:adjustRightInd w:val="0"/>
        <w:ind w:left="726"/>
        <w:jc w:val="both"/>
        <w:rPr>
          <w:rFonts w:ascii="Times New Roman" w:hAnsi="Times New Roman"/>
          <w:sz w:val="28"/>
          <w:szCs w:val="28"/>
        </w:rPr>
      </w:pPr>
      <w:r w:rsidRPr="00E80AAE">
        <w:rPr>
          <w:rFonts w:ascii="Times New Roman" w:hAnsi="Times New Roman"/>
          <w:sz w:val="28"/>
          <w:szCs w:val="28"/>
        </w:rPr>
        <w:t>_____________________________________________________</w:t>
      </w:r>
      <w:r w:rsidR="00415C83" w:rsidRPr="00E80AAE">
        <w:rPr>
          <w:rFonts w:ascii="Times New Roman" w:hAnsi="Times New Roman"/>
          <w:sz w:val="28"/>
          <w:szCs w:val="28"/>
        </w:rPr>
        <w:t>____</w:t>
      </w:r>
      <w:r w:rsidRPr="00E80AAE">
        <w:rPr>
          <w:rFonts w:ascii="Times New Roman" w:hAnsi="Times New Roman"/>
          <w:sz w:val="28"/>
          <w:szCs w:val="28"/>
        </w:rPr>
        <w:t>______</w:t>
      </w:r>
    </w:p>
    <w:p w:rsidR="00DC6D97" w:rsidRPr="00E80AAE" w:rsidRDefault="00DC6D97" w:rsidP="00DC6D97">
      <w:pPr>
        <w:autoSpaceDE w:val="0"/>
        <w:autoSpaceDN w:val="0"/>
        <w:adjustRightInd w:val="0"/>
        <w:ind w:left="726"/>
        <w:jc w:val="both"/>
        <w:rPr>
          <w:rFonts w:ascii="Times New Roman" w:hAnsi="Times New Roman"/>
          <w:sz w:val="28"/>
          <w:szCs w:val="28"/>
        </w:rPr>
      </w:pPr>
      <w:r w:rsidRPr="00E80AAE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DC6D97" w:rsidRPr="00E80AAE" w:rsidRDefault="00DC6D97" w:rsidP="008B7480">
      <w:pPr>
        <w:autoSpaceDE w:val="0"/>
        <w:autoSpaceDN w:val="0"/>
        <w:adjustRightInd w:val="0"/>
        <w:ind w:left="726"/>
        <w:jc w:val="both"/>
        <w:rPr>
          <w:rFonts w:ascii="Times New Roman" w:hAnsi="Times New Roman"/>
          <w:sz w:val="28"/>
          <w:szCs w:val="28"/>
        </w:rPr>
      </w:pPr>
      <w:r w:rsidRPr="00E80AAE">
        <w:rPr>
          <w:rFonts w:ascii="Times New Roman" w:hAnsi="Times New Roman"/>
          <w:sz w:val="28"/>
          <w:szCs w:val="28"/>
        </w:rPr>
        <w:t>(наименование</w:t>
      </w:r>
      <w:r w:rsidR="00485C26">
        <w:rPr>
          <w:rFonts w:ascii="Times New Roman" w:hAnsi="Times New Roman"/>
          <w:sz w:val="28"/>
          <w:szCs w:val="28"/>
        </w:rPr>
        <w:t xml:space="preserve"> проекта</w:t>
      </w:r>
      <w:r w:rsidRPr="00E80AAE">
        <w:rPr>
          <w:rFonts w:ascii="Times New Roman" w:hAnsi="Times New Roman"/>
          <w:sz w:val="28"/>
          <w:szCs w:val="28"/>
        </w:rPr>
        <w:t>)</w:t>
      </w:r>
    </w:p>
    <w:p w:rsidR="00DC6D97" w:rsidRPr="00E80AAE" w:rsidRDefault="00DC6D97" w:rsidP="008B7480">
      <w:pPr>
        <w:autoSpaceDE w:val="0"/>
        <w:autoSpaceDN w:val="0"/>
        <w:adjustRightInd w:val="0"/>
        <w:ind w:left="726"/>
        <w:jc w:val="both"/>
        <w:rPr>
          <w:rFonts w:ascii="Times New Roman" w:hAnsi="Times New Roman"/>
          <w:sz w:val="28"/>
          <w:szCs w:val="28"/>
        </w:rPr>
      </w:pPr>
    </w:p>
    <w:p w:rsidR="004A6B60" w:rsidRPr="00E80AAE" w:rsidRDefault="004A6B60" w:rsidP="004A6B60">
      <w:pPr>
        <w:pStyle w:val="ConsPlusNormal"/>
        <w:jc w:val="center"/>
        <w:outlineLvl w:val="2"/>
        <w:rPr>
          <w:rFonts w:eastAsia="Calibri"/>
          <w:lang w:eastAsia="en-US"/>
        </w:rPr>
      </w:pPr>
    </w:p>
    <w:p w:rsidR="004A6B60" w:rsidRPr="00E80AAE" w:rsidRDefault="004A6B60" w:rsidP="004A6B60">
      <w:pPr>
        <w:pStyle w:val="ConsPlusNormal"/>
        <w:jc w:val="center"/>
        <w:outlineLvl w:val="2"/>
        <w:rPr>
          <w:b w:val="0"/>
          <w:bCs w:val="0"/>
        </w:rPr>
      </w:pPr>
      <w:r w:rsidRPr="00E80AAE">
        <w:rPr>
          <w:b w:val="0"/>
          <w:bCs w:val="0"/>
        </w:rPr>
        <w:t xml:space="preserve">1. КРАТКАЯ ИНФОРМАЦИЯ О </w:t>
      </w:r>
      <w:r w:rsidR="007F2868" w:rsidRPr="00E80AAE">
        <w:rPr>
          <w:b w:val="0"/>
          <w:bCs w:val="0"/>
        </w:rPr>
        <w:t>КРЕСТЬЯНСКОМ (ФЕРМЕРСКОМ) ХОЗЯЙСТВЕ</w:t>
      </w:r>
      <w:r w:rsidRPr="00E80AAE">
        <w:rPr>
          <w:b w:val="0"/>
          <w:bCs w:val="0"/>
        </w:rPr>
        <w:t>:</w:t>
      </w:r>
    </w:p>
    <w:tbl>
      <w:tblPr>
        <w:tblW w:w="97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6"/>
        <w:gridCol w:w="3397"/>
        <w:gridCol w:w="1798"/>
        <w:gridCol w:w="707"/>
        <w:gridCol w:w="2976"/>
      </w:tblGrid>
      <w:tr w:rsidR="00C56E33" w:rsidRPr="00E80AAE" w:rsidTr="00325A2B">
        <w:trPr>
          <w:trHeight w:val="3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3F4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ИП глава КФХ (Ф.И.О.)</w:t>
            </w:r>
            <w:r w:rsidR="002818AE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  <w:p w:rsidR="003F4123" w:rsidRPr="00E80AAE" w:rsidRDefault="003F4123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F4123" w:rsidRPr="00E80AAE" w:rsidRDefault="003F4123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56E33" w:rsidRPr="00E80AAE" w:rsidTr="00325A2B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Дата рождения: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56E33" w:rsidRPr="00E80AAE" w:rsidTr="00325A2B">
        <w:trPr>
          <w:trHeight w:val="375"/>
        </w:trPr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Юридический адрес:</w:t>
            </w:r>
          </w:p>
        </w:tc>
      </w:tr>
      <w:tr w:rsidR="00C56E33" w:rsidRPr="00E80AAE" w:rsidTr="00325A2B">
        <w:trPr>
          <w:trHeight w:val="375"/>
        </w:trPr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33" w:rsidRPr="00E80AAE" w:rsidRDefault="00C56E33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индекс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56E33" w:rsidRPr="00E80AAE" w:rsidTr="00325A2B">
        <w:trPr>
          <w:trHeight w:val="375"/>
        </w:trPr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33" w:rsidRPr="00E80AAE" w:rsidRDefault="00C56E33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область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56E33" w:rsidRPr="00E80AAE" w:rsidTr="00325A2B">
        <w:trPr>
          <w:trHeight w:val="375"/>
        </w:trPr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33" w:rsidRPr="00E80AAE" w:rsidRDefault="00C56E33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56E33" w:rsidRPr="00E80AAE" w:rsidTr="00325A2B">
        <w:trPr>
          <w:trHeight w:val="375"/>
        </w:trPr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33" w:rsidRPr="00E80AAE" w:rsidRDefault="00C56E33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56E33" w:rsidRPr="00E80AAE" w:rsidTr="00325A2B">
        <w:trPr>
          <w:trHeight w:val="375"/>
        </w:trPr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33" w:rsidRPr="00E80AAE" w:rsidRDefault="00C56E33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улица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56E33" w:rsidRPr="00E80AAE" w:rsidTr="00325A2B">
        <w:trPr>
          <w:trHeight w:val="375"/>
        </w:trPr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33" w:rsidRPr="00E80AAE" w:rsidRDefault="00C56E33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дом/ квартира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56E33" w:rsidRPr="00E80AAE" w:rsidTr="00325A2B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Контактный телефон: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56E33" w:rsidRPr="00E80AAE" w:rsidTr="00325A2B">
        <w:trPr>
          <w:trHeight w:val="75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9E4374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Адрес электронной почты (e-</w:t>
            </w:r>
            <w:proofErr w:type="spellStart"/>
            <w:r w:rsidR="00C56E33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mail</w:t>
            </w:r>
            <w:proofErr w:type="spellEnd"/>
            <w:r w:rsidR="00C56E33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33" w:rsidRPr="00E80AAE" w:rsidRDefault="00C56E3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AB5F0E" w:rsidRPr="00E80AAE" w:rsidTr="00325A2B">
        <w:trPr>
          <w:trHeight w:val="238"/>
        </w:trPr>
        <w:tc>
          <w:tcPr>
            <w:tcW w:w="9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F0E" w:rsidRPr="00E80AAE" w:rsidRDefault="00AB5F0E" w:rsidP="00AB5F0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Паспортные данные </w:t>
            </w: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главы </w:t>
            </w:r>
            <w:r w:rsidRPr="00E80AAE">
              <w:rPr>
                <w:rFonts w:ascii="Times New Roman" w:hAnsi="Times New Roman" w:hint="eastAsia"/>
                <w:color w:val="000000"/>
                <w:sz w:val="28"/>
                <w:szCs w:val="28"/>
                <w:lang w:val="en-US"/>
              </w:rPr>
              <w:t>КФХ</w:t>
            </w:r>
            <w:r w:rsidRPr="00E80A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415C83" w:rsidP="00325A2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серия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238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7A698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415C83" w:rsidP="00325A2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238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7A698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325A2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дата выдачи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238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7A698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325A2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кем </w:t>
            </w:r>
            <w:proofErr w:type="gram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7758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ИНН</w:t>
            </w:r>
            <w:r w:rsidR="002818AE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AB5F0E" w:rsidRPr="00E80AAE" w:rsidTr="00325A2B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AB5F0E" w:rsidRPr="00E80AAE" w:rsidTr="00325A2B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ОКТМО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AB5F0E" w:rsidRPr="00E80AAE" w:rsidTr="00325A2B">
        <w:trPr>
          <w:trHeight w:val="112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Дата регистрации КФХ (согласно выписке из ЕГРИП):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AB5F0E" w:rsidRPr="00E80AAE" w:rsidTr="00214277">
        <w:trPr>
          <w:trHeight w:val="675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7F286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77585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Данные о сельскохозяйственном потребительском кооперативе, потребительском обществе, членом которого является заявитель (указать, если заявитель является членом сельскохозяйственного потребительского кооператива, потребительского общества)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214277">
        <w:trPr>
          <w:trHeight w:val="675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77585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214277">
        <w:trPr>
          <w:trHeight w:val="675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D30FE8">
            <w:pPr>
              <w:jc w:val="both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675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D30FE8">
            <w:pPr>
              <w:jc w:val="both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675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D30FE8">
            <w:pPr>
              <w:jc w:val="both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="009E4374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80A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</w:p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675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D30FE8">
            <w:pPr>
              <w:jc w:val="both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ФИО председателя (руководителя)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675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D30FE8">
            <w:pPr>
              <w:jc w:val="both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Дата вступления заявителя в кооператив (общество)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AA4C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75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7F286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B622F0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F0E" w:rsidRPr="00E80AAE" w:rsidRDefault="00195073" w:rsidP="006F6A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НАЛИЧИЕ ОСНОВНЫХ ФОНДОВ, КОТОРЫЕ ПЛАНИРУЮТСЯ ИСПОЛЬЗОВАТЬ ДЛЯ ДЕЯТЕЛЬНОСТИ:</w:t>
            </w:r>
          </w:p>
        </w:tc>
      </w:tr>
      <w:tr w:rsidR="005B02C0" w:rsidRPr="00E80AAE" w:rsidTr="00DA60F5">
        <w:trPr>
          <w:trHeight w:val="863"/>
        </w:trPr>
        <w:tc>
          <w:tcPr>
            <w:tcW w:w="9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C0" w:rsidRPr="00E80AAE" w:rsidRDefault="005B02C0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12.1.</w:t>
            </w:r>
          </w:p>
        </w:tc>
        <w:tc>
          <w:tcPr>
            <w:tcW w:w="8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C0" w:rsidRPr="00E80AAE" w:rsidRDefault="005B02C0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наличии сельскохозяйственных животных:</w:t>
            </w:r>
          </w:p>
        </w:tc>
      </w:tr>
      <w:tr w:rsidR="00AB5F0E" w:rsidRPr="00E80AAE" w:rsidTr="00325A2B">
        <w:trPr>
          <w:trHeight w:val="35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0E4D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поголовье крупного (рогатого) скота всего, в </w:t>
            </w:r>
            <w:proofErr w:type="spell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E4D2B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коров, гол</w:t>
            </w:r>
            <w:proofErr w:type="gramStart"/>
            <w:r w:rsidR="000E4D2B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35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7F28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поголовье лошадей, гол.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35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7F28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поголовье овец, гол.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35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7F28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поголовье свиней, гол.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F0E" w:rsidRPr="00E80AAE" w:rsidTr="00325A2B">
        <w:trPr>
          <w:trHeight w:val="407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0E" w:rsidRPr="00E80AAE" w:rsidRDefault="00AB5F0E" w:rsidP="007F28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поголовье птицы, гол.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E4D2B" w:rsidRPr="00E80AAE" w:rsidTr="000E4D2B">
        <w:trPr>
          <w:trHeight w:val="936"/>
        </w:trPr>
        <w:tc>
          <w:tcPr>
            <w:tcW w:w="9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0E4D2B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D2B" w:rsidRPr="00E80AAE" w:rsidRDefault="000E4D2B" w:rsidP="00C56E3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земельном участке (участках) из земель сельскохозяйственного назначения:</w:t>
            </w:r>
          </w:p>
        </w:tc>
      </w:tr>
      <w:tr w:rsidR="00AB5F0E" w:rsidRPr="00E80AAE" w:rsidTr="00325A2B">
        <w:trPr>
          <w:trHeight w:val="1125"/>
        </w:trPr>
        <w:tc>
          <w:tcPr>
            <w:tcW w:w="9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12.2.</w:t>
            </w:r>
          </w:p>
          <w:p w:rsidR="00AB5F0E" w:rsidRPr="00E80AAE" w:rsidRDefault="00AB5F0E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F0E" w:rsidRPr="00E80AAE" w:rsidRDefault="00AB5F0E" w:rsidP="006114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80AAE">
              <w:rPr>
                <w:rFonts w:ascii="Times New Roman" w:hAnsi="Times New Roman"/>
                <w:sz w:val="28"/>
                <w:szCs w:val="28"/>
              </w:rPr>
              <w:t xml:space="preserve">бщая площадь используемого земельного участка (участков) из </w:t>
            </w: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земель сельскохозяйственного назначения (</w:t>
            </w:r>
            <w:proofErr w:type="gram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), всего, в </w:t>
            </w:r>
            <w:proofErr w:type="spell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.: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AA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AB5F0E" w:rsidRPr="00E80AAE" w:rsidTr="00325A2B">
        <w:trPr>
          <w:trHeight w:val="375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5F0E" w:rsidRPr="00E80AAE" w:rsidRDefault="00AB5F0E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F0E" w:rsidRPr="00E80AAE" w:rsidRDefault="00AB5F0E" w:rsidP="006114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собственности, </w:t>
            </w:r>
            <w:proofErr w:type="gram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AA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AB5F0E" w:rsidRPr="00E80AAE" w:rsidTr="00325A2B">
        <w:trPr>
          <w:trHeight w:val="375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5F0E" w:rsidRPr="00E80AAE" w:rsidRDefault="00AB5F0E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6114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правах аренды, </w:t>
            </w:r>
            <w:proofErr w:type="gram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AA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AB5F0E" w:rsidRPr="00E80AAE" w:rsidTr="000E4D2B">
        <w:trPr>
          <w:trHeight w:val="375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ином праве (указать), </w:t>
            </w:r>
            <w:proofErr w:type="gram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AA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AB5F0E" w:rsidRPr="00E80AAE" w:rsidTr="000E4D2B">
        <w:trPr>
          <w:trHeight w:val="375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12.2.1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Структура используемого земельного участка (участков):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B5F0E" w:rsidRPr="00E80AAE" w:rsidTr="000E4D2B">
        <w:trPr>
          <w:trHeight w:val="375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6114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пашня (посевная площадь), </w:t>
            </w:r>
            <w:proofErr w:type="gram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B5F0E" w:rsidRPr="00E80AAE" w:rsidTr="000E4D2B">
        <w:trPr>
          <w:trHeight w:val="375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6114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сенокосные угодья, </w:t>
            </w:r>
            <w:proofErr w:type="gram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B5F0E" w:rsidRPr="00E80AAE" w:rsidTr="000E4D2B">
        <w:trPr>
          <w:trHeight w:val="375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6114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пастбища, </w:t>
            </w:r>
            <w:proofErr w:type="gram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B5F0E" w:rsidRPr="00E80AAE" w:rsidTr="000E4D2B">
        <w:trPr>
          <w:trHeight w:val="375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6114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залежи, </w:t>
            </w:r>
            <w:proofErr w:type="gram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F0E" w:rsidRPr="00E80AAE" w:rsidRDefault="00AB5F0E" w:rsidP="00C56E3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E4D2B" w:rsidRPr="00E80AAE" w:rsidTr="00F62BFF">
        <w:trPr>
          <w:trHeight w:val="664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2B" w:rsidRPr="00E80AAE" w:rsidRDefault="000E4D2B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12.3.</w:t>
            </w:r>
          </w:p>
        </w:tc>
        <w:tc>
          <w:tcPr>
            <w:tcW w:w="8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2B" w:rsidRPr="00E80AAE" w:rsidRDefault="000E4D2B" w:rsidP="00CB17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наличии сельскохозяйственной техники, оборудования (наименование, количество):</w:t>
            </w:r>
          </w:p>
        </w:tc>
      </w:tr>
      <w:tr w:rsidR="000E4D2B" w:rsidRPr="00E80AAE" w:rsidTr="00DA60F5">
        <w:trPr>
          <w:trHeight w:val="32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0E4D2B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D2B" w:rsidRPr="00E80AAE" w:rsidRDefault="00F62BFF" w:rsidP="00F62B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E4D2B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аименование: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F62BFF" w:rsidP="00F62B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0E4D2B"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оличество:</w:t>
            </w:r>
          </w:p>
        </w:tc>
      </w:tr>
      <w:tr w:rsidR="000E4D2B" w:rsidRPr="00E80AAE" w:rsidTr="00DA60F5">
        <w:trPr>
          <w:trHeight w:val="32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0E4D2B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D2B" w:rsidRPr="00E80AAE" w:rsidRDefault="000E4D2B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0E4D2B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E4D2B" w:rsidRPr="00E80AAE" w:rsidTr="00DA60F5">
        <w:trPr>
          <w:trHeight w:val="41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0E4D2B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D2B" w:rsidRPr="00E80AAE" w:rsidRDefault="000E4D2B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0E4D2B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E4D2B" w:rsidRPr="00E80AAE" w:rsidTr="00DA60F5">
        <w:trPr>
          <w:trHeight w:val="41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0E4D2B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D2B" w:rsidRPr="00E80AAE" w:rsidRDefault="000E4D2B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0E4D2B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E4D2B" w:rsidRPr="00E80AAE" w:rsidTr="00DA60F5">
        <w:trPr>
          <w:trHeight w:val="419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0E4D2B" w:rsidP="007F28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D2B" w:rsidRPr="00E80AAE" w:rsidRDefault="000E4D2B" w:rsidP="00C56E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D2B" w:rsidRPr="00E80AAE" w:rsidRDefault="000E4D2B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62BFF" w:rsidRPr="00E80AAE" w:rsidTr="00DA60F5">
        <w:trPr>
          <w:trHeight w:val="691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FF" w:rsidRPr="00E80AAE" w:rsidRDefault="00F62BFF" w:rsidP="002D5CE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12.4.</w:t>
            </w:r>
          </w:p>
        </w:tc>
        <w:tc>
          <w:tcPr>
            <w:tcW w:w="8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FF" w:rsidRPr="00E80AAE" w:rsidRDefault="00F62BFF" w:rsidP="00CB17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наличии производственных помещений, зданий, сооружений, других объектов, проч. (</w:t>
            </w:r>
            <w:proofErr w:type="spell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gram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):</w:t>
            </w:r>
          </w:p>
        </w:tc>
      </w:tr>
      <w:tr w:rsidR="00F62BFF" w:rsidRPr="00E80AAE" w:rsidTr="00DA60F5">
        <w:trPr>
          <w:trHeight w:val="407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2D5CE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наименование: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F62B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.):</w:t>
            </w:r>
          </w:p>
        </w:tc>
      </w:tr>
      <w:tr w:rsidR="00F62BFF" w:rsidRPr="00E80AAE" w:rsidTr="00DA60F5">
        <w:trPr>
          <w:trHeight w:val="427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2D5CE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62BFF" w:rsidRPr="00E80AAE" w:rsidTr="00DA60F5">
        <w:trPr>
          <w:trHeight w:val="427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2D5CE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62BFF" w:rsidRPr="00E80AAE" w:rsidTr="00DA60F5">
        <w:trPr>
          <w:trHeight w:val="427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2D5CE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62BFF" w:rsidRPr="00E80AAE" w:rsidTr="00DA60F5">
        <w:trPr>
          <w:trHeight w:val="427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2D5CEA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BFF" w:rsidRPr="00E80AAE" w:rsidRDefault="00F62BFF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622F0" w:rsidRPr="00E80AAE" w:rsidTr="00DA60F5">
        <w:trPr>
          <w:trHeight w:val="670"/>
        </w:trPr>
        <w:tc>
          <w:tcPr>
            <w:tcW w:w="9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2F0" w:rsidRPr="00E80AAE" w:rsidRDefault="00B622F0" w:rsidP="00F62BF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2F0" w:rsidRPr="00E80AAE" w:rsidRDefault="00B622F0" w:rsidP="00CB17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об уровне образования ИП главы КФХ:</w:t>
            </w:r>
          </w:p>
        </w:tc>
      </w:tr>
      <w:tr w:rsidR="00B622F0" w:rsidRPr="00E80AAE" w:rsidTr="00FB439D">
        <w:trPr>
          <w:trHeight w:val="655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F0" w:rsidRPr="00E80AAE" w:rsidRDefault="00B622F0" w:rsidP="00F62BF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F0" w:rsidRPr="00E80AAE" w:rsidRDefault="00B622F0" w:rsidP="00B622F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(высшее, среднее специальное, среднее), нужное указать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F0" w:rsidRPr="00E80AAE" w:rsidRDefault="00B622F0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622F0" w:rsidRPr="00E80AAE" w:rsidTr="00FB439D">
        <w:trPr>
          <w:trHeight w:val="463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F0" w:rsidRPr="00E80AAE" w:rsidRDefault="00B622F0" w:rsidP="00F62BF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F0" w:rsidRPr="00E80AAE" w:rsidRDefault="00B622F0" w:rsidP="00F62B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F0" w:rsidRPr="00E80AAE" w:rsidRDefault="00B622F0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622F0" w:rsidRPr="00E80AAE" w:rsidTr="00FB439D">
        <w:trPr>
          <w:trHeight w:val="412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F0" w:rsidRPr="00E80AAE" w:rsidRDefault="00B622F0" w:rsidP="00F62BF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F0" w:rsidRPr="00E80AAE" w:rsidRDefault="00B622F0" w:rsidP="00F62B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F0" w:rsidRPr="00E80AAE" w:rsidRDefault="00B622F0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C7D63" w:rsidRPr="00E80AAE" w:rsidTr="00FB439D">
        <w:trPr>
          <w:trHeight w:val="395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63" w:rsidRPr="00E80AAE" w:rsidRDefault="007C7D63" w:rsidP="00F62BF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63" w:rsidRPr="00E80AAE" w:rsidRDefault="007C7D63" w:rsidP="007C7D6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номер, серия диплома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D63" w:rsidRPr="00E80AAE" w:rsidRDefault="007C7D63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622F0" w:rsidRPr="00E80AAE" w:rsidTr="00FB439D">
        <w:trPr>
          <w:trHeight w:val="560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F0" w:rsidRPr="00E80AAE" w:rsidRDefault="00B622F0" w:rsidP="00F62BF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F0" w:rsidRPr="00E80AAE" w:rsidRDefault="00B622F0" w:rsidP="00F62B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год окончания учебного заведения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F0" w:rsidRPr="00E80AAE" w:rsidRDefault="00B622F0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439D" w:rsidRPr="00E80AAE" w:rsidTr="00FB439D">
        <w:trPr>
          <w:trHeight w:val="12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9D" w:rsidRPr="00E80AAE" w:rsidRDefault="00FB439D" w:rsidP="00CA7CA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A7CA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9D" w:rsidRPr="00E80AAE" w:rsidRDefault="00FB439D" w:rsidP="00C56E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Размер запрашиваемого гранта в форме субсидии, тыс. руб.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9D" w:rsidRPr="00E80AAE" w:rsidRDefault="00FB439D" w:rsidP="00C56E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AA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D1AC2" w:rsidRPr="00E80AAE" w:rsidRDefault="009D1AC2" w:rsidP="004A6B60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</w:p>
    <w:p w:rsidR="00000104" w:rsidRPr="00E80AAE" w:rsidRDefault="00000104" w:rsidP="004A6B60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</w:p>
    <w:p w:rsidR="0076415C" w:rsidRDefault="0076415C" w:rsidP="0076415C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 xml:space="preserve">2. </w:t>
      </w:r>
      <w:r w:rsidRPr="006F6ADD">
        <w:rPr>
          <w:rFonts w:eastAsia="Calibri"/>
          <w:b w:val="0"/>
          <w:lang w:eastAsia="en-US"/>
        </w:rPr>
        <w:t xml:space="preserve">ОСНОВНОЕ НАПРАВЛЕНИЕ ДЕЯТЕЛЬНОСТИ </w:t>
      </w:r>
      <w:r w:rsidRPr="00156B69">
        <w:rPr>
          <w:rFonts w:eastAsia="Calibri"/>
          <w:b w:val="0"/>
          <w:lang w:eastAsia="en-US"/>
        </w:rPr>
        <w:t>КРЕСТЬЯНСКОГО (ФЕРМЕРСКОГО) ХОЗЯЙСТВА</w:t>
      </w:r>
      <w:r>
        <w:rPr>
          <w:rFonts w:eastAsia="Calibri"/>
          <w:b w:val="0"/>
          <w:lang w:eastAsia="en-US"/>
        </w:rPr>
        <w:t>*:</w:t>
      </w:r>
    </w:p>
    <w:p w:rsidR="0076415C" w:rsidRDefault="0076415C" w:rsidP="0076415C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59"/>
        <w:gridCol w:w="6095"/>
      </w:tblGrid>
      <w:tr w:rsidR="0076415C" w:rsidRPr="00C56E33" w:rsidTr="00BE09A7">
        <w:trPr>
          <w:trHeight w:val="112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C0" w:rsidRDefault="0076415C" w:rsidP="001C6712">
            <w:pPr>
              <w:tabs>
                <w:tab w:val="left" w:pos="993"/>
              </w:tabs>
              <w:suppressAutoHyphens/>
              <w:spacing w:line="23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2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сновное направление деятельности </w:t>
            </w:r>
            <w:proofErr w:type="gramStart"/>
            <w:r w:rsidRPr="00E2421D">
              <w:rPr>
                <w:rFonts w:ascii="Times New Roman" w:hAnsi="Times New Roman"/>
                <w:color w:val="000000"/>
                <w:sz w:val="28"/>
                <w:szCs w:val="28"/>
              </w:rPr>
              <w:t>крестьянского</w:t>
            </w:r>
            <w:proofErr w:type="gramEnd"/>
            <w:r w:rsidRPr="00E2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(фермерского) хозяйства </w:t>
            </w:r>
          </w:p>
          <w:p w:rsidR="0076415C" w:rsidRPr="007F2868" w:rsidRDefault="0076415C" w:rsidP="001C6712">
            <w:pPr>
              <w:tabs>
                <w:tab w:val="left" w:pos="993"/>
              </w:tabs>
              <w:suppressAutoHyphens/>
              <w:spacing w:line="23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21D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Общероссийским классификатором видов экономической деятельности (далее  - ОКВЭД)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76415C" w:rsidRPr="00C56E33" w:rsidTr="00BE09A7">
        <w:trPr>
          <w:trHeight w:val="6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15C" w:rsidRDefault="0076415C" w:rsidP="00BE09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группировка ОКВЭД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15C" w:rsidRPr="00C56E33" w:rsidRDefault="0076415C" w:rsidP="00BE09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группировки</w:t>
            </w:r>
          </w:p>
        </w:tc>
      </w:tr>
      <w:tr w:rsidR="0076415C" w:rsidRPr="00C56E33" w:rsidTr="00BE09A7">
        <w:trPr>
          <w:trHeight w:val="6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5C" w:rsidRPr="00C56E33" w:rsidRDefault="0076415C" w:rsidP="00BE09A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15C" w:rsidRPr="00C56E33" w:rsidRDefault="0076415C" w:rsidP="00BE09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125EA" w:rsidRDefault="004125EA" w:rsidP="00A062AA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</w:p>
    <w:p w:rsidR="00A940D2" w:rsidRDefault="00A940D2" w:rsidP="00A062AA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</w:p>
    <w:p w:rsidR="00A940D2" w:rsidRDefault="00A940D2" w:rsidP="00A062AA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</w:p>
    <w:p w:rsidR="00A062AA" w:rsidRDefault="00A062AA" w:rsidP="00A062AA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  <w:r w:rsidRPr="00156B69">
        <w:rPr>
          <w:rFonts w:eastAsia="Calibri"/>
          <w:b w:val="0"/>
          <w:lang w:eastAsia="en-US"/>
        </w:rPr>
        <w:lastRenderedPageBreak/>
        <w:t xml:space="preserve">3. ПРЕДЛОЖЕНИЯ ПО УВЕЛИЧЕНИЮ ОБЪЕМА </w:t>
      </w:r>
      <w:r>
        <w:rPr>
          <w:rFonts w:eastAsia="Calibri"/>
          <w:b w:val="0"/>
          <w:lang w:eastAsia="en-US"/>
        </w:rPr>
        <w:t xml:space="preserve">ПРОИЗВОДИМОЙ И </w:t>
      </w:r>
      <w:r w:rsidRPr="00156B69">
        <w:rPr>
          <w:rFonts w:eastAsia="Calibri"/>
          <w:b w:val="0"/>
          <w:lang w:eastAsia="en-US"/>
        </w:rPr>
        <w:t xml:space="preserve">РЕАЛИЗУЕМОЙ </w:t>
      </w:r>
      <w:r>
        <w:rPr>
          <w:rFonts w:eastAsia="Calibri"/>
          <w:b w:val="0"/>
          <w:lang w:eastAsia="en-US"/>
        </w:rPr>
        <w:t xml:space="preserve">СЕЛЬСКОХОЗЯЙСТВЕННОЙ </w:t>
      </w:r>
      <w:r w:rsidRPr="00156B69">
        <w:rPr>
          <w:rFonts w:eastAsia="Calibri"/>
          <w:b w:val="0"/>
          <w:lang w:eastAsia="en-US"/>
        </w:rPr>
        <w:t>ПРОДУКЦИИ</w:t>
      </w:r>
      <w:r>
        <w:rPr>
          <w:rFonts w:eastAsia="Calibri"/>
          <w:b w:val="0"/>
          <w:lang w:eastAsia="en-US"/>
        </w:rPr>
        <w:t xml:space="preserve"> ЕЖЕГОДНО В ТЕЧЕНИЕ ПЯТИ ЛЕТ С ГОДА ПОЛУЧЕНИЯ ГРАНТА В ФОРМЕ   СУБСИДИИ «АГРОСТАРТАП» (ТЫС</w:t>
      </w:r>
      <w:proofErr w:type="gramStart"/>
      <w:r>
        <w:rPr>
          <w:rFonts w:eastAsia="Calibri"/>
          <w:b w:val="0"/>
          <w:lang w:eastAsia="en-US"/>
        </w:rPr>
        <w:t>.Р</w:t>
      </w:r>
      <w:proofErr w:type="gramEnd"/>
      <w:r>
        <w:rPr>
          <w:rFonts w:eastAsia="Calibri"/>
          <w:b w:val="0"/>
          <w:lang w:eastAsia="en-US"/>
        </w:rPr>
        <w:t>УБЛЕЙ), В ТОМ ЧИСЛЕ ПО ОСНОВНОМУ НАПРАВЛЕНИЮ.</w:t>
      </w:r>
    </w:p>
    <w:p w:rsidR="00A062AA" w:rsidRDefault="00A062AA" w:rsidP="00A062AA">
      <w:pPr>
        <w:pStyle w:val="ConsPlusNormal"/>
        <w:outlineLvl w:val="2"/>
        <w:rPr>
          <w:rFonts w:eastAsia="Calibri"/>
          <w:b w:val="0"/>
          <w:lang w:eastAsia="en-US"/>
        </w:rPr>
      </w:pPr>
    </w:p>
    <w:p w:rsidR="00A062AA" w:rsidRDefault="00A062AA" w:rsidP="00A062AA">
      <w:pPr>
        <w:pStyle w:val="ConsPlusNormal"/>
        <w:jc w:val="both"/>
        <w:outlineLvl w:val="2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 xml:space="preserve">В данном разделе указывается период реализации </w:t>
      </w:r>
      <w:r w:rsidRPr="00567770">
        <w:rPr>
          <w:rFonts w:eastAsia="Calibri"/>
          <w:b w:val="0"/>
          <w:lang w:eastAsia="en-US"/>
        </w:rPr>
        <w:t>плана</w:t>
      </w:r>
      <w:r>
        <w:rPr>
          <w:rFonts w:eastAsia="Calibri"/>
          <w:sz w:val="24"/>
          <w:szCs w:val="24"/>
        </w:rPr>
        <w:t xml:space="preserve"> </w:t>
      </w:r>
      <w:r w:rsidRPr="00567770">
        <w:rPr>
          <w:rFonts w:eastAsia="Calibri"/>
          <w:b w:val="0"/>
          <w:lang w:eastAsia="en-US"/>
        </w:rPr>
        <w:t>развития</w:t>
      </w:r>
      <w:r>
        <w:rPr>
          <w:rFonts w:eastAsia="Calibri"/>
          <w:b w:val="0"/>
          <w:lang w:eastAsia="en-US"/>
        </w:rPr>
        <w:t xml:space="preserve"> </w:t>
      </w:r>
      <w:r w:rsidR="00504437">
        <w:rPr>
          <w:rFonts w:eastAsia="Calibri"/>
          <w:b w:val="0"/>
          <w:lang w:eastAsia="en-US"/>
        </w:rPr>
        <w:t>(не менее 5 лет со дня поступления гранта на счет главы КФХ, не менее 60 месяцев),</w:t>
      </w:r>
      <w:r>
        <w:rPr>
          <w:rFonts w:eastAsia="Calibri"/>
          <w:b w:val="0"/>
          <w:lang w:eastAsia="en-US"/>
        </w:rPr>
        <w:t xml:space="preserve"> а также следующая информация (по годам, включая </w:t>
      </w:r>
      <w:r w:rsidRPr="00567770">
        <w:rPr>
          <w:rFonts w:eastAsia="Calibri"/>
          <w:b w:val="0"/>
          <w:lang w:eastAsia="en-US"/>
        </w:rPr>
        <w:t>год получения гранта</w:t>
      </w:r>
      <w:r>
        <w:rPr>
          <w:rFonts w:eastAsia="Calibri"/>
          <w:b w:val="0"/>
          <w:lang w:eastAsia="en-US"/>
        </w:rPr>
        <w:t>):</w:t>
      </w:r>
    </w:p>
    <w:p w:rsidR="00A062AA" w:rsidRDefault="00A062AA" w:rsidP="00A062AA">
      <w:pPr>
        <w:pStyle w:val="ConsPlusNormal"/>
        <w:outlineLvl w:val="2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- объем произведенной сельскохозяйственной продукции (всего, в том числе в разрезе растениеводства и животноводства) в тыс. руб.;</w:t>
      </w:r>
    </w:p>
    <w:p w:rsidR="00A062AA" w:rsidRDefault="00A062AA" w:rsidP="00A062AA">
      <w:pPr>
        <w:pStyle w:val="ConsPlusNormal"/>
        <w:outlineLvl w:val="2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- выручка от реализации сельскохозяйственной продукции, тыс. руб.;</w:t>
      </w:r>
    </w:p>
    <w:p w:rsidR="00A062AA" w:rsidRDefault="00A062AA" w:rsidP="00A062AA">
      <w:pPr>
        <w:pStyle w:val="ConsPlusNormal"/>
        <w:outlineLvl w:val="2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- себестоимость реализуемой сельскохозяйственной продукции в тыс. руб.;</w:t>
      </w:r>
    </w:p>
    <w:p w:rsidR="00A062AA" w:rsidRDefault="00A062AA" w:rsidP="00A062AA">
      <w:pPr>
        <w:pStyle w:val="ConsPlusNormal"/>
        <w:outlineLvl w:val="2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- прибыль (убыток) до налогообложения в тыс. руб.</w:t>
      </w:r>
    </w:p>
    <w:p w:rsidR="00A062AA" w:rsidRDefault="00A062AA" w:rsidP="00A062AA">
      <w:pPr>
        <w:pStyle w:val="ConsPlusNormal"/>
        <w:outlineLvl w:val="2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- сумма уплаченных налогов в тыс. руб.;</w:t>
      </w:r>
    </w:p>
    <w:p w:rsidR="00A062AA" w:rsidRDefault="00A062AA" w:rsidP="00A062AA">
      <w:pPr>
        <w:pStyle w:val="ConsPlusNormal"/>
        <w:outlineLvl w:val="2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- чистая прибыль (убыток) в тыс. руб.;</w:t>
      </w:r>
    </w:p>
    <w:p w:rsidR="00A062AA" w:rsidRDefault="00A062AA" w:rsidP="00A062AA">
      <w:pPr>
        <w:pStyle w:val="ConsPlusNormal"/>
        <w:outlineLvl w:val="2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 xml:space="preserve">- рентабельность </w:t>
      </w:r>
      <w:proofErr w:type="gramStart"/>
      <w:r>
        <w:rPr>
          <w:rFonts w:eastAsia="Calibri"/>
          <w:b w:val="0"/>
          <w:lang w:eastAsia="en-US"/>
        </w:rPr>
        <w:t>в</w:t>
      </w:r>
      <w:proofErr w:type="gramEnd"/>
      <w:r>
        <w:rPr>
          <w:rFonts w:eastAsia="Calibri"/>
          <w:b w:val="0"/>
          <w:lang w:eastAsia="en-US"/>
        </w:rPr>
        <w:t xml:space="preserve"> %.</w:t>
      </w:r>
    </w:p>
    <w:p w:rsidR="00ED27B3" w:rsidRDefault="00ED27B3" w:rsidP="005438CB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</w:p>
    <w:p w:rsidR="00844112" w:rsidRPr="00E80AAE" w:rsidRDefault="00844112" w:rsidP="00536344">
      <w:pPr>
        <w:pStyle w:val="ConsPlusNormal"/>
        <w:outlineLvl w:val="2"/>
        <w:rPr>
          <w:rFonts w:eastAsia="Calibri"/>
          <w:b w:val="0"/>
          <w:lang w:eastAsia="en-US"/>
        </w:rPr>
        <w:sectPr w:rsidR="00844112" w:rsidRPr="00E80AAE" w:rsidSect="00A940D2">
          <w:headerReference w:type="default" r:id="rId9"/>
          <w:type w:val="continuous"/>
          <w:pgSz w:w="11907" w:h="16840" w:code="9"/>
          <w:pgMar w:top="426" w:right="567" w:bottom="284" w:left="1701" w:header="720" w:footer="454" w:gutter="0"/>
          <w:paperSrc w:first="15" w:other="15"/>
          <w:pgNumType w:start="1"/>
          <w:cols w:space="720"/>
          <w:formProt w:val="0"/>
          <w:noEndnote/>
          <w:titlePg/>
        </w:sectPr>
      </w:pPr>
    </w:p>
    <w:p w:rsidR="00A062AA" w:rsidRPr="00BC3B99" w:rsidRDefault="00A062AA" w:rsidP="00A062AA">
      <w:pPr>
        <w:rPr>
          <w:rFonts w:ascii="Times New Roman" w:eastAsia="Calibri" w:hAnsi="Times New Roman"/>
          <w:sz w:val="28"/>
          <w:szCs w:val="28"/>
        </w:rPr>
      </w:pPr>
      <w:r w:rsidRPr="00BC3B99">
        <w:rPr>
          <w:rFonts w:ascii="Times New Roman" w:eastAsia="Calibri" w:hAnsi="Times New Roman"/>
          <w:sz w:val="28"/>
          <w:szCs w:val="28"/>
        </w:rPr>
        <w:lastRenderedPageBreak/>
        <w:t>3.1. Экономические показатели деятельности КФХ</w:t>
      </w:r>
    </w:p>
    <w:p w:rsidR="00A062AA" w:rsidRPr="00BC3B99" w:rsidRDefault="00A062AA" w:rsidP="00A062AA">
      <w:pPr>
        <w:rPr>
          <w:rFonts w:ascii="Times New Roman" w:eastAsia="Calibri" w:hAnsi="Times New Roman"/>
          <w:sz w:val="28"/>
          <w:szCs w:val="28"/>
        </w:rPr>
      </w:pPr>
    </w:p>
    <w:tbl>
      <w:tblPr>
        <w:tblW w:w="141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843"/>
        <w:gridCol w:w="1843"/>
        <w:gridCol w:w="1701"/>
        <w:gridCol w:w="1418"/>
        <w:gridCol w:w="1135"/>
        <w:gridCol w:w="1418"/>
        <w:gridCol w:w="1415"/>
        <w:gridCol w:w="1276"/>
      </w:tblGrid>
      <w:tr w:rsidR="00A062AA" w:rsidRPr="00BC3B99" w:rsidTr="00BE09A7">
        <w:tc>
          <w:tcPr>
            <w:tcW w:w="1276" w:type="dxa"/>
            <w:vMerge w:val="restart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Годы реализации плана развития, включая год получения гранта*</w:t>
            </w:r>
          </w:p>
        </w:tc>
        <w:tc>
          <w:tcPr>
            <w:tcW w:w="4537" w:type="dxa"/>
            <w:gridSpan w:val="3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 xml:space="preserve">Произведено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сельскохозяйственной продукции</w:t>
            </w:r>
            <w:r w:rsidRPr="00BC3B99">
              <w:rPr>
                <w:rFonts w:ascii="Times New Roman" w:eastAsia="Calibri" w:hAnsi="Times New Roman"/>
                <w:sz w:val="28"/>
                <w:szCs w:val="28"/>
              </w:rPr>
              <w:t>, в тыс. руб.*</w:t>
            </w:r>
          </w:p>
        </w:tc>
        <w:tc>
          <w:tcPr>
            <w:tcW w:w="1701" w:type="dxa"/>
            <w:vMerge w:val="restart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Выручка от реализации сельскохозяйственной продукции, тыс. руб.*</w:t>
            </w:r>
          </w:p>
        </w:tc>
        <w:tc>
          <w:tcPr>
            <w:tcW w:w="1418" w:type="dxa"/>
            <w:vMerge w:val="restart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Себестоимость реализованной сельскохозяйственной продукции, тыс. руб.</w:t>
            </w:r>
          </w:p>
        </w:tc>
        <w:tc>
          <w:tcPr>
            <w:tcW w:w="1135" w:type="dxa"/>
            <w:vMerge w:val="restart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Прибыль (убыток) до налогообложения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Сумма уплаченных налогов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тыс. руб.</w:t>
            </w:r>
          </w:p>
        </w:tc>
        <w:tc>
          <w:tcPr>
            <w:tcW w:w="1415" w:type="dxa"/>
            <w:vMerge w:val="restart"/>
          </w:tcPr>
          <w:p w:rsidR="00A062AA" w:rsidRPr="00BC3B99" w:rsidRDefault="00A062AA" w:rsidP="00BE09A7">
            <w:pPr>
              <w:ind w:left="-62"/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Чистая прибыль (убыток)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Рентабельность, %</w:t>
            </w:r>
          </w:p>
        </w:tc>
      </w:tr>
      <w:tr w:rsidR="00A062AA" w:rsidRPr="00BC3B99" w:rsidTr="00BE09A7">
        <w:tc>
          <w:tcPr>
            <w:tcW w:w="1276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3686" w:type="dxa"/>
            <w:gridSpan w:val="2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701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062AA" w:rsidRPr="00BC3B99" w:rsidTr="00BE09A7">
        <w:trPr>
          <w:trHeight w:val="322"/>
        </w:trPr>
        <w:tc>
          <w:tcPr>
            <w:tcW w:w="1276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продукции растениеводства</w:t>
            </w:r>
          </w:p>
        </w:tc>
        <w:tc>
          <w:tcPr>
            <w:tcW w:w="1843" w:type="dxa"/>
            <w:vMerge w:val="restart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продукции животноводства</w:t>
            </w:r>
          </w:p>
        </w:tc>
        <w:tc>
          <w:tcPr>
            <w:tcW w:w="1701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062AA" w:rsidRPr="00BC3B99" w:rsidTr="00BE09A7">
        <w:trPr>
          <w:trHeight w:val="322"/>
        </w:trPr>
        <w:tc>
          <w:tcPr>
            <w:tcW w:w="1276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062AA" w:rsidRPr="00BC3B99" w:rsidTr="00BE09A7">
        <w:tc>
          <w:tcPr>
            <w:tcW w:w="1276" w:type="dxa"/>
            <w:vAlign w:val="center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P7646"/>
            <w:bookmarkEnd w:id="1"/>
            <w:r w:rsidRPr="00BC3B99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bookmarkStart w:id="2" w:name="P7648"/>
            <w:bookmarkEnd w:id="2"/>
            <w:r w:rsidRPr="00BC3B99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415" w:type="dxa"/>
            <w:vAlign w:val="center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</w:tr>
      <w:tr w:rsidR="00A062AA" w:rsidRPr="00BC3B99" w:rsidTr="00BE09A7"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C3B99">
              <w:rPr>
                <w:rFonts w:ascii="Times New Roman" w:eastAsia="Calibri" w:hAnsi="Times New Roman"/>
                <w:sz w:val="28"/>
                <w:szCs w:val="28"/>
              </w:rPr>
              <w:t>…</w:t>
            </w:r>
          </w:p>
        </w:tc>
        <w:tc>
          <w:tcPr>
            <w:tcW w:w="85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062AA" w:rsidRPr="00BC3B99" w:rsidTr="00BE09A7"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062AA" w:rsidRPr="00BC3B99" w:rsidRDefault="00A062AA" w:rsidP="00BE09A7">
            <w:pPr>
              <w:ind w:left="19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062AA" w:rsidRPr="00BC3B99" w:rsidTr="00BE09A7"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062AA" w:rsidRPr="00BC3B99" w:rsidTr="00BE09A7"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D414C" w:rsidRPr="00BC3B99" w:rsidTr="00BE09A7">
        <w:tc>
          <w:tcPr>
            <w:tcW w:w="1276" w:type="dxa"/>
          </w:tcPr>
          <w:p w:rsidR="004D414C" w:rsidRPr="00BC3B99" w:rsidRDefault="004D414C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D414C" w:rsidRPr="00BC3B99" w:rsidRDefault="004D414C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414C" w:rsidRPr="00BC3B99" w:rsidRDefault="004D414C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414C" w:rsidRPr="00BC3B99" w:rsidRDefault="004D414C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14C" w:rsidRPr="00BC3B99" w:rsidRDefault="004D414C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414C" w:rsidRPr="00BC3B99" w:rsidRDefault="004D414C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4D414C" w:rsidRPr="00BC3B99" w:rsidRDefault="004D414C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414C" w:rsidRPr="00BC3B99" w:rsidRDefault="004D414C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4D414C" w:rsidRPr="00BC3B99" w:rsidRDefault="004D414C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414C" w:rsidRPr="00BC3B99" w:rsidRDefault="004D414C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062AA" w:rsidRPr="00BC3B99" w:rsidTr="00BE09A7"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062AA" w:rsidRPr="00BC3B99" w:rsidTr="00BE09A7"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62AA" w:rsidRPr="00BC3B99" w:rsidRDefault="00A062AA" w:rsidP="00BE09A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A062AA" w:rsidRPr="00BC3B99" w:rsidRDefault="00A062AA" w:rsidP="00A062AA">
      <w:pPr>
        <w:pStyle w:val="ConsPlusNormal"/>
        <w:outlineLvl w:val="2"/>
        <w:rPr>
          <w:rFonts w:eastAsia="Calibri"/>
          <w:b w:val="0"/>
          <w:lang w:eastAsia="en-US"/>
        </w:rPr>
      </w:pPr>
    </w:p>
    <w:p w:rsidR="00212141" w:rsidRPr="00E80AAE" w:rsidRDefault="00212141" w:rsidP="00992933">
      <w:pPr>
        <w:pStyle w:val="ConsPlusNormal"/>
        <w:outlineLvl w:val="2"/>
        <w:rPr>
          <w:rFonts w:eastAsia="Calibri"/>
          <w:b w:val="0"/>
          <w:sz w:val="24"/>
          <w:szCs w:val="24"/>
          <w:lang w:eastAsia="en-US"/>
        </w:rPr>
        <w:sectPr w:rsidR="00212141" w:rsidRPr="00E80AAE" w:rsidSect="00844112">
          <w:type w:val="continuous"/>
          <w:pgSz w:w="16840" w:h="11907" w:orient="landscape" w:code="9"/>
          <w:pgMar w:top="1701" w:right="851" w:bottom="567" w:left="709" w:header="720" w:footer="454" w:gutter="0"/>
          <w:pgNumType w:start="1"/>
          <w:cols w:space="720"/>
          <w:formProt w:val="0"/>
          <w:noEndnote/>
          <w:titlePg/>
        </w:sectPr>
      </w:pPr>
    </w:p>
    <w:p w:rsidR="00992933" w:rsidRPr="00E80AAE" w:rsidRDefault="00992933" w:rsidP="00992933">
      <w:pPr>
        <w:pStyle w:val="ConsPlusNormal"/>
        <w:outlineLvl w:val="2"/>
        <w:rPr>
          <w:rFonts w:eastAsia="Calibri"/>
          <w:b w:val="0"/>
          <w:lang w:eastAsia="en-US"/>
        </w:rPr>
      </w:pPr>
    </w:p>
    <w:p w:rsidR="004A6B60" w:rsidRPr="00E80AAE" w:rsidRDefault="004A6B60" w:rsidP="004A6B60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  <w:r w:rsidRPr="00E80AAE">
        <w:rPr>
          <w:rFonts w:eastAsia="Calibri"/>
          <w:b w:val="0"/>
          <w:lang w:eastAsia="en-US"/>
        </w:rPr>
        <w:t xml:space="preserve">4. ПРЕДЛОЖЕНИЯ ПО СОЗДАНИЮ </w:t>
      </w:r>
      <w:r w:rsidR="00A00851">
        <w:rPr>
          <w:rFonts w:eastAsia="Calibri"/>
          <w:b w:val="0"/>
          <w:lang w:eastAsia="en-US"/>
        </w:rPr>
        <w:t>У</w:t>
      </w:r>
      <w:r w:rsidRPr="00E80AAE">
        <w:rPr>
          <w:rFonts w:eastAsia="Calibri"/>
          <w:b w:val="0"/>
          <w:lang w:eastAsia="en-US"/>
        </w:rPr>
        <w:t xml:space="preserve"> КРЕСТЬЯНСКО</w:t>
      </w:r>
      <w:r w:rsidR="00A00851">
        <w:rPr>
          <w:rFonts w:eastAsia="Calibri"/>
          <w:b w:val="0"/>
          <w:lang w:eastAsia="en-US"/>
        </w:rPr>
        <w:t>ГО</w:t>
      </w:r>
      <w:r w:rsidRPr="00E80AAE">
        <w:rPr>
          <w:rFonts w:eastAsia="Calibri"/>
          <w:b w:val="0"/>
          <w:lang w:eastAsia="en-US"/>
        </w:rPr>
        <w:t xml:space="preserve"> (ФЕРМЕРСКО</w:t>
      </w:r>
      <w:r w:rsidR="00A00851">
        <w:rPr>
          <w:rFonts w:eastAsia="Calibri"/>
          <w:b w:val="0"/>
          <w:lang w:eastAsia="en-US"/>
        </w:rPr>
        <w:t>ГО) ХОЗЯЙСТВА</w:t>
      </w:r>
      <w:r w:rsidRPr="00E80AAE">
        <w:rPr>
          <w:rFonts w:eastAsia="Calibri"/>
          <w:b w:val="0"/>
          <w:lang w:eastAsia="en-US"/>
        </w:rPr>
        <w:t xml:space="preserve"> </w:t>
      </w:r>
      <w:r w:rsidR="00AE0E89" w:rsidRPr="00E80AAE">
        <w:rPr>
          <w:rFonts w:eastAsia="Calibri"/>
          <w:b w:val="0"/>
          <w:lang w:eastAsia="en-US"/>
        </w:rPr>
        <w:t xml:space="preserve">НОВЫХ </w:t>
      </w:r>
      <w:r w:rsidRPr="00E80AAE">
        <w:rPr>
          <w:rFonts w:eastAsia="Calibri"/>
          <w:b w:val="0"/>
          <w:lang w:eastAsia="en-US"/>
        </w:rPr>
        <w:t>ПОСТОЯННЫХ РАБОЧИХ МЕСТ</w:t>
      </w:r>
      <w:r w:rsidR="004B42C8" w:rsidRPr="00E80AAE">
        <w:rPr>
          <w:rFonts w:eastAsia="Calibri"/>
          <w:b w:val="0"/>
          <w:lang w:eastAsia="en-US"/>
        </w:rPr>
        <w:t xml:space="preserve"> </w:t>
      </w:r>
      <w:r w:rsidR="00A00851">
        <w:rPr>
          <w:rFonts w:eastAsia="Calibri"/>
          <w:b w:val="0"/>
          <w:lang w:eastAsia="en-US"/>
        </w:rPr>
        <w:t>В</w:t>
      </w:r>
      <w:r w:rsidR="004B42C8" w:rsidRPr="00E80AAE">
        <w:rPr>
          <w:rFonts w:eastAsia="Calibri"/>
          <w:b w:val="0"/>
          <w:lang w:eastAsia="en-US"/>
        </w:rPr>
        <w:t xml:space="preserve"> СЕЛЬСКОЙ ТЕРРИТОРИИ ИРКУТСКОЙ ОБЛАСТИ</w:t>
      </w:r>
      <w:r w:rsidR="00A00851">
        <w:rPr>
          <w:rFonts w:eastAsia="Calibri"/>
          <w:b w:val="0"/>
          <w:lang w:eastAsia="en-US"/>
        </w:rPr>
        <w:t xml:space="preserve"> В ТЕЧЕНИЕ СРОКА ИСПОЛЬЗОВАНИЯ ГРАНТА</w:t>
      </w:r>
      <w:r w:rsidR="00C02472" w:rsidRPr="00E80AAE">
        <w:rPr>
          <w:rFonts w:eastAsia="Calibri"/>
          <w:b w:val="0"/>
          <w:lang w:eastAsia="en-US"/>
        </w:rPr>
        <w:t>*</w:t>
      </w:r>
      <w:r w:rsidRPr="00E80AAE">
        <w:rPr>
          <w:rFonts w:eastAsia="Calibri"/>
          <w:b w:val="0"/>
          <w:lang w:eastAsia="en-US"/>
        </w:rPr>
        <w:t>:</w:t>
      </w:r>
    </w:p>
    <w:p w:rsidR="004A6B60" w:rsidRPr="00E80AAE" w:rsidRDefault="004A6B60" w:rsidP="004A6B60">
      <w:pPr>
        <w:pStyle w:val="ConsPlusNormal"/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5"/>
        <w:gridCol w:w="2211"/>
      </w:tblGrid>
      <w:tr w:rsidR="00087391" w:rsidRPr="00E80AAE" w:rsidTr="00DA60F5">
        <w:tc>
          <w:tcPr>
            <w:tcW w:w="6805" w:type="dxa"/>
          </w:tcPr>
          <w:p w:rsidR="00087391" w:rsidRPr="00E80AAE" w:rsidRDefault="009A37E2" w:rsidP="00203C2C">
            <w:pPr>
              <w:pStyle w:val="ConsPlusNormal"/>
              <w:jc w:val="center"/>
              <w:rPr>
                <w:rFonts w:eastAsia="Calibri"/>
                <w:b w:val="0"/>
                <w:lang w:eastAsia="en-US"/>
              </w:rPr>
            </w:pPr>
            <w:r>
              <w:rPr>
                <w:rFonts w:eastAsia="Calibri"/>
                <w:b w:val="0"/>
                <w:lang w:eastAsia="en-US"/>
              </w:rPr>
              <w:t xml:space="preserve">Месяц и год создания в </w:t>
            </w:r>
            <w:r w:rsidR="00203C2C">
              <w:rPr>
                <w:rFonts w:eastAsia="Calibri"/>
                <w:b w:val="0"/>
                <w:lang w:eastAsia="en-US"/>
              </w:rPr>
              <w:t xml:space="preserve">КФХ </w:t>
            </w:r>
            <w:r w:rsidRPr="00E80AAE">
              <w:rPr>
                <w:rFonts w:eastAsia="Calibri"/>
                <w:b w:val="0"/>
                <w:lang w:eastAsia="en-US"/>
              </w:rPr>
              <w:t xml:space="preserve">новых постоянных рабочих мест </w:t>
            </w:r>
          </w:p>
        </w:tc>
        <w:tc>
          <w:tcPr>
            <w:tcW w:w="2211" w:type="dxa"/>
          </w:tcPr>
          <w:p w:rsidR="00087391" w:rsidRPr="00E80AAE" w:rsidRDefault="00087391" w:rsidP="007A3653">
            <w:pPr>
              <w:pStyle w:val="ConsPlusNormal"/>
              <w:jc w:val="center"/>
              <w:rPr>
                <w:rFonts w:eastAsia="Calibri"/>
                <w:b w:val="0"/>
                <w:lang w:eastAsia="en-US"/>
              </w:rPr>
            </w:pPr>
            <w:r w:rsidRPr="00E80AAE">
              <w:rPr>
                <w:rFonts w:eastAsia="Calibri"/>
                <w:b w:val="0"/>
                <w:lang w:eastAsia="en-US"/>
              </w:rPr>
              <w:t>Количество</w:t>
            </w:r>
            <w:r w:rsidR="00001BFB" w:rsidRPr="00E80AAE">
              <w:rPr>
                <w:rFonts w:eastAsia="Calibri"/>
                <w:b w:val="0"/>
                <w:lang w:eastAsia="en-US"/>
              </w:rPr>
              <w:t>, чел.</w:t>
            </w:r>
          </w:p>
        </w:tc>
      </w:tr>
      <w:tr w:rsidR="00087391" w:rsidRPr="00E80AAE" w:rsidTr="00DA60F5">
        <w:tc>
          <w:tcPr>
            <w:tcW w:w="6805" w:type="dxa"/>
          </w:tcPr>
          <w:p w:rsidR="00087391" w:rsidRPr="00E80AAE" w:rsidRDefault="009A37E2" w:rsidP="00065F70">
            <w:pPr>
              <w:pStyle w:val="ConsPlusNormal"/>
              <w:jc w:val="both"/>
              <w:rPr>
                <w:rFonts w:eastAsia="Calibri"/>
                <w:b w:val="0"/>
                <w:lang w:eastAsia="en-US"/>
              </w:rPr>
            </w:pPr>
            <w:r>
              <w:rPr>
                <w:rFonts w:eastAsia="Calibri"/>
                <w:b w:val="0"/>
                <w:lang w:eastAsia="en-US"/>
              </w:rPr>
              <w:t>…</w:t>
            </w:r>
          </w:p>
        </w:tc>
        <w:tc>
          <w:tcPr>
            <w:tcW w:w="2211" w:type="dxa"/>
          </w:tcPr>
          <w:p w:rsidR="00087391" w:rsidRPr="00E80AAE" w:rsidRDefault="00087391" w:rsidP="007A3653">
            <w:pPr>
              <w:pStyle w:val="ConsPlusNormal"/>
              <w:rPr>
                <w:rFonts w:eastAsia="Calibri"/>
                <w:b w:val="0"/>
                <w:lang w:eastAsia="en-US"/>
              </w:rPr>
            </w:pPr>
          </w:p>
        </w:tc>
      </w:tr>
      <w:tr w:rsidR="00065F70" w:rsidRPr="00E80AAE" w:rsidTr="00DA60F5">
        <w:tc>
          <w:tcPr>
            <w:tcW w:w="6805" w:type="dxa"/>
          </w:tcPr>
          <w:p w:rsidR="00065F70" w:rsidRPr="00E80AAE" w:rsidRDefault="00FD6076" w:rsidP="00065F70">
            <w:pPr>
              <w:pStyle w:val="ConsPlusNormal"/>
              <w:jc w:val="both"/>
              <w:rPr>
                <w:rFonts w:eastAsia="Calibri"/>
                <w:b w:val="0"/>
                <w:lang w:eastAsia="en-US"/>
              </w:rPr>
            </w:pPr>
            <w:r w:rsidRPr="00E80AAE">
              <w:rPr>
                <w:rFonts w:eastAsia="Calibri"/>
                <w:b w:val="0"/>
                <w:lang w:eastAsia="en-US"/>
              </w:rPr>
              <w:t>…</w:t>
            </w:r>
          </w:p>
        </w:tc>
        <w:tc>
          <w:tcPr>
            <w:tcW w:w="2211" w:type="dxa"/>
          </w:tcPr>
          <w:p w:rsidR="00065F70" w:rsidRPr="00E80AAE" w:rsidRDefault="00065F70" w:rsidP="007A3653">
            <w:pPr>
              <w:pStyle w:val="ConsPlusNormal"/>
              <w:rPr>
                <w:rFonts w:eastAsia="Calibri"/>
                <w:b w:val="0"/>
                <w:lang w:eastAsia="en-US"/>
              </w:rPr>
            </w:pPr>
          </w:p>
        </w:tc>
      </w:tr>
      <w:tr w:rsidR="00B0768D" w:rsidRPr="00E80AAE" w:rsidTr="00DA60F5">
        <w:tc>
          <w:tcPr>
            <w:tcW w:w="6805" w:type="dxa"/>
          </w:tcPr>
          <w:p w:rsidR="00B0768D" w:rsidRPr="00E80AAE" w:rsidRDefault="00B0768D" w:rsidP="009A37E2">
            <w:pPr>
              <w:pStyle w:val="ConsPlusNormal"/>
              <w:jc w:val="both"/>
              <w:rPr>
                <w:rFonts w:eastAsia="Calibri"/>
                <w:b w:val="0"/>
                <w:lang w:eastAsia="en-US"/>
              </w:rPr>
            </w:pPr>
            <w:r w:rsidRPr="00E80AAE">
              <w:rPr>
                <w:rFonts w:eastAsia="Calibri"/>
                <w:b w:val="0"/>
                <w:lang w:eastAsia="en-US"/>
              </w:rPr>
              <w:t>…</w:t>
            </w:r>
          </w:p>
        </w:tc>
        <w:tc>
          <w:tcPr>
            <w:tcW w:w="2211" w:type="dxa"/>
          </w:tcPr>
          <w:p w:rsidR="00B0768D" w:rsidRPr="00E80AAE" w:rsidRDefault="00B0768D" w:rsidP="007A3653">
            <w:pPr>
              <w:pStyle w:val="ConsPlusNormal"/>
              <w:rPr>
                <w:rFonts w:eastAsia="Calibri"/>
                <w:b w:val="0"/>
                <w:lang w:eastAsia="en-US"/>
              </w:rPr>
            </w:pPr>
          </w:p>
        </w:tc>
      </w:tr>
      <w:tr w:rsidR="00000104" w:rsidRPr="00833E42" w:rsidTr="00DA60F5">
        <w:tc>
          <w:tcPr>
            <w:tcW w:w="6805" w:type="dxa"/>
          </w:tcPr>
          <w:p w:rsidR="00000104" w:rsidRDefault="00000104" w:rsidP="00065F70">
            <w:pPr>
              <w:pStyle w:val="ConsPlusNormal"/>
              <w:jc w:val="both"/>
              <w:rPr>
                <w:rFonts w:eastAsia="Calibri"/>
                <w:b w:val="0"/>
                <w:lang w:eastAsia="en-US"/>
              </w:rPr>
            </w:pPr>
            <w:r w:rsidRPr="00E80AAE">
              <w:rPr>
                <w:rFonts w:eastAsia="Calibri"/>
                <w:b w:val="0"/>
                <w:lang w:eastAsia="en-US"/>
              </w:rPr>
              <w:t>Всего</w:t>
            </w:r>
          </w:p>
        </w:tc>
        <w:tc>
          <w:tcPr>
            <w:tcW w:w="2211" w:type="dxa"/>
          </w:tcPr>
          <w:p w:rsidR="00000104" w:rsidRPr="006C64FC" w:rsidRDefault="00000104" w:rsidP="007A3653">
            <w:pPr>
              <w:pStyle w:val="ConsPlusNormal"/>
              <w:rPr>
                <w:rFonts w:eastAsia="Calibri"/>
                <w:b w:val="0"/>
                <w:lang w:eastAsia="en-US"/>
              </w:rPr>
            </w:pPr>
          </w:p>
        </w:tc>
      </w:tr>
    </w:tbl>
    <w:p w:rsidR="00D14A53" w:rsidRDefault="00D14A53" w:rsidP="004A6B60">
      <w:pPr>
        <w:pStyle w:val="ConsPlusNonforma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C3B99" w:rsidRDefault="00BC3B99" w:rsidP="004A6B60">
      <w:pPr>
        <w:pStyle w:val="ConsPlusNonforma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E6F4D" w:rsidRDefault="008E6F4D" w:rsidP="008E6F4D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5</w:t>
      </w:r>
      <w:r w:rsidRPr="00E80AAE">
        <w:rPr>
          <w:rFonts w:eastAsia="Calibri"/>
          <w:b w:val="0"/>
          <w:lang w:eastAsia="en-US"/>
        </w:rPr>
        <w:t xml:space="preserve">. </w:t>
      </w:r>
      <w:r>
        <w:rPr>
          <w:rFonts w:eastAsia="Calibri"/>
          <w:b w:val="0"/>
          <w:lang w:eastAsia="en-US"/>
        </w:rPr>
        <w:t>ПЕРЕЧЕНЬ ТЕХНИКИ, П</w:t>
      </w:r>
      <w:r w:rsidR="002758A9">
        <w:rPr>
          <w:rFonts w:eastAsia="Calibri"/>
          <w:b w:val="0"/>
          <w:lang w:eastAsia="en-US"/>
        </w:rPr>
        <w:t xml:space="preserve">РЕДЛАГАЕМОЙ К </w:t>
      </w:r>
      <w:r>
        <w:rPr>
          <w:rFonts w:eastAsia="Calibri"/>
          <w:b w:val="0"/>
          <w:lang w:eastAsia="en-US"/>
        </w:rPr>
        <w:t>ПРИОБРЕТЕНИЮ</w:t>
      </w:r>
      <w:r w:rsidR="00493B17">
        <w:rPr>
          <w:rFonts w:eastAsia="Calibri"/>
          <w:b w:val="0"/>
          <w:lang w:eastAsia="en-US"/>
        </w:rPr>
        <w:t xml:space="preserve"> ЗА СЧЕТ СРЕДСТВ ГРАНТА</w:t>
      </w:r>
      <w:r w:rsidRPr="00E80AAE">
        <w:rPr>
          <w:rFonts w:eastAsia="Calibri"/>
          <w:b w:val="0"/>
          <w:lang w:eastAsia="en-US"/>
        </w:rPr>
        <w:t>:</w:t>
      </w:r>
    </w:p>
    <w:p w:rsidR="002758A9" w:rsidRPr="00E80AAE" w:rsidRDefault="002758A9" w:rsidP="008E6F4D">
      <w:pPr>
        <w:pStyle w:val="ConsPlusNormal"/>
        <w:jc w:val="center"/>
        <w:outlineLvl w:val="2"/>
        <w:rPr>
          <w:rFonts w:eastAsia="Calibri"/>
          <w:b w:val="0"/>
          <w:lang w:eastAsia="en-US"/>
        </w:rPr>
      </w:pP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5859"/>
        <w:gridCol w:w="2127"/>
      </w:tblGrid>
      <w:tr w:rsidR="002758A9" w:rsidRPr="002758A9" w:rsidTr="002758A9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8A9" w:rsidRPr="002758A9" w:rsidRDefault="002758A9" w:rsidP="002758A9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Наименование техники</w:t>
            </w:r>
            <w:r w:rsidR="00383DDC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8A9" w:rsidRPr="002758A9" w:rsidRDefault="002758A9" w:rsidP="000D427C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Планируемая цена приобретения, </w:t>
            </w:r>
            <w:proofErr w:type="spellStart"/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тыс</w:t>
            </w:r>
            <w:proofErr w:type="gramStart"/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.р</w:t>
            </w:r>
            <w:proofErr w:type="gramEnd"/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уб</w:t>
            </w:r>
            <w:proofErr w:type="spellEnd"/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2758A9" w:rsidRPr="002758A9" w:rsidTr="002758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2758A9" w:rsidRPr="002758A9" w:rsidTr="002758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2758A9" w:rsidRPr="002758A9" w:rsidTr="002758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2758A9" w:rsidRPr="002758A9" w:rsidTr="002758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8A9" w:rsidRPr="002758A9" w:rsidRDefault="002758A9" w:rsidP="002758A9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758A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 </w:t>
            </w:r>
          </w:p>
        </w:tc>
      </w:tr>
    </w:tbl>
    <w:p w:rsidR="008E6F4D" w:rsidRDefault="008E6F4D" w:rsidP="004A6B60">
      <w:pPr>
        <w:pStyle w:val="ConsPlusNonforma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E6F4D" w:rsidRDefault="008E6F4D" w:rsidP="004A6B60">
      <w:pPr>
        <w:pStyle w:val="ConsPlusNonforma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758A9" w:rsidRDefault="002758A9" w:rsidP="002758A9">
      <w:pPr>
        <w:pStyle w:val="ConsPlusNonforma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C3B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*</w:t>
      </w:r>
      <w:proofErr w:type="gramStart"/>
      <w:r w:rsidRPr="00BC3B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обязательны</w:t>
      </w:r>
      <w:proofErr w:type="gramEnd"/>
      <w:r w:rsidRPr="00BC3B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 заполнению.</w:t>
      </w:r>
    </w:p>
    <w:p w:rsidR="008E6F4D" w:rsidRPr="00BC3B99" w:rsidRDefault="008E6F4D" w:rsidP="004A6B60">
      <w:pPr>
        <w:pStyle w:val="ConsPlusNonforma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C3B99" w:rsidRDefault="00BC3B99" w:rsidP="004A6B60">
      <w:pPr>
        <w:pStyle w:val="ConsPlusNonformat"/>
        <w:jc w:val="both"/>
      </w:pPr>
    </w:p>
    <w:p w:rsidR="00967847" w:rsidRDefault="004A6B60" w:rsidP="004A6B60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B60">
        <w:rPr>
          <w:rFonts w:ascii="Times New Roman" w:eastAsia="Calibri" w:hAnsi="Times New Roman" w:cs="Times New Roman"/>
          <w:sz w:val="28"/>
          <w:szCs w:val="28"/>
          <w:lang w:eastAsia="en-US"/>
        </w:rPr>
        <w:t>Ф.И.О. Подпись, печать</w:t>
      </w:r>
      <w:r w:rsidR="009678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 наличии)</w:t>
      </w:r>
      <w:r w:rsidRPr="004A6B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ИП Главы КФХ</w:t>
      </w:r>
    </w:p>
    <w:p w:rsidR="004A6B60" w:rsidRDefault="000335F3" w:rsidP="004A6B60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4A6B60" w:rsidRPr="004A6B60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4A6B60" w:rsidRPr="004A6B60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4A6B60" w:rsidRPr="004A6B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 20__ года</w:t>
      </w:r>
    </w:p>
    <w:sectPr w:rsidR="004A6B60" w:rsidSect="00844112">
      <w:type w:val="continuous"/>
      <w:pgSz w:w="11907" w:h="16840" w:code="9"/>
      <w:pgMar w:top="851" w:right="567" w:bottom="709" w:left="1701" w:header="720" w:footer="454" w:gutter="0"/>
      <w:pgNumType w:start="1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D1" w:rsidRDefault="00540FD1">
      <w:r>
        <w:separator/>
      </w:r>
    </w:p>
  </w:endnote>
  <w:endnote w:type="continuationSeparator" w:id="0">
    <w:p w:rsidR="00540FD1" w:rsidRDefault="0054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D1" w:rsidRDefault="00540FD1">
      <w:r>
        <w:separator/>
      </w:r>
    </w:p>
  </w:footnote>
  <w:footnote w:type="continuationSeparator" w:id="0">
    <w:p w:rsidR="00540FD1" w:rsidRDefault="0054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98" w:rsidRDefault="00270D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0580">
      <w:rPr>
        <w:noProof/>
      </w:rPr>
      <w:t>4</w:t>
    </w:r>
    <w:r>
      <w:fldChar w:fldCharType="end"/>
    </w:r>
  </w:p>
  <w:p w:rsidR="00270D98" w:rsidRDefault="00270D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1CD9"/>
    <w:multiLevelType w:val="multilevel"/>
    <w:tmpl w:val="D6DC596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6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ED"/>
    <w:rsid w:val="00000104"/>
    <w:rsid w:val="000001A7"/>
    <w:rsid w:val="00000F9F"/>
    <w:rsid w:val="000017F8"/>
    <w:rsid w:val="00001BFB"/>
    <w:rsid w:val="0000244B"/>
    <w:rsid w:val="00003727"/>
    <w:rsid w:val="000051F0"/>
    <w:rsid w:val="00005EDB"/>
    <w:rsid w:val="000068FA"/>
    <w:rsid w:val="00006F0C"/>
    <w:rsid w:val="0000713F"/>
    <w:rsid w:val="000079A3"/>
    <w:rsid w:val="000127A8"/>
    <w:rsid w:val="00014E48"/>
    <w:rsid w:val="000156AB"/>
    <w:rsid w:val="00015C7A"/>
    <w:rsid w:val="000230D2"/>
    <w:rsid w:val="00023C27"/>
    <w:rsid w:val="0003159C"/>
    <w:rsid w:val="000335F3"/>
    <w:rsid w:val="000344C9"/>
    <w:rsid w:val="0003460A"/>
    <w:rsid w:val="000353B4"/>
    <w:rsid w:val="000365AD"/>
    <w:rsid w:val="00040CF7"/>
    <w:rsid w:val="0004170E"/>
    <w:rsid w:val="00042127"/>
    <w:rsid w:val="000422AF"/>
    <w:rsid w:val="00042438"/>
    <w:rsid w:val="000456FA"/>
    <w:rsid w:val="00046A2E"/>
    <w:rsid w:val="00047EB0"/>
    <w:rsid w:val="00051B2D"/>
    <w:rsid w:val="00051C41"/>
    <w:rsid w:val="000533C4"/>
    <w:rsid w:val="00055C53"/>
    <w:rsid w:val="00056DE8"/>
    <w:rsid w:val="00060045"/>
    <w:rsid w:val="0006034F"/>
    <w:rsid w:val="00061295"/>
    <w:rsid w:val="00062D31"/>
    <w:rsid w:val="00063ED0"/>
    <w:rsid w:val="0006416F"/>
    <w:rsid w:val="00064F24"/>
    <w:rsid w:val="00065F70"/>
    <w:rsid w:val="00067CCB"/>
    <w:rsid w:val="0007113E"/>
    <w:rsid w:val="000713DF"/>
    <w:rsid w:val="000717DC"/>
    <w:rsid w:val="000723BD"/>
    <w:rsid w:val="0007627F"/>
    <w:rsid w:val="0007794C"/>
    <w:rsid w:val="00081948"/>
    <w:rsid w:val="00086C01"/>
    <w:rsid w:val="00087391"/>
    <w:rsid w:val="000937B0"/>
    <w:rsid w:val="00093E72"/>
    <w:rsid w:val="00094297"/>
    <w:rsid w:val="000A191D"/>
    <w:rsid w:val="000A1DFC"/>
    <w:rsid w:val="000A3E48"/>
    <w:rsid w:val="000A750B"/>
    <w:rsid w:val="000B00F5"/>
    <w:rsid w:val="000B02DB"/>
    <w:rsid w:val="000B0429"/>
    <w:rsid w:val="000B060C"/>
    <w:rsid w:val="000B4ACF"/>
    <w:rsid w:val="000B55A3"/>
    <w:rsid w:val="000B63F7"/>
    <w:rsid w:val="000C0318"/>
    <w:rsid w:val="000C27BB"/>
    <w:rsid w:val="000C36BD"/>
    <w:rsid w:val="000C3DB9"/>
    <w:rsid w:val="000C5D4E"/>
    <w:rsid w:val="000C6B4E"/>
    <w:rsid w:val="000C6F8C"/>
    <w:rsid w:val="000D0B42"/>
    <w:rsid w:val="000D348B"/>
    <w:rsid w:val="000D427C"/>
    <w:rsid w:val="000D4C29"/>
    <w:rsid w:val="000D5E83"/>
    <w:rsid w:val="000E3DE3"/>
    <w:rsid w:val="000E4D2B"/>
    <w:rsid w:val="000E5A81"/>
    <w:rsid w:val="000E6108"/>
    <w:rsid w:val="000E6899"/>
    <w:rsid w:val="000F063D"/>
    <w:rsid w:val="000F19BD"/>
    <w:rsid w:val="000F1E0B"/>
    <w:rsid w:val="000F4DD2"/>
    <w:rsid w:val="000F691B"/>
    <w:rsid w:val="0010004E"/>
    <w:rsid w:val="00100210"/>
    <w:rsid w:val="00100B1E"/>
    <w:rsid w:val="00102A92"/>
    <w:rsid w:val="001030BD"/>
    <w:rsid w:val="00103862"/>
    <w:rsid w:val="00103CDC"/>
    <w:rsid w:val="00104008"/>
    <w:rsid w:val="00104784"/>
    <w:rsid w:val="0010555A"/>
    <w:rsid w:val="001073F9"/>
    <w:rsid w:val="00107D60"/>
    <w:rsid w:val="00110F79"/>
    <w:rsid w:val="001124F9"/>
    <w:rsid w:val="001167AF"/>
    <w:rsid w:val="0011724D"/>
    <w:rsid w:val="00117BB8"/>
    <w:rsid w:val="00121305"/>
    <w:rsid w:val="001225B3"/>
    <w:rsid w:val="00123715"/>
    <w:rsid w:val="00124349"/>
    <w:rsid w:val="00124FDA"/>
    <w:rsid w:val="001268A3"/>
    <w:rsid w:val="00127A74"/>
    <w:rsid w:val="00131322"/>
    <w:rsid w:val="00132EA1"/>
    <w:rsid w:val="00135FDD"/>
    <w:rsid w:val="00137FD8"/>
    <w:rsid w:val="00141AFB"/>
    <w:rsid w:val="00142064"/>
    <w:rsid w:val="00142473"/>
    <w:rsid w:val="001424A7"/>
    <w:rsid w:val="00144298"/>
    <w:rsid w:val="001450CC"/>
    <w:rsid w:val="0014513F"/>
    <w:rsid w:val="001509A6"/>
    <w:rsid w:val="00152724"/>
    <w:rsid w:val="0015459C"/>
    <w:rsid w:val="001552B5"/>
    <w:rsid w:val="00155839"/>
    <w:rsid w:val="00156389"/>
    <w:rsid w:val="0015675A"/>
    <w:rsid w:val="00156B69"/>
    <w:rsid w:val="00160FEF"/>
    <w:rsid w:val="00161D28"/>
    <w:rsid w:val="00164082"/>
    <w:rsid w:val="00164306"/>
    <w:rsid w:val="00167119"/>
    <w:rsid w:val="001673FA"/>
    <w:rsid w:val="00167B20"/>
    <w:rsid w:val="00170504"/>
    <w:rsid w:val="00170793"/>
    <w:rsid w:val="00171878"/>
    <w:rsid w:val="001740A5"/>
    <w:rsid w:val="00174581"/>
    <w:rsid w:val="0017498E"/>
    <w:rsid w:val="00176079"/>
    <w:rsid w:val="001761C7"/>
    <w:rsid w:val="00177B98"/>
    <w:rsid w:val="0018009F"/>
    <w:rsid w:val="001805EC"/>
    <w:rsid w:val="001819C2"/>
    <w:rsid w:val="00181E50"/>
    <w:rsid w:val="00182A1B"/>
    <w:rsid w:val="0018523B"/>
    <w:rsid w:val="00185AC4"/>
    <w:rsid w:val="00186C18"/>
    <w:rsid w:val="00190129"/>
    <w:rsid w:val="00193322"/>
    <w:rsid w:val="00193373"/>
    <w:rsid w:val="0019368F"/>
    <w:rsid w:val="00194546"/>
    <w:rsid w:val="00195073"/>
    <w:rsid w:val="00195BF7"/>
    <w:rsid w:val="0019687C"/>
    <w:rsid w:val="00196CE4"/>
    <w:rsid w:val="0019722F"/>
    <w:rsid w:val="001A0580"/>
    <w:rsid w:val="001A3B0C"/>
    <w:rsid w:val="001A62CC"/>
    <w:rsid w:val="001A66B5"/>
    <w:rsid w:val="001B0FD5"/>
    <w:rsid w:val="001B2044"/>
    <w:rsid w:val="001B21CF"/>
    <w:rsid w:val="001B2206"/>
    <w:rsid w:val="001B3DCF"/>
    <w:rsid w:val="001B4FBF"/>
    <w:rsid w:val="001C16B5"/>
    <w:rsid w:val="001C2D0C"/>
    <w:rsid w:val="001C3498"/>
    <w:rsid w:val="001C3B6C"/>
    <w:rsid w:val="001C3C83"/>
    <w:rsid w:val="001C4F9F"/>
    <w:rsid w:val="001C517E"/>
    <w:rsid w:val="001C6712"/>
    <w:rsid w:val="001C7FED"/>
    <w:rsid w:val="001D0498"/>
    <w:rsid w:val="001D0DC3"/>
    <w:rsid w:val="001D10F1"/>
    <w:rsid w:val="001D1FF7"/>
    <w:rsid w:val="001D25DC"/>
    <w:rsid w:val="001D4C16"/>
    <w:rsid w:val="001D4D3D"/>
    <w:rsid w:val="001D50DF"/>
    <w:rsid w:val="001D5CD0"/>
    <w:rsid w:val="001D69F7"/>
    <w:rsid w:val="001D7E67"/>
    <w:rsid w:val="001E311E"/>
    <w:rsid w:val="001E4A61"/>
    <w:rsid w:val="001E4C14"/>
    <w:rsid w:val="001E5490"/>
    <w:rsid w:val="001F1553"/>
    <w:rsid w:val="001F31C6"/>
    <w:rsid w:val="001F6B3C"/>
    <w:rsid w:val="001F70CA"/>
    <w:rsid w:val="0020016A"/>
    <w:rsid w:val="00200978"/>
    <w:rsid w:val="00203B0B"/>
    <w:rsid w:val="00203C2C"/>
    <w:rsid w:val="00203EA9"/>
    <w:rsid w:val="0020465B"/>
    <w:rsid w:val="00205B6E"/>
    <w:rsid w:val="002070BB"/>
    <w:rsid w:val="00211F67"/>
    <w:rsid w:val="00212141"/>
    <w:rsid w:val="00213109"/>
    <w:rsid w:val="002131F4"/>
    <w:rsid w:val="00214277"/>
    <w:rsid w:val="00214A66"/>
    <w:rsid w:val="002152F4"/>
    <w:rsid w:val="00217450"/>
    <w:rsid w:val="0022003C"/>
    <w:rsid w:val="0022262F"/>
    <w:rsid w:val="00223750"/>
    <w:rsid w:val="002237D0"/>
    <w:rsid w:val="002329B3"/>
    <w:rsid w:val="00233F5E"/>
    <w:rsid w:val="0023493D"/>
    <w:rsid w:val="0023650D"/>
    <w:rsid w:val="00242E1B"/>
    <w:rsid w:val="002433AE"/>
    <w:rsid w:val="00243BD9"/>
    <w:rsid w:val="00244E79"/>
    <w:rsid w:val="0025013C"/>
    <w:rsid w:val="00251D23"/>
    <w:rsid w:val="00252AEC"/>
    <w:rsid w:val="002544DA"/>
    <w:rsid w:val="00257BCB"/>
    <w:rsid w:val="002635DB"/>
    <w:rsid w:val="00266A18"/>
    <w:rsid w:val="00270D98"/>
    <w:rsid w:val="002722D6"/>
    <w:rsid w:val="00273F7D"/>
    <w:rsid w:val="00274814"/>
    <w:rsid w:val="002757B5"/>
    <w:rsid w:val="002758A9"/>
    <w:rsid w:val="002803E4"/>
    <w:rsid w:val="002808BC"/>
    <w:rsid w:val="002818AE"/>
    <w:rsid w:val="00282A86"/>
    <w:rsid w:val="00282DD2"/>
    <w:rsid w:val="00285425"/>
    <w:rsid w:val="002864ED"/>
    <w:rsid w:val="00287A35"/>
    <w:rsid w:val="00292242"/>
    <w:rsid w:val="002940E5"/>
    <w:rsid w:val="00296297"/>
    <w:rsid w:val="002A0FA3"/>
    <w:rsid w:val="002A40BC"/>
    <w:rsid w:val="002A4ED9"/>
    <w:rsid w:val="002A53AC"/>
    <w:rsid w:val="002A6A14"/>
    <w:rsid w:val="002A75AD"/>
    <w:rsid w:val="002B02DC"/>
    <w:rsid w:val="002B3B32"/>
    <w:rsid w:val="002C00C4"/>
    <w:rsid w:val="002C0683"/>
    <w:rsid w:val="002C240F"/>
    <w:rsid w:val="002C3327"/>
    <w:rsid w:val="002C55D4"/>
    <w:rsid w:val="002D2050"/>
    <w:rsid w:val="002D294E"/>
    <w:rsid w:val="002D364D"/>
    <w:rsid w:val="002D5925"/>
    <w:rsid w:val="002D5CEA"/>
    <w:rsid w:val="002D6176"/>
    <w:rsid w:val="002D6A0A"/>
    <w:rsid w:val="002E14EC"/>
    <w:rsid w:val="002E3622"/>
    <w:rsid w:val="002E404B"/>
    <w:rsid w:val="002E51D4"/>
    <w:rsid w:val="002E6146"/>
    <w:rsid w:val="002F0807"/>
    <w:rsid w:val="002F45A3"/>
    <w:rsid w:val="002F4759"/>
    <w:rsid w:val="002F4C92"/>
    <w:rsid w:val="002F617F"/>
    <w:rsid w:val="00301578"/>
    <w:rsid w:val="00302167"/>
    <w:rsid w:val="003027FA"/>
    <w:rsid w:val="0030284C"/>
    <w:rsid w:val="00303244"/>
    <w:rsid w:val="00303597"/>
    <w:rsid w:val="003042F4"/>
    <w:rsid w:val="00311F4B"/>
    <w:rsid w:val="00314472"/>
    <w:rsid w:val="0031454B"/>
    <w:rsid w:val="003146F9"/>
    <w:rsid w:val="003153A8"/>
    <w:rsid w:val="00316BCC"/>
    <w:rsid w:val="00317134"/>
    <w:rsid w:val="00317339"/>
    <w:rsid w:val="003200FF"/>
    <w:rsid w:val="00321F86"/>
    <w:rsid w:val="00323E56"/>
    <w:rsid w:val="00325A2B"/>
    <w:rsid w:val="00325AE1"/>
    <w:rsid w:val="00325DE5"/>
    <w:rsid w:val="00326E67"/>
    <w:rsid w:val="00327083"/>
    <w:rsid w:val="00330D36"/>
    <w:rsid w:val="00334926"/>
    <w:rsid w:val="00334E88"/>
    <w:rsid w:val="003351DD"/>
    <w:rsid w:val="003372E7"/>
    <w:rsid w:val="00337B00"/>
    <w:rsid w:val="00342AB6"/>
    <w:rsid w:val="003437BE"/>
    <w:rsid w:val="00346DDD"/>
    <w:rsid w:val="0034746E"/>
    <w:rsid w:val="00350309"/>
    <w:rsid w:val="003506E3"/>
    <w:rsid w:val="00350F83"/>
    <w:rsid w:val="00351A71"/>
    <w:rsid w:val="00352BEB"/>
    <w:rsid w:val="0035447B"/>
    <w:rsid w:val="00354862"/>
    <w:rsid w:val="0035578D"/>
    <w:rsid w:val="00355CBC"/>
    <w:rsid w:val="003615E6"/>
    <w:rsid w:val="003621F4"/>
    <w:rsid w:val="00363330"/>
    <w:rsid w:val="003638C3"/>
    <w:rsid w:val="00364425"/>
    <w:rsid w:val="00365D82"/>
    <w:rsid w:val="003677F5"/>
    <w:rsid w:val="0037025A"/>
    <w:rsid w:val="00373D48"/>
    <w:rsid w:val="00374B84"/>
    <w:rsid w:val="003763B9"/>
    <w:rsid w:val="00380198"/>
    <w:rsid w:val="003818C5"/>
    <w:rsid w:val="00383C48"/>
    <w:rsid w:val="00383DDC"/>
    <w:rsid w:val="00384EE1"/>
    <w:rsid w:val="00390402"/>
    <w:rsid w:val="0039384F"/>
    <w:rsid w:val="0039589A"/>
    <w:rsid w:val="003965D2"/>
    <w:rsid w:val="003970EE"/>
    <w:rsid w:val="00397672"/>
    <w:rsid w:val="003A134B"/>
    <w:rsid w:val="003A1484"/>
    <w:rsid w:val="003A2718"/>
    <w:rsid w:val="003A31F2"/>
    <w:rsid w:val="003A7A3F"/>
    <w:rsid w:val="003B153D"/>
    <w:rsid w:val="003B3D86"/>
    <w:rsid w:val="003B49C0"/>
    <w:rsid w:val="003B5DB8"/>
    <w:rsid w:val="003B7623"/>
    <w:rsid w:val="003C0329"/>
    <w:rsid w:val="003C0A95"/>
    <w:rsid w:val="003C0C89"/>
    <w:rsid w:val="003C0F9D"/>
    <w:rsid w:val="003C1215"/>
    <w:rsid w:val="003C2E31"/>
    <w:rsid w:val="003C3454"/>
    <w:rsid w:val="003C5F59"/>
    <w:rsid w:val="003C6838"/>
    <w:rsid w:val="003C7ECC"/>
    <w:rsid w:val="003D0884"/>
    <w:rsid w:val="003D2767"/>
    <w:rsid w:val="003D3B72"/>
    <w:rsid w:val="003D565B"/>
    <w:rsid w:val="003D711B"/>
    <w:rsid w:val="003D7F03"/>
    <w:rsid w:val="003E45FA"/>
    <w:rsid w:val="003E4FD2"/>
    <w:rsid w:val="003E4FE5"/>
    <w:rsid w:val="003E5554"/>
    <w:rsid w:val="003E7D83"/>
    <w:rsid w:val="003F185A"/>
    <w:rsid w:val="003F26E0"/>
    <w:rsid w:val="003F4123"/>
    <w:rsid w:val="003F4EA7"/>
    <w:rsid w:val="003F6B82"/>
    <w:rsid w:val="003F7984"/>
    <w:rsid w:val="00400097"/>
    <w:rsid w:val="00400601"/>
    <w:rsid w:val="00400DB6"/>
    <w:rsid w:val="00401EA3"/>
    <w:rsid w:val="0040275A"/>
    <w:rsid w:val="004030A5"/>
    <w:rsid w:val="004040D0"/>
    <w:rsid w:val="00406B35"/>
    <w:rsid w:val="00406DB7"/>
    <w:rsid w:val="00406F20"/>
    <w:rsid w:val="004125EA"/>
    <w:rsid w:val="00415C83"/>
    <w:rsid w:val="004169EC"/>
    <w:rsid w:val="00420F25"/>
    <w:rsid w:val="00421BDB"/>
    <w:rsid w:val="00422275"/>
    <w:rsid w:val="004267E1"/>
    <w:rsid w:val="00431927"/>
    <w:rsid w:val="004322DF"/>
    <w:rsid w:val="00432ECD"/>
    <w:rsid w:val="004351A5"/>
    <w:rsid w:val="004355A4"/>
    <w:rsid w:val="00440F8E"/>
    <w:rsid w:val="004412AB"/>
    <w:rsid w:val="00442007"/>
    <w:rsid w:val="00444B43"/>
    <w:rsid w:val="00447A8F"/>
    <w:rsid w:val="004516BD"/>
    <w:rsid w:val="00451822"/>
    <w:rsid w:val="004534CB"/>
    <w:rsid w:val="00454726"/>
    <w:rsid w:val="004548B7"/>
    <w:rsid w:val="004548D6"/>
    <w:rsid w:val="00455BF1"/>
    <w:rsid w:val="004568B4"/>
    <w:rsid w:val="00456F61"/>
    <w:rsid w:val="0046635E"/>
    <w:rsid w:val="004667F8"/>
    <w:rsid w:val="00467B60"/>
    <w:rsid w:val="00467FFC"/>
    <w:rsid w:val="0047073D"/>
    <w:rsid w:val="00470966"/>
    <w:rsid w:val="00473172"/>
    <w:rsid w:val="00474BAE"/>
    <w:rsid w:val="00474DB8"/>
    <w:rsid w:val="00475394"/>
    <w:rsid w:val="00475DEE"/>
    <w:rsid w:val="004775DE"/>
    <w:rsid w:val="00477D32"/>
    <w:rsid w:val="004822BC"/>
    <w:rsid w:val="0048234E"/>
    <w:rsid w:val="00483DC9"/>
    <w:rsid w:val="004844C0"/>
    <w:rsid w:val="004849CD"/>
    <w:rsid w:val="00484B1B"/>
    <w:rsid w:val="00485C26"/>
    <w:rsid w:val="004863DD"/>
    <w:rsid w:val="004875BC"/>
    <w:rsid w:val="00492602"/>
    <w:rsid w:val="00493B17"/>
    <w:rsid w:val="0049405C"/>
    <w:rsid w:val="0049411A"/>
    <w:rsid w:val="00496AED"/>
    <w:rsid w:val="004A1E38"/>
    <w:rsid w:val="004A4DE2"/>
    <w:rsid w:val="004A5403"/>
    <w:rsid w:val="004A6B60"/>
    <w:rsid w:val="004B007B"/>
    <w:rsid w:val="004B085B"/>
    <w:rsid w:val="004B2624"/>
    <w:rsid w:val="004B42C8"/>
    <w:rsid w:val="004B53DB"/>
    <w:rsid w:val="004B6566"/>
    <w:rsid w:val="004B68E7"/>
    <w:rsid w:val="004B76C1"/>
    <w:rsid w:val="004C0228"/>
    <w:rsid w:val="004C0E75"/>
    <w:rsid w:val="004C3381"/>
    <w:rsid w:val="004C505C"/>
    <w:rsid w:val="004C5427"/>
    <w:rsid w:val="004C75B2"/>
    <w:rsid w:val="004D22C5"/>
    <w:rsid w:val="004D2808"/>
    <w:rsid w:val="004D3D9A"/>
    <w:rsid w:val="004D414C"/>
    <w:rsid w:val="004D688D"/>
    <w:rsid w:val="004D6E4F"/>
    <w:rsid w:val="004D7478"/>
    <w:rsid w:val="004D75B5"/>
    <w:rsid w:val="004E17D6"/>
    <w:rsid w:val="004E20B2"/>
    <w:rsid w:val="004E3043"/>
    <w:rsid w:val="004E3AC6"/>
    <w:rsid w:val="004E479D"/>
    <w:rsid w:val="004E488F"/>
    <w:rsid w:val="004E72E7"/>
    <w:rsid w:val="004F0D16"/>
    <w:rsid w:val="004F1215"/>
    <w:rsid w:val="004F1416"/>
    <w:rsid w:val="004F3FD8"/>
    <w:rsid w:val="0050162E"/>
    <w:rsid w:val="00502625"/>
    <w:rsid w:val="00504437"/>
    <w:rsid w:val="0050553F"/>
    <w:rsid w:val="005071CE"/>
    <w:rsid w:val="005078B7"/>
    <w:rsid w:val="00510315"/>
    <w:rsid w:val="00511103"/>
    <w:rsid w:val="00512E4A"/>
    <w:rsid w:val="005159E6"/>
    <w:rsid w:val="005202F9"/>
    <w:rsid w:val="00521207"/>
    <w:rsid w:val="005213BE"/>
    <w:rsid w:val="00521FEB"/>
    <w:rsid w:val="00522777"/>
    <w:rsid w:val="00522DC0"/>
    <w:rsid w:val="005236C4"/>
    <w:rsid w:val="00523DF6"/>
    <w:rsid w:val="00524321"/>
    <w:rsid w:val="005258FE"/>
    <w:rsid w:val="005271AD"/>
    <w:rsid w:val="00530FF3"/>
    <w:rsid w:val="00532CEC"/>
    <w:rsid w:val="00532D66"/>
    <w:rsid w:val="00536344"/>
    <w:rsid w:val="005377A5"/>
    <w:rsid w:val="00540FD1"/>
    <w:rsid w:val="0054201B"/>
    <w:rsid w:val="005431ED"/>
    <w:rsid w:val="005438CB"/>
    <w:rsid w:val="00544809"/>
    <w:rsid w:val="00545BEF"/>
    <w:rsid w:val="00546805"/>
    <w:rsid w:val="00552513"/>
    <w:rsid w:val="00554D40"/>
    <w:rsid w:val="00555565"/>
    <w:rsid w:val="0055796C"/>
    <w:rsid w:val="00557EE4"/>
    <w:rsid w:val="00562EF0"/>
    <w:rsid w:val="00567770"/>
    <w:rsid w:val="005705AF"/>
    <w:rsid w:val="00572B54"/>
    <w:rsid w:val="005748A7"/>
    <w:rsid w:val="005748AE"/>
    <w:rsid w:val="00575263"/>
    <w:rsid w:val="005756FF"/>
    <w:rsid w:val="005758B9"/>
    <w:rsid w:val="005770AF"/>
    <w:rsid w:val="00577EC6"/>
    <w:rsid w:val="00580172"/>
    <w:rsid w:val="0058037C"/>
    <w:rsid w:val="0058116E"/>
    <w:rsid w:val="00585A82"/>
    <w:rsid w:val="00585BF3"/>
    <w:rsid w:val="0058621B"/>
    <w:rsid w:val="00586D17"/>
    <w:rsid w:val="0059038B"/>
    <w:rsid w:val="00590AB7"/>
    <w:rsid w:val="005910AC"/>
    <w:rsid w:val="0059177D"/>
    <w:rsid w:val="0059330D"/>
    <w:rsid w:val="00593ED3"/>
    <w:rsid w:val="00595B41"/>
    <w:rsid w:val="00595C1A"/>
    <w:rsid w:val="005A091E"/>
    <w:rsid w:val="005A0EF1"/>
    <w:rsid w:val="005A2A51"/>
    <w:rsid w:val="005A3A34"/>
    <w:rsid w:val="005A467E"/>
    <w:rsid w:val="005A5934"/>
    <w:rsid w:val="005A5F1B"/>
    <w:rsid w:val="005A6FEE"/>
    <w:rsid w:val="005B02C0"/>
    <w:rsid w:val="005B656A"/>
    <w:rsid w:val="005C1AC1"/>
    <w:rsid w:val="005C2402"/>
    <w:rsid w:val="005C31F1"/>
    <w:rsid w:val="005C3CF3"/>
    <w:rsid w:val="005C43EE"/>
    <w:rsid w:val="005C5AFD"/>
    <w:rsid w:val="005C7311"/>
    <w:rsid w:val="005C78AF"/>
    <w:rsid w:val="005D0756"/>
    <w:rsid w:val="005D0984"/>
    <w:rsid w:val="005D0B58"/>
    <w:rsid w:val="005D1E94"/>
    <w:rsid w:val="005D2BF4"/>
    <w:rsid w:val="005D2DF3"/>
    <w:rsid w:val="005D3B77"/>
    <w:rsid w:val="005D40D2"/>
    <w:rsid w:val="005D411C"/>
    <w:rsid w:val="005D4804"/>
    <w:rsid w:val="005E0B1C"/>
    <w:rsid w:val="005E1777"/>
    <w:rsid w:val="005E3054"/>
    <w:rsid w:val="005E3228"/>
    <w:rsid w:val="005E4AD3"/>
    <w:rsid w:val="005E4E6A"/>
    <w:rsid w:val="005E50A3"/>
    <w:rsid w:val="005E62FB"/>
    <w:rsid w:val="005E6477"/>
    <w:rsid w:val="005F1F34"/>
    <w:rsid w:val="005F295E"/>
    <w:rsid w:val="005F78B0"/>
    <w:rsid w:val="005F7CFA"/>
    <w:rsid w:val="006012CC"/>
    <w:rsid w:val="00603D75"/>
    <w:rsid w:val="00604170"/>
    <w:rsid w:val="00606A38"/>
    <w:rsid w:val="006079E8"/>
    <w:rsid w:val="00610500"/>
    <w:rsid w:val="00610859"/>
    <w:rsid w:val="00611483"/>
    <w:rsid w:val="0061489E"/>
    <w:rsid w:val="00615685"/>
    <w:rsid w:val="0061747E"/>
    <w:rsid w:val="00617D74"/>
    <w:rsid w:val="00622617"/>
    <w:rsid w:val="00626908"/>
    <w:rsid w:val="00630CF7"/>
    <w:rsid w:val="0063136F"/>
    <w:rsid w:val="0063248B"/>
    <w:rsid w:val="006332ED"/>
    <w:rsid w:val="00634D4F"/>
    <w:rsid w:val="00635BBA"/>
    <w:rsid w:val="0063653B"/>
    <w:rsid w:val="00637979"/>
    <w:rsid w:val="00642958"/>
    <w:rsid w:val="00643CCD"/>
    <w:rsid w:val="00646D68"/>
    <w:rsid w:val="00653B6B"/>
    <w:rsid w:val="00653D79"/>
    <w:rsid w:val="00653DB0"/>
    <w:rsid w:val="00654011"/>
    <w:rsid w:val="00654346"/>
    <w:rsid w:val="00654D3E"/>
    <w:rsid w:val="006558AF"/>
    <w:rsid w:val="006570B4"/>
    <w:rsid w:val="006572DE"/>
    <w:rsid w:val="00657734"/>
    <w:rsid w:val="006609A7"/>
    <w:rsid w:val="00660F36"/>
    <w:rsid w:val="00662CFF"/>
    <w:rsid w:val="006645CE"/>
    <w:rsid w:val="00665AD2"/>
    <w:rsid w:val="00670383"/>
    <w:rsid w:val="00670394"/>
    <w:rsid w:val="00671BBF"/>
    <w:rsid w:val="0067335B"/>
    <w:rsid w:val="00673472"/>
    <w:rsid w:val="0067407A"/>
    <w:rsid w:val="00674CBA"/>
    <w:rsid w:val="00676FF6"/>
    <w:rsid w:val="006807BC"/>
    <w:rsid w:val="00685DB1"/>
    <w:rsid w:val="006874BA"/>
    <w:rsid w:val="00687F08"/>
    <w:rsid w:val="00690A40"/>
    <w:rsid w:val="00691D62"/>
    <w:rsid w:val="00692BBC"/>
    <w:rsid w:val="00692F40"/>
    <w:rsid w:val="0069418D"/>
    <w:rsid w:val="00695074"/>
    <w:rsid w:val="00695B22"/>
    <w:rsid w:val="006A1185"/>
    <w:rsid w:val="006A3DD7"/>
    <w:rsid w:val="006A4D3B"/>
    <w:rsid w:val="006A57DA"/>
    <w:rsid w:val="006A748F"/>
    <w:rsid w:val="006B0F7A"/>
    <w:rsid w:val="006B1D71"/>
    <w:rsid w:val="006B289F"/>
    <w:rsid w:val="006B43A3"/>
    <w:rsid w:val="006B480A"/>
    <w:rsid w:val="006B5A8E"/>
    <w:rsid w:val="006B5F0D"/>
    <w:rsid w:val="006B6E59"/>
    <w:rsid w:val="006B6EFE"/>
    <w:rsid w:val="006C0FCB"/>
    <w:rsid w:val="006C173D"/>
    <w:rsid w:val="006C258E"/>
    <w:rsid w:val="006C4DD5"/>
    <w:rsid w:val="006C531A"/>
    <w:rsid w:val="006C5A37"/>
    <w:rsid w:val="006C64FC"/>
    <w:rsid w:val="006D2235"/>
    <w:rsid w:val="006D2E9A"/>
    <w:rsid w:val="006D4240"/>
    <w:rsid w:val="006D4D6C"/>
    <w:rsid w:val="006D59F7"/>
    <w:rsid w:val="006D5ABE"/>
    <w:rsid w:val="006E001D"/>
    <w:rsid w:val="006E0D92"/>
    <w:rsid w:val="006E4781"/>
    <w:rsid w:val="006E5CF6"/>
    <w:rsid w:val="006E6CEC"/>
    <w:rsid w:val="006E769C"/>
    <w:rsid w:val="006F2258"/>
    <w:rsid w:val="006F24FE"/>
    <w:rsid w:val="006F4A83"/>
    <w:rsid w:val="006F4C29"/>
    <w:rsid w:val="006F5F70"/>
    <w:rsid w:val="006F61F6"/>
    <w:rsid w:val="006F6ADD"/>
    <w:rsid w:val="006F78A1"/>
    <w:rsid w:val="0070473D"/>
    <w:rsid w:val="00704C20"/>
    <w:rsid w:val="00705053"/>
    <w:rsid w:val="007052F2"/>
    <w:rsid w:val="00706599"/>
    <w:rsid w:val="00707754"/>
    <w:rsid w:val="00711FA7"/>
    <w:rsid w:val="00713D48"/>
    <w:rsid w:val="007140D1"/>
    <w:rsid w:val="00715220"/>
    <w:rsid w:val="007206C3"/>
    <w:rsid w:val="00721C2B"/>
    <w:rsid w:val="0072251A"/>
    <w:rsid w:val="007236D2"/>
    <w:rsid w:val="007250CA"/>
    <w:rsid w:val="0072620E"/>
    <w:rsid w:val="00726358"/>
    <w:rsid w:val="00726964"/>
    <w:rsid w:val="00727F27"/>
    <w:rsid w:val="007302A8"/>
    <w:rsid w:val="00731143"/>
    <w:rsid w:val="00732C72"/>
    <w:rsid w:val="0074095A"/>
    <w:rsid w:val="00741156"/>
    <w:rsid w:val="00742496"/>
    <w:rsid w:val="00743D8C"/>
    <w:rsid w:val="0074639C"/>
    <w:rsid w:val="00746BA8"/>
    <w:rsid w:val="00747416"/>
    <w:rsid w:val="00747455"/>
    <w:rsid w:val="007478D9"/>
    <w:rsid w:val="007478DC"/>
    <w:rsid w:val="0075292D"/>
    <w:rsid w:val="00753800"/>
    <w:rsid w:val="00754217"/>
    <w:rsid w:val="0075590E"/>
    <w:rsid w:val="00755CD7"/>
    <w:rsid w:val="0075669B"/>
    <w:rsid w:val="00761847"/>
    <w:rsid w:val="00761FB7"/>
    <w:rsid w:val="00762AC1"/>
    <w:rsid w:val="00763354"/>
    <w:rsid w:val="00763999"/>
    <w:rsid w:val="0076415C"/>
    <w:rsid w:val="00764B93"/>
    <w:rsid w:val="00765712"/>
    <w:rsid w:val="00765C59"/>
    <w:rsid w:val="00766962"/>
    <w:rsid w:val="00766EBB"/>
    <w:rsid w:val="00766F18"/>
    <w:rsid w:val="0077236E"/>
    <w:rsid w:val="00772AE3"/>
    <w:rsid w:val="007735BD"/>
    <w:rsid w:val="00774A7D"/>
    <w:rsid w:val="00774F99"/>
    <w:rsid w:val="0077529F"/>
    <w:rsid w:val="00775413"/>
    <w:rsid w:val="00775859"/>
    <w:rsid w:val="00775A81"/>
    <w:rsid w:val="00777837"/>
    <w:rsid w:val="00777972"/>
    <w:rsid w:val="00782B95"/>
    <w:rsid w:val="00782D86"/>
    <w:rsid w:val="00785BF5"/>
    <w:rsid w:val="00787FA9"/>
    <w:rsid w:val="00794ECC"/>
    <w:rsid w:val="00795C6E"/>
    <w:rsid w:val="00797C0C"/>
    <w:rsid w:val="007A2240"/>
    <w:rsid w:val="007A3653"/>
    <w:rsid w:val="007A4B64"/>
    <w:rsid w:val="007A4BBC"/>
    <w:rsid w:val="007A4C45"/>
    <w:rsid w:val="007A63DF"/>
    <w:rsid w:val="007A65B2"/>
    <w:rsid w:val="007A6983"/>
    <w:rsid w:val="007A79C5"/>
    <w:rsid w:val="007A7D21"/>
    <w:rsid w:val="007B36AA"/>
    <w:rsid w:val="007B5AA4"/>
    <w:rsid w:val="007B6191"/>
    <w:rsid w:val="007B6B4C"/>
    <w:rsid w:val="007B74F1"/>
    <w:rsid w:val="007B7EC8"/>
    <w:rsid w:val="007C09A1"/>
    <w:rsid w:val="007C37A1"/>
    <w:rsid w:val="007C4D3B"/>
    <w:rsid w:val="007C7A60"/>
    <w:rsid w:val="007C7D63"/>
    <w:rsid w:val="007D2A8C"/>
    <w:rsid w:val="007D568C"/>
    <w:rsid w:val="007D5DDA"/>
    <w:rsid w:val="007D6127"/>
    <w:rsid w:val="007D6EAD"/>
    <w:rsid w:val="007D7C6E"/>
    <w:rsid w:val="007E0228"/>
    <w:rsid w:val="007E0D5B"/>
    <w:rsid w:val="007E13DB"/>
    <w:rsid w:val="007E3555"/>
    <w:rsid w:val="007E38E1"/>
    <w:rsid w:val="007E5349"/>
    <w:rsid w:val="007E7271"/>
    <w:rsid w:val="007E7C74"/>
    <w:rsid w:val="007F0E7C"/>
    <w:rsid w:val="007F0FF1"/>
    <w:rsid w:val="007F10AA"/>
    <w:rsid w:val="007F18FB"/>
    <w:rsid w:val="007F20DE"/>
    <w:rsid w:val="007F280F"/>
    <w:rsid w:val="007F2868"/>
    <w:rsid w:val="007F5BC7"/>
    <w:rsid w:val="007F7322"/>
    <w:rsid w:val="00800A03"/>
    <w:rsid w:val="008020A4"/>
    <w:rsid w:val="00802348"/>
    <w:rsid w:val="00803B53"/>
    <w:rsid w:val="00803EAD"/>
    <w:rsid w:val="00803ED5"/>
    <w:rsid w:val="0080428E"/>
    <w:rsid w:val="00804B20"/>
    <w:rsid w:val="00805156"/>
    <w:rsid w:val="00805732"/>
    <w:rsid w:val="00805C7E"/>
    <w:rsid w:val="00810618"/>
    <w:rsid w:val="008122C6"/>
    <w:rsid w:val="00814422"/>
    <w:rsid w:val="008148CE"/>
    <w:rsid w:val="00814D5B"/>
    <w:rsid w:val="00814F1D"/>
    <w:rsid w:val="00823157"/>
    <w:rsid w:val="00823F09"/>
    <w:rsid w:val="00824E4F"/>
    <w:rsid w:val="008255AA"/>
    <w:rsid w:val="008303E5"/>
    <w:rsid w:val="00830510"/>
    <w:rsid w:val="0083319F"/>
    <w:rsid w:val="008374AA"/>
    <w:rsid w:val="00841441"/>
    <w:rsid w:val="0084295A"/>
    <w:rsid w:val="00844112"/>
    <w:rsid w:val="00845429"/>
    <w:rsid w:val="00845514"/>
    <w:rsid w:val="0084577F"/>
    <w:rsid w:val="00846151"/>
    <w:rsid w:val="0084633A"/>
    <w:rsid w:val="00847313"/>
    <w:rsid w:val="00851777"/>
    <w:rsid w:val="00851818"/>
    <w:rsid w:val="00853533"/>
    <w:rsid w:val="00853818"/>
    <w:rsid w:val="00853C87"/>
    <w:rsid w:val="00853FDD"/>
    <w:rsid w:val="00854ABE"/>
    <w:rsid w:val="00855996"/>
    <w:rsid w:val="00861DEE"/>
    <w:rsid w:val="008624E5"/>
    <w:rsid w:val="00862B3C"/>
    <w:rsid w:val="00862EF2"/>
    <w:rsid w:val="0086304B"/>
    <w:rsid w:val="00864780"/>
    <w:rsid w:val="00864EB0"/>
    <w:rsid w:val="00865F18"/>
    <w:rsid w:val="00870007"/>
    <w:rsid w:val="00870655"/>
    <w:rsid w:val="0087091F"/>
    <w:rsid w:val="00870B3F"/>
    <w:rsid w:val="00871F72"/>
    <w:rsid w:val="008724C1"/>
    <w:rsid w:val="00872F02"/>
    <w:rsid w:val="00873135"/>
    <w:rsid w:val="008738A8"/>
    <w:rsid w:val="00874ACD"/>
    <w:rsid w:val="008757B0"/>
    <w:rsid w:val="008800C5"/>
    <w:rsid w:val="0088052F"/>
    <w:rsid w:val="008836EE"/>
    <w:rsid w:val="00885025"/>
    <w:rsid w:val="0088571D"/>
    <w:rsid w:val="00887177"/>
    <w:rsid w:val="008901DD"/>
    <w:rsid w:val="0089133A"/>
    <w:rsid w:val="008929DD"/>
    <w:rsid w:val="00895A36"/>
    <w:rsid w:val="00895EA9"/>
    <w:rsid w:val="008A220D"/>
    <w:rsid w:val="008B0AFB"/>
    <w:rsid w:val="008B10F1"/>
    <w:rsid w:val="008B1EDA"/>
    <w:rsid w:val="008B7480"/>
    <w:rsid w:val="008C2349"/>
    <w:rsid w:val="008C556D"/>
    <w:rsid w:val="008C5631"/>
    <w:rsid w:val="008C57E6"/>
    <w:rsid w:val="008C69FB"/>
    <w:rsid w:val="008D1263"/>
    <w:rsid w:val="008D393D"/>
    <w:rsid w:val="008D461B"/>
    <w:rsid w:val="008D4DD7"/>
    <w:rsid w:val="008E1BC6"/>
    <w:rsid w:val="008E3F80"/>
    <w:rsid w:val="008E4D1D"/>
    <w:rsid w:val="008E54BD"/>
    <w:rsid w:val="008E5A81"/>
    <w:rsid w:val="008E5CA9"/>
    <w:rsid w:val="008E6F4D"/>
    <w:rsid w:val="008F094A"/>
    <w:rsid w:val="008F38B4"/>
    <w:rsid w:val="008F7503"/>
    <w:rsid w:val="00903118"/>
    <w:rsid w:val="00903F8E"/>
    <w:rsid w:val="00904441"/>
    <w:rsid w:val="00904905"/>
    <w:rsid w:val="009050C0"/>
    <w:rsid w:val="00905BCE"/>
    <w:rsid w:val="009067EE"/>
    <w:rsid w:val="00906ABF"/>
    <w:rsid w:val="00912085"/>
    <w:rsid w:val="00913684"/>
    <w:rsid w:val="00913B0E"/>
    <w:rsid w:val="00913F75"/>
    <w:rsid w:val="00915793"/>
    <w:rsid w:val="009164FF"/>
    <w:rsid w:val="00920B7D"/>
    <w:rsid w:val="00922424"/>
    <w:rsid w:val="00923F7D"/>
    <w:rsid w:val="009256C0"/>
    <w:rsid w:val="009265BE"/>
    <w:rsid w:val="0093191A"/>
    <w:rsid w:val="00932347"/>
    <w:rsid w:val="0093278F"/>
    <w:rsid w:val="009353C4"/>
    <w:rsid w:val="009355D7"/>
    <w:rsid w:val="00936CB2"/>
    <w:rsid w:val="00936D77"/>
    <w:rsid w:val="00937173"/>
    <w:rsid w:val="009424B6"/>
    <w:rsid w:val="0094275E"/>
    <w:rsid w:val="009436FB"/>
    <w:rsid w:val="009450D1"/>
    <w:rsid w:val="00945ABF"/>
    <w:rsid w:val="00945D07"/>
    <w:rsid w:val="009463B2"/>
    <w:rsid w:val="00950D6C"/>
    <w:rsid w:val="00953C54"/>
    <w:rsid w:val="0095549C"/>
    <w:rsid w:val="0096000B"/>
    <w:rsid w:val="00961FF3"/>
    <w:rsid w:val="0096452D"/>
    <w:rsid w:val="00966579"/>
    <w:rsid w:val="0096672D"/>
    <w:rsid w:val="00967847"/>
    <w:rsid w:val="00971058"/>
    <w:rsid w:val="0097106D"/>
    <w:rsid w:val="00971A8B"/>
    <w:rsid w:val="00971E1B"/>
    <w:rsid w:val="00973A49"/>
    <w:rsid w:val="00975251"/>
    <w:rsid w:val="00976630"/>
    <w:rsid w:val="00976899"/>
    <w:rsid w:val="00983323"/>
    <w:rsid w:val="00987451"/>
    <w:rsid w:val="00991B83"/>
    <w:rsid w:val="00991CB6"/>
    <w:rsid w:val="00992933"/>
    <w:rsid w:val="00992E44"/>
    <w:rsid w:val="00995850"/>
    <w:rsid w:val="00996128"/>
    <w:rsid w:val="009A07B9"/>
    <w:rsid w:val="009A1B95"/>
    <w:rsid w:val="009A1CE1"/>
    <w:rsid w:val="009A1CF2"/>
    <w:rsid w:val="009A22A1"/>
    <w:rsid w:val="009A26CB"/>
    <w:rsid w:val="009A37E2"/>
    <w:rsid w:val="009A505C"/>
    <w:rsid w:val="009B1147"/>
    <w:rsid w:val="009B20F4"/>
    <w:rsid w:val="009B4519"/>
    <w:rsid w:val="009B6569"/>
    <w:rsid w:val="009B79BD"/>
    <w:rsid w:val="009B7E5C"/>
    <w:rsid w:val="009C3C79"/>
    <w:rsid w:val="009C469D"/>
    <w:rsid w:val="009C5519"/>
    <w:rsid w:val="009D0852"/>
    <w:rsid w:val="009D1AC2"/>
    <w:rsid w:val="009D1E8E"/>
    <w:rsid w:val="009D322E"/>
    <w:rsid w:val="009D3B6E"/>
    <w:rsid w:val="009D53F3"/>
    <w:rsid w:val="009D5CEE"/>
    <w:rsid w:val="009D6D1E"/>
    <w:rsid w:val="009D713F"/>
    <w:rsid w:val="009D7D9A"/>
    <w:rsid w:val="009E141A"/>
    <w:rsid w:val="009E1CD2"/>
    <w:rsid w:val="009E23AB"/>
    <w:rsid w:val="009E3634"/>
    <w:rsid w:val="009E3D11"/>
    <w:rsid w:val="009E4374"/>
    <w:rsid w:val="009E479C"/>
    <w:rsid w:val="009E64C4"/>
    <w:rsid w:val="009E689A"/>
    <w:rsid w:val="009E6B39"/>
    <w:rsid w:val="009E785C"/>
    <w:rsid w:val="009E7E19"/>
    <w:rsid w:val="009F02F9"/>
    <w:rsid w:val="009F2108"/>
    <w:rsid w:val="009F3009"/>
    <w:rsid w:val="009F5A7C"/>
    <w:rsid w:val="009F7F14"/>
    <w:rsid w:val="00A0030E"/>
    <w:rsid w:val="00A00851"/>
    <w:rsid w:val="00A011D0"/>
    <w:rsid w:val="00A02A28"/>
    <w:rsid w:val="00A02BE2"/>
    <w:rsid w:val="00A03125"/>
    <w:rsid w:val="00A038DD"/>
    <w:rsid w:val="00A04023"/>
    <w:rsid w:val="00A0471F"/>
    <w:rsid w:val="00A062AA"/>
    <w:rsid w:val="00A06595"/>
    <w:rsid w:val="00A1044C"/>
    <w:rsid w:val="00A12397"/>
    <w:rsid w:val="00A143B3"/>
    <w:rsid w:val="00A15ACA"/>
    <w:rsid w:val="00A16062"/>
    <w:rsid w:val="00A17C60"/>
    <w:rsid w:val="00A2123A"/>
    <w:rsid w:val="00A23FF8"/>
    <w:rsid w:val="00A25957"/>
    <w:rsid w:val="00A31CE7"/>
    <w:rsid w:val="00A334A7"/>
    <w:rsid w:val="00A40DCD"/>
    <w:rsid w:val="00A41EAD"/>
    <w:rsid w:val="00A41F14"/>
    <w:rsid w:val="00A45B66"/>
    <w:rsid w:val="00A5096B"/>
    <w:rsid w:val="00A54C29"/>
    <w:rsid w:val="00A56B64"/>
    <w:rsid w:val="00A577E0"/>
    <w:rsid w:val="00A57E2C"/>
    <w:rsid w:val="00A6021C"/>
    <w:rsid w:val="00A6221F"/>
    <w:rsid w:val="00A65137"/>
    <w:rsid w:val="00A65E39"/>
    <w:rsid w:val="00A717EF"/>
    <w:rsid w:val="00A7528E"/>
    <w:rsid w:val="00A75E57"/>
    <w:rsid w:val="00A80DBC"/>
    <w:rsid w:val="00A82151"/>
    <w:rsid w:val="00A83277"/>
    <w:rsid w:val="00A8341D"/>
    <w:rsid w:val="00A84924"/>
    <w:rsid w:val="00A84DB6"/>
    <w:rsid w:val="00A85902"/>
    <w:rsid w:val="00A865FE"/>
    <w:rsid w:val="00A8695B"/>
    <w:rsid w:val="00A86F1B"/>
    <w:rsid w:val="00A92A77"/>
    <w:rsid w:val="00A92C3F"/>
    <w:rsid w:val="00A940D2"/>
    <w:rsid w:val="00A94ECF"/>
    <w:rsid w:val="00A9540D"/>
    <w:rsid w:val="00A9586F"/>
    <w:rsid w:val="00AA043D"/>
    <w:rsid w:val="00AA0956"/>
    <w:rsid w:val="00AA0A10"/>
    <w:rsid w:val="00AA4CF3"/>
    <w:rsid w:val="00AA6959"/>
    <w:rsid w:val="00AA695F"/>
    <w:rsid w:val="00AA7BD5"/>
    <w:rsid w:val="00AB049A"/>
    <w:rsid w:val="00AB0638"/>
    <w:rsid w:val="00AB20C7"/>
    <w:rsid w:val="00AB2451"/>
    <w:rsid w:val="00AB4D59"/>
    <w:rsid w:val="00AB5F0E"/>
    <w:rsid w:val="00AB73D9"/>
    <w:rsid w:val="00AC0A8D"/>
    <w:rsid w:val="00AC11F0"/>
    <w:rsid w:val="00AC52A3"/>
    <w:rsid w:val="00AC65DC"/>
    <w:rsid w:val="00AC75EC"/>
    <w:rsid w:val="00AD2840"/>
    <w:rsid w:val="00AD39EF"/>
    <w:rsid w:val="00AD3B91"/>
    <w:rsid w:val="00AD3D17"/>
    <w:rsid w:val="00AD4069"/>
    <w:rsid w:val="00AD5A47"/>
    <w:rsid w:val="00AD6B10"/>
    <w:rsid w:val="00AD7244"/>
    <w:rsid w:val="00AE0E89"/>
    <w:rsid w:val="00AE13D8"/>
    <w:rsid w:val="00AE17AE"/>
    <w:rsid w:val="00AE26B3"/>
    <w:rsid w:val="00AE3C81"/>
    <w:rsid w:val="00AE4C90"/>
    <w:rsid w:val="00AE4DDF"/>
    <w:rsid w:val="00AE7406"/>
    <w:rsid w:val="00AE7945"/>
    <w:rsid w:val="00AF3C45"/>
    <w:rsid w:val="00AF4AF2"/>
    <w:rsid w:val="00B01318"/>
    <w:rsid w:val="00B01825"/>
    <w:rsid w:val="00B01CB6"/>
    <w:rsid w:val="00B0357F"/>
    <w:rsid w:val="00B04FE1"/>
    <w:rsid w:val="00B0768D"/>
    <w:rsid w:val="00B07DBC"/>
    <w:rsid w:val="00B12306"/>
    <w:rsid w:val="00B1315A"/>
    <w:rsid w:val="00B13286"/>
    <w:rsid w:val="00B144A0"/>
    <w:rsid w:val="00B166BF"/>
    <w:rsid w:val="00B16A42"/>
    <w:rsid w:val="00B20315"/>
    <w:rsid w:val="00B21CE8"/>
    <w:rsid w:val="00B225EA"/>
    <w:rsid w:val="00B22C69"/>
    <w:rsid w:val="00B23168"/>
    <w:rsid w:val="00B24AEF"/>
    <w:rsid w:val="00B253DC"/>
    <w:rsid w:val="00B25507"/>
    <w:rsid w:val="00B26CAA"/>
    <w:rsid w:val="00B30AE0"/>
    <w:rsid w:val="00B32048"/>
    <w:rsid w:val="00B36172"/>
    <w:rsid w:val="00B37406"/>
    <w:rsid w:val="00B37596"/>
    <w:rsid w:val="00B37EEA"/>
    <w:rsid w:val="00B40671"/>
    <w:rsid w:val="00B41561"/>
    <w:rsid w:val="00B41931"/>
    <w:rsid w:val="00B43FC3"/>
    <w:rsid w:val="00B44F8A"/>
    <w:rsid w:val="00B47AA1"/>
    <w:rsid w:val="00B50111"/>
    <w:rsid w:val="00B50346"/>
    <w:rsid w:val="00B5106E"/>
    <w:rsid w:val="00B5204A"/>
    <w:rsid w:val="00B521E0"/>
    <w:rsid w:val="00B52E34"/>
    <w:rsid w:val="00B54258"/>
    <w:rsid w:val="00B555DF"/>
    <w:rsid w:val="00B622F0"/>
    <w:rsid w:val="00B6251F"/>
    <w:rsid w:val="00B63198"/>
    <w:rsid w:val="00B65DCD"/>
    <w:rsid w:val="00B70138"/>
    <w:rsid w:val="00B714B8"/>
    <w:rsid w:val="00B72064"/>
    <w:rsid w:val="00B73FA7"/>
    <w:rsid w:val="00B75154"/>
    <w:rsid w:val="00B76A04"/>
    <w:rsid w:val="00B77A21"/>
    <w:rsid w:val="00B8168A"/>
    <w:rsid w:val="00B83C0D"/>
    <w:rsid w:val="00B84667"/>
    <w:rsid w:val="00B8555F"/>
    <w:rsid w:val="00B8572C"/>
    <w:rsid w:val="00B907B1"/>
    <w:rsid w:val="00B9202A"/>
    <w:rsid w:val="00B92DE6"/>
    <w:rsid w:val="00B95D90"/>
    <w:rsid w:val="00BA3D62"/>
    <w:rsid w:val="00BA6489"/>
    <w:rsid w:val="00BA65CF"/>
    <w:rsid w:val="00BA774D"/>
    <w:rsid w:val="00BA797C"/>
    <w:rsid w:val="00BB23AF"/>
    <w:rsid w:val="00BB3584"/>
    <w:rsid w:val="00BB4554"/>
    <w:rsid w:val="00BB50DC"/>
    <w:rsid w:val="00BB7EC8"/>
    <w:rsid w:val="00BC0576"/>
    <w:rsid w:val="00BC134D"/>
    <w:rsid w:val="00BC3B99"/>
    <w:rsid w:val="00BC53D3"/>
    <w:rsid w:val="00BC55E4"/>
    <w:rsid w:val="00BC5799"/>
    <w:rsid w:val="00BC7C4C"/>
    <w:rsid w:val="00BC7FA9"/>
    <w:rsid w:val="00BD031B"/>
    <w:rsid w:val="00BD0867"/>
    <w:rsid w:val="00BD08EC"/>
    <w:rsid w:val="00BD30BD"/>
    <w:rsid w:val="00BD3314"/>
    <w:rsid w:val="00BD3734"/>
    <w:rsid w:val="00BD3A45"/>
    <w:rsid w:val="00BD6D1C"/>
    <w:rsid w:val="00BD760C"/>
    <w:rsid w:val="00BD7634"/>
    <w:rsid w:val="00BE1A26"/>
    <w:rsid w:val="00BE28DE"/>
    <w:rsid w:val="00BE42CF"/>
    <w:rsid w:val="00BE6F4C"/>
    <w:rsid w:val="00BE7187"/>
    <w:rsid w:val="00BE7BCA"/>
    <w:rsid w:val="00BF085E"/>
    <w:rsid w:val="00BF0BDD"/>
    <w:rsid w:val="00BF2493"/>
    <w:rsid w:val="00BF6B08"/>
    <w:rsid w:val="00BF6D7C"/>
    <w:rsid w:val="00BF7571"/>
    <w:rsid w:val="00BF78FB"/>
    <w:rsid w:val="00BF7B7C"/>
    <w:rsid w:val="00C00684"/>
    <w:rsid w:val="00C01FB4"/>
    <w:rsid w:val="00C02472"/>
    <w:rsid w:val="00C0250E"/>
    <w:rsid w:val="00C02D1C"/>
    <w:rsid w:val="00C04A78"/>
    <w:rsid w:val="00C04E70"/>
    <w:rsid w:val="00C076BD"/>
    <w:rsid w:val="00C11F49"/>
    <w:rsid w:val="00C1228F"/>
    <w:rsid w:val="00C13139"/>
    <w:rsid w:val="00C13F69"/>
    <w:rsid w:val="00C146EB"/>
    <w:rsid w:val="00C15FD2"/>
    <w:rsid w:val="00C2041B"/>
    <w:rsid w:val="00C21A7F"/>
    <w:rsid w:val="00C22B70"/>
    <w:rsid w:val="00C265B6"/>
    <w:rsid w:val="00C27B6D"/>
    <w:rsid w:val="00C27BEE"/>
    <w:rsid w:val="00C337A5"/>
    <w:rsid w:val="00C33AE6"/>
    <w:rsid w:val="00C34D69"/>
    <w:rsid w:val="00C371B9"/>
    <w:rsid w:val="00C37B7B"/>
    <w:rsid w:val="00C403D0"/>
    <w:rsid w:val="00C42D31"/>
    <w:rsid w:val="00C46287"/>
    <w:rsid w:val="00C4629F"/>
    <w:rsid w:val="00C47371"/>
    <w:rsid w:val="00C50304"/>
    <w:rsid w:val="00C508C6"/>
    <w:rsid w:val="00C52184"/>
    <w:rsid w:val="00C52DD3"/>
    <w:rsid w:val="00C54DE7"/>
    <w:rsid w:val="00C55D6B"/>
    <w:rsid w:val="00C56901"/>
    <w:rsid w:val="00C56C87"/>
    <w:rsid w:val="00C56E33"/>
    <w:rsid w:val="00C57468"/>
    <w:rsid w:val="00C5784E"/>
    <w:rsid w:val="00C60898"/>
    <w:rsid w:val="00C6228C"/>
    <w:rsid w:val="00C62681"/>
    <w:rsid w:val="00C62D10"/>
    <w:rsid w:val="00C63BFF"/>
    <w:rsid w:val="00C65B91"/>
    <w:rsid w:val="00C66B03"/>
    <w:rsid w:val="00C70D46"/>
    <w:rsid w:val="00C74250"/>
    <w:rsid w:val="00C74584"/>
    <w:rsid w:val="00C80EEE"/>
    <w:rsid w:val="00C81CE9"/>
    <w:rsid w:val="00C83098"/>
    <w:rsid w:val="00C83D7F"/>
    <w:rsid w:val="00C83F22"/>
    <w:rsid w:val="00C84811"/>
    <w:rsid w:val="00C84984"/>
    <w:rsid w:val="00C84C11"/>
    <w:rsid w:val="00C8767F"/>
    <w:rsid w:val="00C90B70"/>
    <w:rsid w:val="00C911B6"/>
    <w:rsid w:val="00C917F5"/>
    <w:rsid w:val="00C91AC7"/>
    <w:rsid w:val="00C94319"/>
    <w:rsid w:val="00C94BDB"/>
    <w:rsid w:val="00C95D0B"/>
    <w:rsid w:val="00C95F87"/>
    <w:rsid w:val="00CA0E56"/>
    <w:rsid w:val="00CA10EC"/>
    <w:rsid w:val="00CA2D5E"/>
    <w:rsid w:val="00CA3B33"/>
    <w:rsid w:val="00CA5CE1"/>
    <w:rsid w:val="00CA60AA"/>
    <w:rsid w:val="00CA69B0"/>
    <w:rsid w:val="00CA7A74"/>
    <w:rsid w:val="00CA7CA8"/>
    <w:rsid w:val="00CB17CA"/>
    <w:rsid w:val="00CB492E"/>
    <w:rsid w:val="00CB60FF"/>
    <w:rsid w:val="00CB78EA"/>
    <w:rsid w:val="00CC10F2"/>
    <w:rsid w:val="00CC1D33"/>
    <w:rsid w:val="00CC3644"/>
    <w:rsid w:val="00CC41A9"/>
    <w:rsid w:val="00CC747B"/>
    <w:rsid w:val="00CD1FC7"/>
    <w:rsid w:val="00CD3616"/>
    <w:rsid w:val="00CD4F0F"/>
    <w:rsid w:val="00CD5FEB"/>
    <w:rsid w:val="00CD68E0"/>
    <w:rsid w:val="00CD6E41"/>
    <w:rsid w:val="00CD723F"/>
    <w:rsid w:val="00CE37CC"/>
    <w:rsid w:val="00CE44BB"/>
    <w:rsid w:val="00CE54A4"/>
    <w:rsid w:val="00CF0467"/>
    <w:rsid w:val="00CF361F"/>
    <w:rsid w:val="00CF5E7D"/>
    <w:rsid w:val="00CF7857"/>
    <w:rsid w:val="00D000D7"/>
    <w:rsid w:val="00D032EA"/>
    <w:rsid w:val="00D055F9"/>
    <w:rsid w:val="00D07D09"/>
    <w:rsid w:val="00D07E84"/>
    <w:rsid w:val="00D14A53"/>
    <w:rsid w:val="00D1510B"/>
    <w:rsid w:val="00D20CAB"/>
    <w:rsid w:val="00D21EA5"/>
    <w:rsid w:val="00D2373B"/>
    <w:rsid w:val="00D248BF"/>
    <w:rsid w:val="00D255FD"/>
    <w:rsid w:val="00D2567C"/>
    <w:rsid w:val="00D25727"/>
    <w:rsid w:val="00D262D4"/>
    <w:rsid w:val="00D307E3"/>
    <w:rsid w:val="00D30FE8"/>
    <w:rsid w:val="00D3391E"/>
    <w:rsid w:val="00D35434"/>
    <w:rsid w:val="00D36A65"/>
    <w:rsid w:val="00D37EBF"/>
    <w:rsid w:val="00D414C3"/>
    <w:rsid w:val="00D46810"/>
    <w:rsid w:val="00D47759"/>
    <w:rsid w:val="00D51FD1"/>
    <w:rsid w:val="00D52CF9"/>
    <w:rsid w:val="00D53A2A"/>
    <w:rsid w:val="00D54820"/>
    <w:rsid w:val="00D55D2A"/>
    <w:rsid w:val="00D565F2"/>
    <w:rsid w:val="00D6011E"/>
    <w:rsid w:val="00D602B0"/>
    <w:rsid w:val="00D6221B"/>
    <w:rsid w:val="00D62786"/>
    <w:rsid w:val="00D654F5"/>
    <w:rsid w:val="00D703F4"/>
    <w:rsid w:val="00D70D13"/>
    <w:rsid w:val="00D7111F"/>
    <w:rsid w:val="00D71C91"/>
    <w:rsid w:val="00D721D4"/>
    <w:rsid w:val="00D72A12"/>
    <w:rsid w:val="00D73CC4"/>
    <w:rsid w:val="00D73E7F"/>
    <w:rsid w:val="00D75A27"/>
    <w:rsid w:val="00D75BE8"/>
    <w:rsid w:val="00D8086D"/>
    <w:rsid w:val="00D81BFF"/>
    <w:rsid w:val="00D82675"/>
    <w:rsid w:val="00D85A15"/>
    <w:rsid w:val="00D85C21"/>
    <w:rsid w:val="00D90A92"/>
    <w:rsid w:val="00D91E09"/>
    <w:rsid w:val="00D923FA"/>
    <w:rsid w:val="00D93933"/>
    <w:rsid w:val="00D93E6D"/>
    <w:rsid w:val="00D950F8"/>
    <w:rsid w:val="00D96849"/>
    <w:rsid w:val="00D96E47"/>
    <w:rsid w:val="00D97E60"/>
    <w:rsid w:val="00DA1092"/>
    <w:rsid w:val="00DA31B9"/>
    <w:rsid w:val="00DA4123"/>
    <w:rsid w:val="00DA4493"/>
    <w:rsid w:val="00DA54F6"/>
    <w:rsid w:val="00DA5E60"/>
    <w:rsid w:val="00DA5E98"/>
    <w:rsid w:val="00DA60F5"/>
    <w:rsid w:val="00DA6D80"/>
    <w:rsid w:val="00DA74F0"/>
    <w:rsid w:val="00DB2E23"/>
    <w:rsid w:val="00DB3A62"/>
    <w:rsid w:val="00DB4940"/>
    <w:rsid w:val="00DB4965"/>
    <w:rsid w:val="00DC04D3"/>
    <w:rsid w:val="00DC0728"/>
    <w:rsid w:val="00DC262E"/>
    <w:rsid w:val="00DC3933"/>
    <w:rsid w:val="00DC6D97"/>
    <w:rsid w:val="00DC7830"/>
    <w:rsid w:val="00DC79B1"/>
    <w:rsid w:val="00DD0A49"/>
    <w:rsid w:val="00DD3874"/>
    <w:rsid w:val="00DD68CA"/>
    <w:rsid w:val="00DD6F2A"/>
    <w:rsid w:val="00DE3688"/>
    <w:rsid w:val="00DE4564"/>
    <w:rsid w:val="00DE4C21"/>
    <w:rsid w:val="00DE6B4F"/>
    <w:rsid w:val="00DE6BC2"/>
    <w:rsid w:val="00DE795A"/>
    <w:rsid w:val="00DF2D3C"/>
    <w:rsid w:val="00DF4ECF"/>
    <w:rsid w:val="00DF771F"/>
    <w:rsid w:val="00DF7B07"/>
    <w:rsid w:val="00E003C0"/>
    <w:rsid w:val="00E010CE"/>
    <w:rsid w:val="00E03F93"/>
    <w:rsid w:val="00E1402D"/>
    <w:rsid w:val="00E16ADB"/>
    <w:rsid w:val="00E17931"/>
    <w:rsid w:val="00E17E1E"/>
    <w:rsid w:val="00E22C3A"/>
    <w:rsid w:val="00E2421D"/>
    <w:rsid w:val="00E242A8"/>
    <w:rsid w:val="00E27E8D"/>
    <w:rsid w:val="00E30CEC"/>
    <w:rsid w:val="00E30F74"/>
    <w:rsid w:val="00E335DD"/>
    <w:rsid w:val="00E34E18"/>
    <w:rsid w:val="00E362FB"/>
    <w:rsid w:val="00E36C09"/>
    <w:rsid w:val="00E3741D"/>
    <w:rsid w:val="00E42F34"/>
    <w:rsid w:val="00E43E84"/>
    <w:rsid w:val="00E452A2"/>
    <w:rsid w:val="00E4673D"/>
    <w:rsid w:val="00E46943"/>
    <w:rsid w:val="00E471BA"/>
    <w:rsid w:val="00E5014A"/>
    <w:rsid w:val="00E521F9"/>
    <w:rsid w:val="00E53214"/>
    <w:rsid w:val="00E5456B"/>
    <w:rsid w:val="00E56DC5"/>
    <w:rsid w:val="00E57128"/>
    <w:rsid w:val="00E63E19"/>
    <w:rsid w:val="00E64349"/>
    <w:rsid w:val="00E67148"/>
    <w:rsid w:val="00E70265"/>
    <w:rsid w:val="00E72A91"/>
    <w:rsid w:val="00E8043F"/>
    <w:rsid w:val="00E80545"/>
    <w:rsid w:val="00E80AAE"/>
    <w:rsid w:val="00E81372"/>
    <w:rsid w:val="00E81C78"/>
    <w:rsid w:val="00E82713"/>
    <w:rsid w:val="00E841B8"/>
    <w:rsid w:val="00E90627"/>
    <w:rsid w:val="00E90FEF"/>
    <w:rsid w:val="00E92445"/>
    <w:rsid w:val="00E939B7"/>
    <w:rsid w:val="00E957B7"/>
    <w:rsid w:val="00E9785D"/>
    <w:rsid w:val="00EA05AA"/>
    <w:rsid w:val="00EA195A"/>
    <w:rsid w:val="00EA4640"/>
    <w:rsid w:val="00EA5727"/>
    <w:rsid w:val="00EA72EE"/>
    <w:rsid w:val="00EB202B"/>
    <w:rsid w:val="00EB4C73"/>
    <w:rsid w:val="00EB61B5"/>
    <w:rsid w:val="00EB742D"/>
    <w:rsid w:val="00EB7DE9"/>
    <w:rsid w:val="00EC1A2F"/>
    <w:rsid w:val="00EC266D"/>
    <w:rsid w:val="00EC5B1E"/>
    <w:rsid w:val="00EC769F"/>
    <w:rsid w:val="00ED13F9"/>
    <w:rsid w:val="00ED1E88"/>
    <w:rsid w:val="00ED2702"/>
    <w:rsid w:val="00ED27B3"/>
    <w:rsid w:val="00ED32D3"/>
    <w:rsid w:val="00ED378B"/>
    <w:rsid w:val="00ED3C9D"/>
    <w:rsid w:val="00ED4073"/>
    <w:rsid w:val="00ED5145"/>
    <w:rsid w:val="00ED55DF"/>
    <w:rsid w:val="00ED62D2"/>
    <w:rsid w:val="00ED6A04"/>
    <w:rsid w:val="00ED7D2B"/>
    <w:rsid w:val="00EE0CF9"/>
    <w:rsid w:val="00EE165C"/>
    <w:rsid w:val="00EE2669"/>
    <w:rsid w:val="00EE291C"/>
    <w:rsid w:val="00EE4F69"/>
    <w:rsid w:val="00EF0C70"/>
    <w:rsid w:val="00EF1065"/>
    <w:rsid w:val="00EF2A3A"/>
    <w:rsid w:val="00EF3752"/>
    <w:rsid w:val="00EF4809"/>
    <w:rsid w:val="00EF4D43"/>
    <w:rsid w:val="00EF64CC"/>
    <w:rsid w:val="00EF68E7"/>
    <w:rsid w:val="00EF733D"/>
    <w:rsid w:val="00F006CA"/>
    <w:rsid w:val="00F0126A"/>
    <w:rsid w:val="00F02229"/>
    <w:rsid w:val="00F046BB"/>
    <w:rsid w:val="00F07B42"/>
    <w:rsid w:val="00F07BFE"/>
    <w:rsid w:val="00F07C03"/>
    <w:rsid w:val="00F10ECE"/>
    <w:rsid w:val="00F13D68"/>
    <w:rsid w:val="00F145E9"/>
    <w:rsid w:val="00F15220"/>
    <w:rsid w:val="00F15ABD"/>
    <w:rsid w:val="00F161C3"/>
    <w:rsid w:val="00F16B33"/>
    <w:rsid w:val="00F2011C"/>
    <w:rsid w:val="00F204E5"/>
    <w:rsid w:val="00F238D4"/>
    <w:rsid w:val="00F238DC"/>
    <w:rsid w:val="00F244A6"/>
    <w:rsid w:val="00F24FC6"/>
    <w:rsid w:val="00F26F2A"/>
    <w:rsid w:val="00F30F44"/>
    <w:rsid w:val="00F315FF"/>
    <w:rsid w:val="00F32319"/>
    <w:rsid w:val="00F32790"/>
    <w:rsid w:val="00F3577E"/>
    <w:rsid w:val="00F36B1C"/>
    <w:rsid w:val="00F36C39"/>
    <w:rsid w:val="00F400B6"/>
    <w:rsid w:val="00F41B52"/>
    <w:rsid w:val="00F41D21"/>
    <w:rsid w:val="00F43869"/>
    <w:rsid w:val="00F44B8A"/>
    <w:rsid w:val="00F4602E"/>
    <w:rsid w:val="00F47E11"/>
    <w:rsid w:val="00F53E55"/>
    <w:rsid w:val="00F56573"/>
    <w:rsid w:val="00F62B18"/>
    <w:rsid w:val="00F62BFF"/>
    <w:rsid w:val="00F70F78"/>
    <w:rsid w:val="00F70F7A"/>
    <w:rsid w:val="00F72847"/>
    <w:rsid w:val="00F753B7"/>
    <w:rsid w:val="00F77323"/>
    <w:rsid w:val="00F77925"/>
    <w:rsid w:val="00F801C7"/>
    <w:rsid w:val="00F90220"/>
    <w:rsid w:val="00F91299"/>
    <w:rsid w:val="00F93BC0"/>
    <w:rsid w:val="00F93C17"/>
    <w:rsid w:val="00F94C2A"/>
    <w:rsid w:val="00FA09BB"/>
    <w:rsid w:val="00FA2384"/>
    <w:rsid w:val="00FA60B7"/>
    <w:rsid w:val="00FB1B87"/>
    <w:rsid w:val="00FB2F9D"/>
    <w:rsid w:val="00FB38CC"/>
    <w:rsid w:val="00FB439D"/>
    <w:rsid w:val="00FB4C55"/>
    <w:rsid w:val="00FB5C1B"/>
    <w:rsid w:val="00FC1969"/>
    <w:rsid w:val="00FC4877"/>
    <w:rsid w:val="00FC6F86"/>
    <w:rsid w:val="00FD246C"/>
    <w:rsid w:val="00FD4B17"/>
    <w:rsid w:val="00FD6076"/>
    <w:rsid w:val="00FD649D"/>
    <w:rsid w:val="00FD69D2"/>
    <w:rsid w:val="00FE39EE"/>
    <w:rsid w:val="00FE4DE0"/>
    <w:rsid w:val="00FE4FD0"/>
    <w:rsid w:val="00FE5CA1"/>
    <w:rsid w:val="00FE65D5"/>
    <w:rsid w:val="00FE668D"/>
    <w:rsid w:val="00FE77BA"/>
    <w:rsid w:val="00FF2F5F"/>
    <w:rsid w:val="00FF42C1"/>
    <w:rsid w:val="00FF47A5"/>
    <w:rsid w:val="00FF48B3"/>
    <w:rsid w:val="00FF6D2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41D"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06416F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54201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4201B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6A57DA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74115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6429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25507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8F38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7E0D5B"/>
  </w:style>
  <w:style w:type="paragraph" w:customStyle="1" w:styleId="CharCharCharCharCharCharCharCharCharCharCharCharCharChar0">
    <w:name w:val="Char Char Знак Знак Char Char Знак Знак Char Char Знак Знак Char Char Знак Знак Char Char Знак Знак Char Char Знак Знак Char Char Знак"/>
    <w:basedOn w:val="a"/>
    <w:rsid w:val="00FB439D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41D"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06416F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54201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4201B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6A57DA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74115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6429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25507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8F38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7E0D5B"/>
  </w:style>
  <w:style w:type="paragraph" w:customStyle="1" w:styleId="CharCharCharCharCharCharCharCharCharCharCharCharCharChar0">
    <w:name w:val="Char Char Знак Знак Char Char Знак Знак Char Char Знак Знак Char Char Знак Знак Char Char Знак Знак Char Char Знак Знак Char Char Знак"/>
    <w:basedOn w:val="a"/>
    <w:rsid w:val="00FB439D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oboleva\Local%20Settings\Temporary%20Internet%20Files\Content.IE5\OPY3SNQ9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D93A-3879-4748-B26B-CC97113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135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главы администрации</vt:lpstr>
    </vt:vector>
  </TitlesOfParts>
  <Company>Информационно-аналитический комитет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главы администрации</dc:title>
  <dc:creator>nsoboleva</dc:creator>
  <cp:lastModifiedBy>Ольга_Геннадьевна</cp:lastModifiedBy>
  <cp:revision>45</cp:revision>
  <cp:lastPrinted>2019-10-02T05:48:00Z</cp:lastPrinted>
  <dcterms:created xsi:type="dcterms:W3CDTF">2020-06-01T09:54:00Z</dcterms:created>
  <dcterms:modified xsi:type="dcterms:W3CDTF">2020-08-10T07:39:00Z</dcterms:modified>
</cp:coreProperties>
</file>