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F0" w:rsidRDefault="00936EF0" w:rsidP="00936EF0">
      <w:pPr>
        <w:pStyle w:val="ConsPlusNormal"/>
        <w:ind w:left="4253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 w:rsidR="00BF2F31">
        <w:rPr>
          <w:b w:val="0"/>
          <w:bCs w:val="0"/>
        </w:rPr>
        <w:t>3</w:t>
      </w:r>
      <w:bookmarkStart w:id="0" w:name="_GoBack"/>
      <w:bookmarkEnd w:id="0"/>
    </w:p>
    <w:p w:rsidR="00936EF0" w:rsidRDefault="00936EF0" w:rsidP="00936EF0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 о проведении конкурсного отбора крестьянских (фермерских) хозяйств Иркутской области на право получения гранта в форме субсидии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создание и развитие крестьянского (фермерского) хозяйства</w:t>
      </w:r>
    </w:p>
    <w:p w:rsidR="00A3099A" w:rsidRDefault="00A3099A" w:rsidP="00A3099A">
      <w:pPr>
        <w:pStyle w:val="ConsPlusNormal"/>
        <w:ind w:left="4253"/>
        <w:rPr>
          <w:b w:val="0"/>
          <w:bCs w:val="0"/>
        </w:rPr>
      </w:pPr>
    </w:p>
    <w:p w:rsidR="00A3099A" w:rsidRDefault="00A3099A" w:rsidP="00A3099A">
      <w:pPr>
        <w:pStyle w:val="ConsPlusNormal"/>
        <w:ind w:left="4253"/>
      </w:pPr>
      <w:r w:rsidRPr="00B25507">
        <w:rPr>
          <w:b w:val="0"/>
          <w:bCs w:val="0"/>
        </w:rPr>
        <w:tab/>
      </w:r>
      <w:r w:rsidRPr="00B25507">
        <w:rPr>
          <w:b w:val="0"/>
          <w:bCs w:val="0"/>
        </w:rPr>
        <w:tab/>
      </w:r>
      <w:r w:rsidRPr="00B25507">
        <w:rPr>
          <w:b w:val="0"/>
          <w:bCs w:val="0"/>
        </w:rPr>
        <w:tab/>
      </w:r>
      <w:r w:rsidRPr="00B25507">
        <w:rPr>
          <w:b w:val="0"/>
          <w:bCs w:val="0"/>
        </w:rPr>
        <w:tab/>
      </w:r>
      <w:r w:rsidRPr="006524C7">
        <w:t xml:space="preserve">                                    </w:t>
      </w:r>
    </w:p>
    <w:p w:rsidR="00A3099A" w:rsidRDefault="00A3099A" w:rsidP="00A3099A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40841" w:rsidRDefault="00540841" w:rsidP="008738A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738A8" w:rsidRPr="005A6A14" w:rsidRDefault="008738A8" w:rsidP="008738A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A6A14">
        <w:rPr>
          <w:rFonts w:ascii="Times New Roman" w:hAnsi="Times New Roman"/>
          <w:b/>
          <w:sz w:val="28"/>
          <w:szCs w:val="28"/>
        </w:rPr>
        <w:t>ПЛАН РАСХОДОВ</w:t>
      </w:r>
    </w:p>
    <w:p w:rsidR="008738A8" w:rsidRDefault="008738A8" w:rsidP="00873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СОЗДАНИЕ И РАЗВИТИЕ </w:t>
      </w:r>
      <w:proofErr w:type="gramStart"/>
      <w:r>
        <w:rPr>
          <w:rFonts w:ascii="Times New Roman" w:hAnsi="Times New Roman"/>
          <w:sz w:val="28"/>
          <w:szCs w:val="28"/>
        </w:rPr>
        <w:t>КРЕСТЬЯНСКОГО</w:t>
      </w:r>
      <w:proofErr w:type="gramEnd"/>
    </w:p>
    <w:p w:rsidR="001D3F4A" w:rsidRDefault="008738A8" w:rsidP="001D3F4A">
      <w:pPr>
        <w:pStyle w:val="ConsPlusNormal"/>
        <w:jc w:val="center"/>
      </w:pPr>
      <w:r>
        <w:t>(ФЕРМЕРСКОГО) ХОЗЯЙСТВА</w:t>
      </w:r>
      <w:r w:rsidR="003A4F83">
        <w:t xml:space="preserve"> </w:t>
      </w:r>
    </w:p>
    <w:p w:rsidR="008F583D" w:rsidRDefault="001D3F4A" w:rsidP="001D3F4A">
      <w:pPr>
        <w:pStyle w:val="ConsPlusNormal"/>
        <w:jc w:val="center"/>
      </w:pPr>
      <w:r>
        <w:rPr>
          <w:rFonts w:eastAsia="Calibri"/>
          <w:lang w:eastAsia="en-US"/>
        </w:rPr>
        <w:t>(ГРАНТ «АГРОСТАРТАП»)</w:t>
      </w:r>
    </w:p>
    <w:p w:rsidR="00067D7D" w:rsidRDefault="00067D7D" w:rsidP="008E76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E76EC" w:rsidRDefault="008E76EC" w:rsidP="008E76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Глава КФХ</w:t>
      </w:r>
      <w:r w:rsidR="008E6E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_________________________________</w:t>
      </w:r>
      <w:r w:rsidR="008E6E2A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8E6E2A" w:rsidRDefault="008E6E2A" w:rsidP="008E76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проживания</w:t>
      </w:r>
      <w:r w:rsidR="005B31CC">
        <w:rPr>
          <w:rFonts w:ascii="Times New Roman" w:hAnsi="Times New Roman"/>
          <w:sz w:val="28"/>
          <w:szCs w:val="28"/>
        </w:rPr>
        <w:t xml:space="preserve"> с указанием индекса</w:t>
      </w:r>
      <w:r w:rsidR="005B31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</w:t>
      </w:r>
      <w:r w:rsidR="005B31CC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8E6E2A" w:rsidRDefault="008E6E2A" w:rsidP="008E76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A3099A" w:rsidRDefault="00A3099A" w:rsidP="00873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67D7D" w:rsidRDefault="00067D7D" w:rsidP="00873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67D7D" w:rsidRDefault="00067D7D" w:rsidP="00873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4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774"/>
        <w:gridCol w:w="2195"/>
        <w:gridCol w:w="2208"/>
      </w:tblGrid>
      <w:tr w:rsidR="00D06221" w:rsidRPr="00A3099A" w:rsidTr="00467AC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21" w:rsidRPr="00A3099A" w:rsidRDefault="00D06221" w:rsidP="00EB74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3099A">
              <w:rPr>
                <w:rFonts w:ascii="Times New Roman" w:hAnsi="Times New Roman"/>
                <w:sz w:val="27"/>
                <w:szCs w:val="27"/>
              </w:rPr>
              <w:t>Цели расходования гранта в форме субсидии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21" w:rsidRPr="00A3099A" w:rsidRDefault="00D06221" w:rsidP="003A4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3099A">
              <w:rPr>
                <w:rFonts w:ascii="Times New Roman" w:hAnsi="Times New Roman"/>
                <w:sz w:val="27"/>
                <w:szCs w:val="27"/>
              </w:rPr>
              <w:t xml:space="preserve">Сумма затрат - всего, тыс. рублей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21" w:rsidRPr="00A3099A" w:rsidRDefault="00D06221" w:rsidP="00A1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3099A">
              <w:rPr>
                <w:rFonts w:ascii="Times New Roman" w:hAnsi="Times New Roman"/>
                <w:sz w:val="27"/>
                <w:szCs w:val="27"/>
              </w:rPr>
              <w:t xml:space="preserve">Средства гранта в форме субсидии, всего, тыс.рублей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21" w:rsidRPr="00A3099A" w:rsidRDefault="00D06221" w:rsidP="008F5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3099A">
              <w:rPr>
                <w:rFonts w:ascii="Times New Roman" w:hAnsi="Times New Roman"/>
                <w:sz w:val="27"/>
                <w:szCs w:val="27"/>
              </w:rPr>
              <w:t xml:space="preserve">Собственные </w:t>
            </w:r>
            <w:r w:rsidR="008F583D">
              <w:rPr>
                <w:rFonts w:ascii="Times New Roman" w:hAnsi="Times New Roman"/>
                <w:sz w:val="27"/>
                <w:szCs w:val="27"/>
              </w:rPr>
              <w:t>и заемные средства</w:t>
            </w:r>
            <w:r w:rsidRPr="00A3099A">
              <w:rPr>
                <w:rFonts w:ascii="Times New Roman" w:hAnsi="Times New Roman"/>
                <w:sz w:val="27"/>
                <w:szCs w:val="27"/>
              </w:rPr>
              <w:t xml:space="preserve"> всего, тыс.рублей</w:t>
            </w:r>
          </w:p>
        </w:tc>
      </w:tr>
      <w:tr w:rsidR="008738A8" w:rsidRPr="00A3099A" w:rsidTr="00467AC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pStyle w:val="ConsPlusNormal"/>
              <w:rPr>
                <w:b w:val="0"/>
                <w:sz w:val="27"/>
                <w:szCs w:val="27"/>
              </w:rPr>
            </w:pPr>
            <w:r w:rsidRPr="00A3099A">
              <w:rPr>
                <w:b w:val="0"/>
                <w:sz w:val="27"/>
                <w:szCs w:val="27"/>
              </w:rPr>
              <w:t>гр. 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pStyle w:val="ConsPlusNormal"/>
              <w:rPr>
                <w:b w:val="0"/>
                <w:sz w:val="27"/>
                <w:szCs w:val="27"/>
              </w:rPr>
            </w:pPr>
            <w:r w:rsidRPr="00A3099A">
              <w:rPr>
                <w:b w:val="0"/>
                <w:sz w:val="27"/>
                <w:szCs w:val="27"/>
              </w:rPr>
              <w:t>гр.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C8" w:rsidRDefault="008738A8" w:rsidP="00467AC8">
            <w:pPr>
              <w:pStyle w:val="ConsPlusNormal"/>
              <w:jc w:val="center"/>
              <w:rPr>
                <w:b w:val="0"/>
                <w:sz w:val="27"/>
                <w:szCs w:val="27"/>
              </w:rPr>
            </w:pPr>
            <w:r w:rsidRPr="00A3099A">
              <w:rPr>
                <w:b w:val="0"/>
                <w:sz w:val="27"/>
                <w:szCs w:val="27"/>
              </w:rPr>
              <w:t>гр. 3</w:t>
            </w:r>
          </w:p>
          <w:p w:rsidR="008738A8" w:rsidRPr="00A3099A" w:rsidRDefault="008738A8" w:rsidP="00467AC8">
            <w:pPr>
              <w:pStyle w:val="ConsPlusNormal"/>
              <w:jc w:val="center"/>
              <w:rPr>
                <w:b w:val="0"/>
                <w:sz w:val="27"/>
                <w:szCs w:val="27"/>
              </w:rPr>
            </w:pPr>
            <w:r w:rsidRPr="00A3099A">
              <w:rPr>
                <w:b w:val="0"/>
                <w:sz w:val="27"/>
                <w:szCs w:val="27"/>
              </w:rPr>
              <w:t>(не более 90% от значения гр. 2)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C8" w:rsidRDefault="008738A8" w:rsidP="00467AC8">
            <w:pPr>
              <w:pStyle w:val="ConsPlusNormal"/>
              <w:jc w:val="center"/>
              <w:rPr>
                <w:b w:val="0"/>
                <w:sz w:val="27"/>
                <w:szCs w:val="27"/>
              </w:rPr>
            </w:pPr>
            <w:proofErr w:type="gramStart"/>
            <w:r w:rsidRPr="00A3099A">
              <w:rPr>
                <w:b w:val="0"/>
                <w:sz w:val="27"/>
                <w:szCs w:val="27"/>
              </w:rPr>
              <w:t xml:space="preserve">гр. 4 = гр. 2 - гр. 3 (не менее 10% </w:t>
            </w:r>
            <w:proofErr w:type="gramEnd"/>
          </w:p>
          <w:p w:rsidR="008738A8" w:rsidRPr="00A3099A" w:rsidRDefault="008738A8" w:rsidP="00467AC8">
            <w:pPr>
              <w:pStyle w:val="ConsPlusNormal"/>
              <w:jc w:val="center"/>
              <w:rPr>
                <w:b w:val="0"/>
                <w:sz w:val="27"/>
                <w:szCs w:val="27"/>
              </w:rPr>
            </w:pPr>
            <w:r w:rsidRPr="00A3099A">
              <w:rPr>
                <w:b w:val="0"/>
                <w:sz w:val="27"/>
                <w:szCs w:val="27"/>
              </w:rPr>
              <w:t>от значения гр. 2)</w:t>
            </w:r>
          </w:p>
        </w:tc>
      </w:tr>
      <w:tr w:rsidR="008738A8" w:rsidRPr="00A3099A" w:rsidTr="00467AC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F583D" w:rsidP="008F58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Приобретение </w:t>
            </w:r>
            <w:r w:rsidR="008738A8" w:rsidRPr="00A3099A">
              <w:rPr>
                <w:rFonts w:ascii="Times New Roman" w:hAnsi="Times New Roman"/>
                <w:sz w:val="27"/>
                <w:szCs w:val="27"/>
              </w:rPr>
              <w:t xml:space="preserve">сельскохозяйственной техники, </w:t>
            </w:r>
            <w:r w:rsidR="003A4F83">
              <w:rPr>
                <w:rFonts w:ascii="Times New Roman" w:hAnsi="Times New Roman"/>
                <w:sz w:val="27"/>
                <w:szCs w:val="27"/>
              </w:rPr>
              <w:t>включая прицепное и навесное оборудование</w:t>
            </w:r>
            <w:r w:rsidR="008738A8" w:rsidRPr="00A3099A">
              <w:rPr>
                <w:rFonts w:ascii="Times New Roman" w:hAnsi="Times New Roman"/>
                <w:sz w:val="27"/>
                <w:szCs w:val="27"/>
              </w:rPr>
              <w:t>, год выпуска котор</w:t>
            </w:r>
            <w:r>
              <w:rPr>
                <w:rFonts w:ascii="Times New Roman" w:hAnsi="Times New Roman"/>
                <w:sz w:val="27"/>
                <w:szCs w:val="27"/>
              </w:rPr>
              <w:t>ой</w:t>
            </w:r>
            <w:r w:rsidR="008738A8" w:rsidRPr="00A3099A">
              <w:rPr>
                <w:rFonts w:ascii="Times New Roman" w:hAnsi="Times New Roman"/>
                <w:sz w:val="27"/>
                <w:szCs w:val="27"/>
              </w:rPr>
              <w:t xml:space="preserve"> должен быть не ранее года проведения конкурсного отбора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467AC8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738A8" w:rsidRPr="00A3099A" w:rsidTr="00467AC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3A4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3099A">
              <w:rPr>
                <w:rFonts w:ascii="Times New Roman" w:hAnsi="Times New Roman"/>
                <w:sz w:val="27"/>
                <w:szCs w:val="27"/>
              </w:rPr>
              <w:t>Итого затрат: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A8" w:rsidRPr="00A3099A" w:rsidRDefault="008738A8" w:rsidP="00EB7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3099A" w:rsidRDefault="00A3099A" w:rsidP="008738A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38A8" w:rsidRDefault="008738A8" w:rsidP="008738A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>Ф.И.О. Подпись, печать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наличии)</w:t>
      </w: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ИП Главы КФХ</w:t>
      </w: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</w:p>
    <w:p w:rsidR="008738A8" w:rsidRDefault="00A3099A" w:rsidP="008738A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</w:t>
      </w:r>
      <w:r w:rsidR="008738A8"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738A8"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 20__ года</w:t>
      </w:r>
    </w:p>
    <w:p w:rsidR="00A3099A" w:rsidRPr="008738A8" w:rsidRDefault="00A3099A" w:rsidP="00A3099A">
      <w:pPr>
        <w:pStyle w:val="ConsPlusNonforma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sectPr w:rsidR="00A3099A" w:rsidRPr="008738A8" w:rsidSect="00A3099A">
      <w:headerReference w:type="first" r:id="rId9"/>
      <w:footerReference w:type="first" r:id="rId10"/>
      <w:type w:val="continuous"/>
      <w:pgSz w:w="11907" w:h="16840" w:code="9"/>
      <w:pgMar w:top="1134" w:right="567" w:bottom="851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1E" w:rsidRDefault="008F091E">
      <w:r>
        <w:separator/>
      </w:r>
    </w:p>
  </w:endnote>
  <w:endnote w:type="continuationSeparator" w:id="0">
    <w:p w:rsidR="008F091E" w:rsidRDefault="008F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2D" w:rsidRPr="00191AAE" w:rsidRDefault="00EB742D" w:rsidP="00A14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1E" w:rsidRDefault="008F091E">
      <w:r>
        <w:separator/>
      </w:r>
    </w:p>
  </w:footnote>
  <w:footnote w:type="continuationSeparator" w:id="0">
    <w:p w:rsidR="008F091E" w:rsidRDefault="008F0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2D" w:rsidRDefault="00EB742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AED"/>
    <w:rsid w:val="00000F9F"/>
    <w:rsid w:val="000017F8"/>
    <w:rsid w:val="0000244B"/>
    <w:rsid w:val="00003727"/>
    <w:rsid w:val="000051F0"/>
    <w:rsid w:val="00005EDB"/>
    <w:rsid w:val="000068FA"/>
    <w:rsid w:val="00006F0C"/>
    <w:rsid w:val="0000713F"/>
    <w:rsid w:val="000079A3"/>
    <w:rsid w:val="000127A8"/>
    <w:rsid w:val="00014E48"/>
    <w:rsid w:val="000156AB"/>
    <w:rsid w:val="00015C7A"/>
    <w:rsid w:val="000230D2"/>
    <w:rsid w:val="00023C27"/>
    <w:rsid w:val="0003159C"/>
    <w:rsid w:val="000344C9"/>
    <w:rsid w:val="0003460A"/>
    <w:rsid w:val="000353B4"/>
    <w:rsid w:val="000365AD"/>
    <w:rsid w:val="0004170E"/>
    <w:rsid w:val="00042127"/>
    <w:rsid w:val="000422AF"/>
    <w:rsid w:val="00042438"/>
    <w:rsid w:val="000456FA"/>
    <w:rsid w:val="00046A2E"/>
    <w:rsid w:val="00047EB0"/>
    <w:rsid w:val="00051B2D"/>
    <w:rsid w:val="00051C41"/>
    <w:rsid w:val="000533C4"/>
    <w:rsid w:val="00055C53"/>
    <w:rsid w:val="00056DE8"/>
    <w:rsid w:val="0006034F"/>
    <w:rsid w:val="00061295"/>
    <w:rsid w:val="00062D31"/>
    <w:rsid w:val="00063ED0"/>
    <w:rsid w:val="0006416F"/>
    <w:rsid w:val="00064F24"/>
    <w:rsid w:val="00067CCB"/>
    <w:rsid w:val="00067D7D"/>
    <w:rsid w:val="0007113E"/>
    <w:rsid w:val="000713DF"/>
    <w:rsid w:val="000717DC"/>
    <w:rsid w:val="000723BD"/>
    <w:rsid w:val="0007627F"/>
    <w:rsid w:val="0007794C"/>
    <w:rsid w:val="00081948"/>
    <w:rsid w:val="00086C01"/>
    <w:rsid w:val="000937B0"/>
    <w:rsid w:val="00093E72"/>
    <w:rsid w:val="00094297"/>
    <w:rsid w:val="000A1DFC"/>
    <w:rsid w:val="000A3E48"/>
    <w:rsid w:val="000A777E"/>
    <w:rsid w:val="000B02DB"/>
    <w:rsid w:val="000B0429"/>
    <w:rsid w:val="000B060C"/>
    <w:rsid w:val="000B55A3"/>
    <w:rsid w:val="000B63F7"/>
    <w:rsid w:val="000C0318"/>
    <w:rsid w:val="000C27BB"/>
    <w:rsid w:val="000C36BD"/>
    <w:rsid w:val="000C3DB9"/>
    <w:rsid w:val="000C5D4E"/>
    <w:rsid w:val="000C6B4E"/>
    <w:rsid w:val="000D0B42"/>
    <w:rsid w:val="000D348B"/>
    <w:rsid w:val="000D5E83"/>
    <w:rsid w:val="000E3DE3"/>
    <w:rsid w:val="000E5A81"/>
    <w:rsid w:val="000E6108"/>
    <w:rsid w:val="000E6899"/>
    <w:rsid w:val="000F063D"/>
    <w:rsid w:val="000F19BD"/>
    <w:rsid w:val="000F1E0B"/>
    <w:rsid w:val="000F4DD2"/>
    <w:rsid w:val="000F691B"/>
    <w:rsid w:val="0010004E"/>
    <w:rsid w:val="00100210"/>
    <w:rsid w:val="00100B1E"/>
    <w:rsid w:val="00102A92"/>
    <w:rsid w:val="001030BD"/>
    <w:rsid w:val="00103862"/>
    <w:rsid w:val="00103CDC"/>
    <w:rsid w:val="00104008"/>
    <w:rsid w:val="00104784"/>
    <w:rsid w:val="0010555A"/>
    <w:rsid w:val="001073F9"/>
    <w:rsid w:val="00107D60"/>
    <w:rsid w:val="00110F79"/>
    <w:rsid w:val="001124F9"/>
    <w:rsid w:val="001167AF"/>
    <w:rsid w:val="0011724D"/>
    <w:rsid w:val="00117BB8"/>
    <w:rsid w:val="00121305"/>
    <w:rsid w:val="001225B3"/>
    <w:rsid w:val="00124349"/>
    <w:rsid w:val="00124FDA"/>
    <w:rsid w:val="001268A3"/>
    <w:rsid w:val="00127A74"/>
    <w:rsid w:val="00131322"/>
    <w:rsid w:val="00132EA1"/>
    <w:rsid w:val="00135FDD"/>
    <w:rsid w:val="00141AFB"/>
    <w:rsid w:val="00142064"/>
    <w:rsid w:val="00142473"/>
    <w:rsid w:val="001424A7"/>
    <w:rsid w:val="00144298"/>
    <w:rsid w:val="001450CC"/>
    <w:rsid w:val="0014513F"/>
    <w:rsid w:val="001509A6"/>
    <w:rsid w:val="001552B5"/>
    <w:rsid w:val="00156389"/>
    <w:rsid w:val="0015675A"/>
    <w:rsid w:val="00156B69"/>
    <w:rsid w:val="00160FEF"/>
    <w:rsid w:val="00161D28"/>
    <w:rsid w:val="00164082"/>
    <w:rsid w:val="00164306"/>
    <w:rsid w:val="001646FE"/>
    <w:rsid w:val="00167119"/>
    <w:rsid w:val="001673FA"/>
    <w:rsid w:val="00167B20"/>
    <w:rsid w:val="00170504"/>
    <w:rsid w:val="00170793"/>
    <w:rsid w:val="00171878"/>
    <w:rsid w:val="001740A5"/>
    <w:rsid w:val="00174581"/>
    <w:rsid w:val="0017498E"/>
    <w:rsid w:val="00176079"/>
    <w:rsid w:val="001761C7"/>
    <w:rsid w:val="00177B98"/>
    <w:rsid w:val="0018009F"/>
    <w:rsid w:val="001805EC"/>
    <w:rsid w:val="001819C2"/>
    <w:rsid w:val="00181E50"/>
    <w:rsid w:val="00182A1B"/>
    <w:rsid w:val="0018523B"/>
    <w:rsid w:val="00185AC4"/>
    <w:rsid w:val="00186C18"/>
    <w:rsid w:val="00193322"/>
    <w:rsid w:val="00193373"/>
    <w:rsid w:val="0019368F"/>
    <w:rsid w:val="00194546"/>
    <w:rsid w:val="00195BF7"/>
    <w:rsid w:val="0019687C"/>
    <w:rsid w:val="00196CE4"/>
    <w:rsid w:val="0019722F"/>
    <w:rsid w:val="001A3B0C"/>
    <w:rsid w:val="001A62CC"/>
    <w:rsid w:val="001A66B5"/>
    <w:rsid w:val="001B0FD5"/>
    <w:rsid w:val="001B2044"/>
    <w:rsid w:val="001B21CF"/>
    <w:rsid w:val="001B3DCF"/>
    <w:rsid w:val="001B4FBF"/>
    <w:rsid w:val="001C16B5"/>
    <w:rsid w:val="001C2D0C"/>
    <w:rsid w:val="001C3498"/>
    <w:rsid w:val="001C3B6C"/>
    <w:rsid w:val="001C3C83"/>
    <w:rsid w:val="001C4F9F"/>
    <w:rsid w:val="001C517E"/>
    <w:rsid w:val="001C7FED"/>
    <w:rsid w:val="001D0498"/>
    <w:rsid w:val="001D0DC3"/>
    <w:rsid w:val="001D1FF7"/>
    <w:rsid w:val="001D25DC"/>
    <w:rsid w:val="001D3F4A"/>
    <w:rsid w:val="001D4C16"/>
    <w:rsid w:val="001D4D3D"/>
    <w:rsid w:val="001D50DF"/>
    <w:rsid w:val="001D5CD0"/>
    <w:rsid w:val="001D69F7"/>
    <w:rsid w:val="001D7E67"/>
    <w:rsid w:val="001E311E"/>
    <w:rsid w:val="001E4A61"/>
    <w:rsid w:val="001E4C14"/>
    <w:rsid w:val="001E5490"/>
    <w:rsid w:val="001F1553"/>
    <w:rsid w:val="001F31C6"/>
    <w:rsid w:val="001F6B3C"/>
    <w:rsid w:val="001F70CA"/>
    <w:rsid w:val="0020016A"/>
    <w:rsid w:val="00200978"/>
    <w:rsid w:val="00203B0B"/>
    <w:rsid w:val="00203EA9"/>
    <w:rsid w:val="00205B6E"/>
    <w:rsid w:val="00211F67"/>
    <w:rsid w:val="00213109"/>
    <w:rsid w:val="002131F4"/>
    <w:rsid w:val="00214A66"/>
    <w:rsid w:val="002152F4"/>
    <w:rsid w:val="0021541C"/>
    <w:rsid w:val="00217450"/>
    <w:rsid w:val="0022003C"/>
    <w:rsid w:val="0022262F"/>
    <w:rsid w:val="00223750"/>
    <w:rsid w:val="002237D0"/>
    <w:rsid w:val="002329B3"/>
    <w:rsid w:val="00233F5E"/>
    <w:rsid w:val="0023493D"/>
    <w:rsid w:val="0023650D"/>
    <w:rsid w:val="00242E1B"/>
    <w:rsid w:val="002433AE"/>
    <w:rsid w:val="00243BD9"/>
    <w:rsid w:val="0025013C"/>
    <w:rsid w:val="00251D23"/>
    <w:rsid w:val="00252AEC"/>
    <w:rsid w:val="00257BCB"/>
    <w:rsid w:val="002635DB"/>
    <w:rsid w:val="00266A18"/>
    <w:rsid w:val="002722D6"/>
    <w:rsid w:val="00273F7D"/>
    <w:rsid w:val="00274814"/>
    <w:rsid w:val="00274B2A"/>
    <w:rsid w:val="002757B5"/>
    <w:rsid w:val="002803E4"/>
    <w:rsid w:val="002808BC"/>
    <w:rsid w:val="00282A86"/>
    <w:rsid w:val="00282DD2"/>
    <w:rsid w:val="00285425"/>
    <w:rsid w:val="002864ED"/>
    <w:rsid w:val="00287A35"/>
    <w:rsid w:val="00292242"/>
    <w:rsid w:val="002940E5"/>
    <w:rsid w:val="00296297"/>
    <w:rsid w:val="002A0FA3"/>
    <w:rsid w:val="002A40BC"/>
    <w:rsid w:val="002A4ED9"/>
    <w:rsid w:val="002A53AC"/>
    <w:rsid w:val="002A6A14"/>
    <w:rsid w:val="002B02DC"/>
    <w:rsid w:val="002B18A8"/>
    <w:rsid w:val="002B3B32"/>
    <w:rsid w:val="002C00C4"/>
    <w:rsid w:val="002C240F"/>
    <w:rsid w:val="002C3327"/>
    <w:rsid w:val="002C55D4"/>
    <w:rsid w:val="002D2050"/>
    <w:rsid w:val="002D294E"/>
    <w:rsid w:val="002D364D"/>
    <w:rsid w:val="002D5925"/>
    <w:rsid w:val="002D6176"/>
    <w:rsid w:val="002D6A0A"/>
    <w:rsid w:val="002E14EC"/>
    <w:rsid w:val="002E404B"/>
    <w:rsid w:val="002E51D4"/>
    <w:rsid w:val="002E6146"/>
    <w:rsid w:val="002F0807"/>
    <w:rsid w:val="002F45A3"/>
    <w:rsid w:val="002F4C92"/>
    <w:rsid w:val="002F617F"/>
    <w:rsid w:val="00301578"/>
    <w:rsid w:val="00302167"/>
    <w:rsid w:val="003027FA"/>
    <w:rsid w:val="0030284C"/>
    <w:rsid w:val="00303244"/>
    <w:rsid w:val="00303597"/>
    <w:rsid w:val="00311F4B"/>
    <w:rsid w:val="00314472"/>
    <w:rsid w:val="0031454B"/>
    <w:rsid w:val="003153A8"/>
    <w:rsid w:val="00316BCC"/>
    <w:rsid w:val="00317134"/>
    <w:rsid w:val="00317339"/>
    <w:rsid w:val="003200FF"/>
    <w:rsid w:val="00321F86"/>
    <w:rsid w:val="00325AE1"/>
    <w:rsid w:val="00325DE5"/>
    <w:rsid w:val="00326E67"/>
    <w:rsid w:val="00327083"/>
    <w:rsid w:val="00330D36"/>
    <w:rsid w:val="00334926"/>
    <w:rsid w:val="00334E88"/>
    <w:rsid w:val="003351DD"/>
    <w:rsid w:val="003372E7"/>
    <w:rsid w:val="00337B00"/>
    <w:rsid w:val="003437BE"/>
    <w:rsid w:val="00346DDD"/>
    <w:rsid w:val="0034746E"/>
    <w:rsid w:val="00350309"/>
    <w:rsid w:val="003506E3"/>
    <w:rsid w:val="00350F83"/>
    <w:rsid w:val="00351A71"/>
    <w:rsid w:val="00352BEB"/>
    <w:rsid w:val="00354862"/>
    <w:rsid w:val="0035578D"/>
    <w:rsid w:val="00355CBC"/>
    <w:rsid w:val="003615E6"/>
    <w:rsid w:val="00363330"/>
    <w:rsid w:val="003638C3"/>
    <w:rsid w:val="00364425"/>
    <w:rsid w:val="00365D82"/>
    <w:rsid w:val="003677F5"/>
    <w:rsid w:val="0037025A"/>
    <w:rsid w:val="00373D48"/>
    <w:rsid w:val="00374B84"/>
    <w:rsid w:val="003763B9"/>
    <w:rsid w:val="00380198"/>
    <w:rsid w:val="003818C5"/>
    <w:rsid w:val="00383C48"/>
    <w:rsid w:val="00384EE1"/>
    <w:rsid w:val="00390402"/>
    <w:rsid w:val="0039384F"/>
    <w:rsid w:val="0039589A"/>
    <w:rsid w:val="003965D2"/>
    <w:rsid w:val="003970EE"/>
    <w:rsid w:val="00397672"/>
    <w:rsid w:val="003A134B"/>
    <w:rsid w:val="003A1484"/>
    <w:rsid w:val="003A2718"/>
    <w:rsid w:val="003A4F83"/>
    <w:rsid w:val="003B5DB8"/>
    <w:rsid w:val="003B6708"/>
    <w:rsid w:val="003B7623"/>
    <w:rsid w:val="003C0329"/>
    <w:rsid w:val="003C0A95"/>
    <w:rsid w:val="003C0C89"/>
    <w:rsid w:val="003C0F9D"/>
    <w:rsid w:val="003C1215"/>
    <w:rsid w:val="003C2E31"/>
    <w:rsid w:val="003C3454"/>
    <w:rsid w:val="003C5F59"/>
    <w:rsid w:val="003C6838"/>
    <w:rsid w:val="003C7ECC"/>
    <w:rsid w:val="003D0884"/>
    <w:rsid w:val="003D2767"/>
    <w:rsid w:val="003D3B72"/>
    <w:rsid w:val="003D565B"/>
    <w:rsid w:val="003D711B"/>
    <w:rsid w:val="003D7F03"/>
    <w:rsid w:val="003E45FA"/>
    <w:rsid w:val="003E4FD2"/>
    <w:rsid w:val="003E4FE5"/>
    <w:rsid w:val="003E7D83"/>
    <w:rsid w:val="003F185A"/>
    <w:rsid w:val="003F26E0"/>
    <w:rsid w:val="003F4123"/>
    <w:rsid w:val="003F4EA7"/>
    <w:rsid w:val="003F6B82"/>
    <w:rsid w:val="003F7984"/>
    <w:rsid w:val="00400097"/>
    <w:rsid w:val="00400601"/>
    <w:rsid w:val="00400DB6"/>
    <w:rsid w:val="00401EA3"/>
    <w:rsid w:val="0040275A"/>
    <w:rsid w:val="004030A5"/>
    <w:rsid w:val="004040D0"/>
    <w:rsid w:val="00406B35"/>
    <w:rsid w:val="00406DB7"/>
    <w:rsid w:val="00406F20"/>
    <w:rsid w:val="004169EC"/>
    <w:rsid w:val="00420F25"/>
    <w:rsid w:val="00421BDB"/>
    <w:rsid w:val="00422275"/>
    <w:rsid w:val="00431927"/>
    <w:rsid w:val="004322DF"/>
    <w:rsid w:val="00432ECD"/>
    <w:rsid w:val="004351A5"/>
    <w:rsid w:val="004355A4"/>
    <w:rsid w:val="00440F8E"/>
    <w:rsid w:val="004412AB"/>
    <w:rsid w:val="00442007"/>
    <w:rsid w:val="00444B43"/>
    <w:rsid w:val="00447A8F"/>
    <w:rsid w:val="004516BD"/>
    <w:rsid w:val="004534CB"/>
    <w:rsid w:val="00454726"/>
    <w:rsid w:val="004548B7"/>
    <w:rsid w:val="004548D6"/>
    <w:rsid w:val="00455BF1"/>
    <w:rsid w:val="004568B4"/>
    <w:rsid w:val="00456F61"/>
    <w:rsid w:val="0046635E"/>
    <w:rsid w:val="004667F8"/>
    <w:rsid w:val="00467AC8"/>
    <w:rsid w:val="00467B60"/>
    <w:rsid w:val="00467FFC"/>
    <w:rsid w:val="0047073D"/>
    <w:rsid w:val="00470966"/>
    <w:rsid w:val="00473172"/>
    <w:rsid w:val="00474BAE"/>
    <w:rsid w:val="00474DB8"/>
    <w:rsid w:val="00475394"/>
    <w:rsid w:val="00475DEE"/>
    <w:rsid w:val="004775DE"/>
    <w:rsid w:val="00477D32"/>
    <w:rsid w:val="004822BC"/>
    <w:rsid w:val="0048234E"/>
    <w:rsid w:val="00483DC9"/>
    <w:rsid w:val="004844C0"/>
    <w:rsid w:val="004849CD"/>
    <w:rsid w:val="00484B1B"/>
    <w:rsid w:val="004863DD"/>
    <w:rsid w:val="004875BC"/>
    <w:rsid w:val="00492602"/>
    <w:rsid w:val="0049405C"/>
    <w:rsid w:val="0049411A"/>
    <w:rsid w:val="00496AED"/>
    <w:rsid w:val="004A1E38"/>
    <w:rsid w:val="004A4DE2"/>
    <w:rsid w:val="004A5403"/>
    <w:rsid w:val="004A6B60"/>
    <w:rsid w:val="004B007B"/>
    <w:rsid w:val="004B085B"/>
    <w:rsid w:val="004B2624"/>
    <w:rsid w:val="004B53DB"/>
    <w:rsid w:val="004B6566"/>
    <w:rsid w:val="004B68E7"/>
    <w:rsid w:val="004B76C1"/>
    <w:rsid w:val="004C0228"/>
    <w:rsid w:val="004C0E75"/>
    <w:rsid w:val="004C3381"/>
    <w:rsid w:val="004C505C"/>
    <w:rsid w:val="004C5427"/>
    <w:rsid w:val="004C75B2"/>
    <w:rsid w:val="004D22C5"/>
    <w:rsid w:val="004D2808"/>
    <w:rsid w:val="004D688D"/>
    <w:rsid w:val="004D6E4F"/>
    <w:rsid w:val="004D7478"/>
    <w:rsid w:val="004D75B5"/>
    <w:rsid w:val="004E17D6"/>
    <w:rsid w:val="004E20B2"/>
    <w:rsid w:val="004E3043"/>
    <w:rsid w:val="004E3AC6"/>
    <w:rsid w:val="004E479D"/>
    <w:rsid w:val="004F0D16"/>
    <w:rsid w:val="004F1416"/>
    <w:rsid w:val="004F3FD8"/>
    <w:rsid w:val="00502625"/>
    <w:rsid w:val="0050553F"/>
    <w:rsid w:val="005071CE"/>
    <w:rsid w:val="005078B7"/>
    <w:rsid w:val="00510315"/>
    <w:rsid w:val="00511103"/>
    <w:rsid w:val="00512E4A"/>
    <w:rsid w:val="005159E6"/>
    <w:rsid w:val="005202F9"/>
    <w:rsid w:val="00521207"/>
    <w:rsid w:val="005213BE"/>
    <w:rsid w:val="00521FEB"/>
    <w:rsid w:val="00522777"/>
    <w:rsid w:val="00522D03"/>
    <w:rsid w:val="00522DC0"/>
    <w:rsid w:val="005236C4"/>
    <w:rsid w:val="00523DF6"/>
    <w:rsid w:val="00524321"/>
    <w:rsid w:val="005258FE"/>
    <w:rsid w:val="005271AD"/>
    <w:rsid w:val="00530FF3"/>
    <w:rsid w:val="00532CEC"/>
    <w:rsid w:val="00532D66"/>
    <w:rsid w:val="005377A5"/>
    <w:rsid w:val="00540841"/>
    <w:rsid w:val="0054201B"/>
    <w:rsid w:val="00544809"/>
    <w:rsid w:val="00545BEF"/>
    <w:rsid w:val="00546805"/>
    <w:rsid w:val="00547929"/>
    <w:rsid w:val="00552513"/>
    <w:rsid w:val="00554D40"/>
    <w:rsid w:val="00555565"/>
    <w:rsid w:val="0055796C"/>
    <w:rsid w:val="00557EE4"/>
    <w:rsid w:val="00562EF0"/>
    <w:rsid w:val="005705AF"/>
    <w:rsid w:val="00572B54"/>
    <w:rsid w:val="005748A7"/>
    <w:rsid w:val="00575263"/>
    <w:rsid w:val="005758B9"/>
    <w:rsid w:val="005770AF"/>
    <w:rsid w:val="00577EC6"/>
    <w:rsid w:val="00580172"/>
    <w:rsid w:val="0058037C"/>
    <w:rsid w:val="0058116E"/>
    <w:rsid w:val="00584CF4"/>
    <w:rsid w:val="00585A82"/>
    <w:rsid w:val="00585BF3"/>
    <w:rsid w:val="0058621B"/>
    <w:rsid w:val="00586D17"/>
    <w:rsid w:val="0059038B"/>
    <w:rsid w:val="00590AB7"/>
    <w:rsid w:val="005910AC"/>
    <w:rsid w:val="0059330D"/>
    <w:rsid w:val="00593ED3"/>
    <w:rsid w:val="00595B41"/>
    <w:rsid w:val="00595C1A"/>
    <w:rsid w:val="005A091E"/>
    <w:rsid w:val="005A2A51"/>
    <w:rsid w:val="005A3A34"/>
    <w:rsid w:val="005A467E"/>
    <w:rsid w:val="005A5934"/>
    <w:rsid w:val="005A6FEE"/>
    <w:rsid w:val="005B31CC"/>
    <w:rsid w:val="005B656A"/>
    <w:rsid w:val="005C2402"/>
    <w:rsid w:val="005C31F1"/>
    <w:rsid w:val="005C3CF3"/>
    <w:rsid w:val="005C43EE"/>
    <w:rsid w:val="005C5AFD"/>
    <w:rsid w:val="005C7311"/>
    <w:rsid w:val="005C78AF"/>
    <w:rsid w:val="005D0756"/>
    <w:rsid w:val="005D0984"/>
    <w:rsid w:val="005D0B58"/>
    <w:rsid w:val="005D1E94"/>
    <w:rsid w:val="005D2BF4"/>
    <w:rsid w:val="005D2DF3"/>
    <w:rsid w:val="005D3B77"/>
    <w:rsid w:val="005D40D2"/>
    <w:rsid w:val="005D411C"/>
    <w:rsid w:val="005D4804"/>
    <w:rsid w:val="005E0B1C"/>
    <w:rsid w:val="005E1777"/>
    <w:rsid w:val="005E3054"/>
    <w:rsid w:val="005E3228"/>
    <w:rsid w:val="005E4AD3"/>
    <w:rsid w:val="005E4E6A"/>
    <w:rsid w:val="005E50A3"/>
    <w:rsid w:val="005E62FB"/>
    <w:rsid w:val="005E6477"/>
    <w:rsid w:val="005F1F34"/>
    <w:rsid w:val="005F295E"/>
    <w:rsid w:val="005F78B0"/>
    <w:rsid w:val="005F7CFA"/>
    <w:rsid w:val="006012CC"/>
    <w:rsid w:val="00603D75"/>
    <w:rsid w:val="00604170"/>
    <w:rsid w:val="00606A38"/>
    <w:rsid w:val="006079E8"/>
    <w:rsid w:val="00610500"/>
    <w:rsid w:val="00610859"/>
    <w:rsid w:val="0061405C"/>
    <w:rsid w:val="0061489E"/>
    <w:rsid w:val="00615685"/>
    <w:rsid w:val="0061747E"/>
    <w:rsid w:val="00617D74"/>
    <w:rsid w:val="00622617"/>
    <w:rsid w:val="00626908"/>
    <w:rsid w:val="00630CF7"/>
    <w:rsid w:val="0063136F"/>
    <w:rsid w:val="0063248B"/>
    <w:rsid w:val="006332ED"/>
    <w:rsid w:val="00634D4F"/>
    <w:rsid w:val="00635BBA"/>
    <w:rsid w:val="0063653B"/>
    <w:rsid w:val="00637979"/>
    <w:rsid w:val="00642958"/>
    <w:rsid w:val="00643CCD"/>
    <w:rsid w:val="00653B6B"/>
    <w:rsid w:val="00653D79"/>
    <w:rsid w:val="00653DB0"/>
    <w:rsid w:val="00654011"/>
    <w:rsid w:val="00654346"/>
    <w:rsid w:val="00654D3E"/>
    <w:rsid w:val="006558AF"/>
    <w:rsid w:val="006570B4"/>
    <w:rsid w:val="006572DE"/>
    <w:rsid w:val="00657734"/>
    <w:rsid w:val="006609A7"/>
    <w:rsid w:val="00660F36"/>
    <w:rsid w:val="00662CFF"/>
    <w:rsid w:val="006645CE"/>
    <w:rsid w:val="00665AD2"/>
    <w:rsid w:val="00670383"/>
    <w:rsid w:val="00670394"/>
    <w:rsid w:val="00671BBF"/>
    <w:rsid w:val="0067335B"/>
    <w:rsid w:val="00673472"/>
    <w:rsid w:val="00676FF6"/>
    <w:rsid w:val="006807BC"/>
    <w:rsid w:val="00685DB1"/>
    <w:rsid w:val="006874BA"/>
    <w:rsid w:val="00687F08"/>
    <w:rsid w:val="00690A40"/>
    <w:rsid w:val="00691D62"/>
    <w:rsid w:val="00692BBC"/>
    <w:rsid w:val="00692F40"/>
    <w:rsid w:val="0069418D"/>
    <w:rsid w:val="00695074"/>
    <w:rsid w:val="00695B22"/>
    <w:rsid w:val="006A1185"/>
    <w:rsid w:val="006A3DD7"/>
    <w:rsid w:val="006A4D3B"/>
    <w:rsid w:val="006A57DA"/>
    <w:rsid w:val="006A748F"/>
    <w:rsid w:val="006B0F7A"/>
    <w:rsid w:val="006B1D71"/>
    <w:rsid w:val="006B289F"/>
    <w:rsid w:val="006B43A3"/>
    <w:rsid w:val="006B480A"/>
    <w:rsid w:val="006B5A8E"/>
    <w:rsid w:val="006B5F0D"/>
    <w:rsid w:val="006B6E59"/>
    <w:rsid w:val="006C0FCB"/>
    <w:rsid w:val="006C173D"/>
    <w:rsid w:val="006C258E"/>
    <w:rsid w:val="006C4DD5"/>
    <w:rsid w:val="006C531A"/>
    <w:rsid w:val="006C5A37"/>
    <w:rsid w:val="006C64FC"/>
    <w:rsid w:val="006D2235"/>
    <w:rsid w:val="006D2E9A"/>
    <w:rsid w:val="006D4240"/>
    <w:rsid w:val="006D4D6C"/>
    <w:rsid w:val="006D59F7"/>
    <w:rsid w:val="006D6FD0"/>
    <w:rsid w:val="006E001D"/>
    <w:rsid w:val="006E0D92"/>
    <w:rsid w:val="006E4781"/>
    <w:rsid w:val="006E5CF6"/>
    <w:rsid w:val="006E6CEC"/>
    <w:rsid w:val="006F2258"/>
    <w:rsid w:val="006F24FE"/>
    <w:rsid w:val="006F4A83"/>
    <w:rsid w:val="006F4C29"/>
    <w:rsid w:val="006F5F70"/>
    <w:rsid w:val="006F61F6"/>
    <w:rsid w:val="006F78A1"/>
    <w:rsid w:val="0070473D"/>
    <w:rsid w:val="00704C20"/>
    <w:rsid w:val="00705053"/>
    <w:rsid w:val="007052F2"/>
    <w:rsid w:val="00706599"/>
    <w:rsid w:val="00707754"/>
    <w:rsid w:val="00711FA7"/>
    <w:rsid w:val="00713D48"/>
    <w:rsid w:val="007140D1"/>
    <w:rsid w:val="00715220"/>
    <w:rsid w:val="007206C3"/>
    <w:rsid w:val="00721C2B"/>
    <w:rsid w:val="0072251A"/>
    <w:rsid w:val="007236D2"/>
    <w:rsid w:val="007250CA"/>
    <w:rsid w:val="0072620E"/>
    <w:rsid w:val="00726358"/>
    <w:rsid w:val="00727F27"/>
    <w:rsid w:val="007302A8"/>
    <w:rsid w:val="00731143"/>
    <w:rsid w:val="00732C72"/>
    <w:rsid w:val="00737A22"/>
    <w:rsid w:val="0074095A"/>
    <w:rsid w:val="00741156"/>
    <w:rsid w:val="00742496"/>
    <w:rsid w:val="00743D8C"/>
    <w:rsid w:val="0074639C"/>
    <w:rsid w:val="00746BA8"/>
    <w:rsid w:val="00747416"/>
    <w:rsid w:val="00747455"/>
    <w:rsid w:val="007478D9"/>
    <w:rsid w:val="007478DC"/>
    <w:rsid w:val="0075292D"/>
    <w:rsid w:val="00754217"/>
    <w:rsid w:val="0075590E"/>
    <w:rsid w:val="00755CD7"/>
    <w:rsid w:val="0075669B"/>
    <w:rsid w:val="00761847"/>
    <w:rsid w:val="00761FB7"/>
    <w:rsid w:val="00763354"/>
    <w:rsid w:val="00764B93"/>
    <w:rsid w:val="00765712"/>
    <w:rsid w:val="00765C59"/>
    <w:rsid w:val="00766962"/>
    <w:rsid w:val="00766EBB"/>
    <w:rsid w:val="00766F18"/>
    <w:rsid w:val="0077236E"/>
    <w:rsid w:val="00772AE3"/>
    <w:rsid w:val="007735BD"/>
    <w:rsid w:val="00774A7D"/>
    <w:rsid w:val="00774F99"/>
    <w:rsid w:val="0077529F"/>
    <w:rsid w:val="00775413"/>
    <w:rsid w:val="00775A81"/>
    <w:rsid w:val="00777837"/>
    <w:rsid w:val="00777972"/>
    <w:rsid w:val="00782B95"/>
    <w:rsid w:val="00782D86"/>
    <w:rsid w:val="00785BF5"/>
    <w:rsid w:val="00787FA9"/>
    <w:rsid w:val="00794ECC"/>
    <w:rsid w:val="00795C6E"/>
    <w:rsid w:val="00797C0C"/>
    <w:rsid w:val="007A2240"/>
    <w:rsid w:val="007A3653"/>
    <w:rsid w:val="007A4B64"/>
    <w:rsid w:val="007A4BBC"/>
    <w:rsid w:val="007A4C45"/>
    <w:rsid w:val="007A65B2"/>
    <w:rsid w:val="007A79C5"/>
    <w:rsid w:val="007A7D21"/>
    <w:rsid w:val="007B36AA"/>
    <w:rsid w:val="007B5AA4"/>
    <w:rsid w:val="007B6191"/>
    <w:rsid w:val="007B6B4C"/>
    <w:rsid w:val="007B74F1"/>
    <w:rsid w:val="007C09A1"/>
    <w:rsid w:val="007C37A1"/>
    <w:rsid w:val="007C4D3B"/>
    <w:rsid w:val="007C7A60"/>
    <w:rsid w:val="007D2A8C"/>
    <w:rsid w:val="007D5DDA"/>
    <w:rsid w:val="007D6127"/>
    <w:rsid w:val="007D6EAD"/>
    <w:rsid w:val="007D7C6E"/>
    <w:rsid w:val="007E0228"/>
    <w:rsid w:val="007E13DB"/>
    <w:rsid w:val="007E3555"/>
    <w:rsid w:val="007E38E1"/>
    <w:rsid w:val="007E5349"/>
    <w:rsid w:val="007E7271"/>
    <w:rsid w:val="007E7C74"/>
    <w:rsid w:val="007F0E7C"/>
    <w:rsid w:val="007F0FF1"/>
    <w:rsid w:val="007F10AA"/>
    <w:rsid w:val="007F18FB"/>
    <w:rsid w:val="007F20DE"/>
    <w:rsid w:val="007F280F"/>
    <w:rsid w:val="007F5BC7"/>
    <w:rsid w:val="007F7322"/>
    <w:rsid w:val="00800A03"/>
    <w:rsid w:val="00802348"/>
    <w:rsid w:val="00803EAD"/>
    <w:rsid w:val="00803ED5"/>
    <w:rsid w:val="0080428E"/>
    <w:rsid w:val="00804B20"/>
    <w:rsid w:val="00805156"/>
    <w:rsid w:val="00805732"/>
    <w:rsid w:val="00805C7E"/>
    <w:rsid w:val="00810618"/>
    <w:rsid w:val="008122C6"/>
    <w:rsid w:val="00814422"/>
    <w:rsid w:val="008148CE"/>
    <w:rsid w:val="00814D5B"/>
    <w:rsid w:val="00814F1D"/>
    <w:rsid w:val="00823157"/>
    <w:rsid w:val="00824E4F"/>
    <w:rsid w:val="008255AA"/>
    <w:rsid w:val="008303E5"/>
    <w:rsid w:val="00830510"/>
    <w:rsid w:val="0083319F"/>
    <w:rsid w:val="008374AA"/>
    <w:rsid w:val="00841441"/>
    <w:rsid w:val="0084295A"/>
    <w:rsid w:val="00845429"/>
    <w:rsid w:val="00845514"/>
    <w:rsid w:val="0084577F"/>
    <w:rsid w:val="00846151"/>
    <w:rsid w:val="0084633A"/>
    <w:rsid w:val="00847313"/>
    <w:rsid w:val="00851777"/>
    <w:rsid w:val="00851818"/>
    <w:rsid w:val="00853533"/>
    <w:rsid w:val="00853818"/>
    <w:rsid w:val="00853C87"/>
    <w:rsid w:val="00853FDD"/>
    <w:rsid w:val="00854ABE"/>
    <w:rsid w:val="00855996"/>
    <w:rsid w:val="00861DEE"/>
    <w:rsid w:val="008624E5"/>
    <w:rsid w:val="00862B3C"/>
    <w:rsid w:val="00862EF2"/>
    <w:rsid w:val="0086304B"/>
    <w:rsid w:val="00864780"/>
    <w:rsid w:val="00864EB0"/>
    <w:rsid w:val="00865F18"/>
    <w:rsid w:val="00870007"/>
    <w:rsid w:val="00870655"/>
    <w:rsid w:val="00871F72"/>
    <w:rsid w:val="008724C1"/>
    <w:rsid w:val="00872F02"/>
    <w:rsid w:val="00873135"/>
    <w:rsid w:val="008738A8"/>
    <w:rsid w:val="00874ACD"/>
    <w:rsid w:val="008757B0"/>
    <w:rsid w:val="008800C5"/>
    <w:rsid w:val="0088052F"/>
    <w:rsid w:val="00881AA8"/>
    <w:rsid w:val="008836EE"/>
    <w:rsid w:val="00885025"/>
    <w:rsid w:val="0088571D"/>
    <w:rsid w:val="00887177"/>
    <w:rsid w:val="00887C7C"/>
    <w:rsid w:val="008901DD"/>
    <w:rsid w:val="0089133A"/>
    <w:rsid w:val="008929DD"/>
    <w:rsid w:val="00895EA9"/>
    <w:rsid w:val="008A220D"/>
    <w:rsid w:val="008B0AFB"/>
    <w:rsid w:val="008B10F1"/>
    <w:rsid w:val="008B1EDA"/>
    <w:rsid w:val="008C2349"/>
    <w:rsid w:val="008C556D"/>
    <w:rsid w:val="008C5631"/>
    <w:rsid w:val="008C57E6"/>
    <w:rsid w:val="008C69FB"/>
    <w:rsid w:val="008D1263"/>
    <w:rsid w:val="008D461B"/>
    <w:rsid w:val="008D4DD7"/>
    <w:rsid w:val="008E3F80"/>
    <w:rsid w:val="008E4D1D"/>
    <w:rsid w:val="008E54BD"/>
    <w:rsid w:val="008E5A81"/>
    <w:rsid w:val="008E5CA9"/>
    <w:rsid w:val="008E6E2A"/>
    <w:rsid w:val="008E76EC"/>
    <w:rsid w:val="008F091E"/>
    <w:rsid w:val="008F094A"/>
    <w:rsid w:val="008F38B4"/>
    <w:rsid w:val="008F583D"/>
    <w:rsid w:val="00903118"/>
    <w:rsid w:val="00904441"/>
    <w:rsid w:val="00904905"/>
    <w:rsid w:val="00905BCE"/>
    <w:rsid w:val="009067EE"/>
    <w:rsid w:val="00906ABF"/>
    <w:rsid w:val="00912085"/>
    <w:rsid w:val="00913B0E"/>
    <w:rsid w:val="00913F75"/>
    <w:rsid w:val="00915793"/>
    <w:rsid w:val="009164FF"/>
    <w:rsid w:val="00920B7D"/>
    <w:rsid w:val="00922424"/>
    <w:rsid w:val="00923F7D"/>
    <w:rsid w:val="009256C0"/>
    <w:rsid w:val="009265BE"/>
    <w:rsid w:val="0093191A"/>
    <w:rsid w:val="00932347"/>
    <w:rsid w:val="0093278F"/>
    <w:rsid w:val="009353C4"/>
    <w:rsid w:val="00936CB2"/>
    <w:rsid w:val="00936D77"/>
    <w:rsid w:val="00936EF0"/>
    <w:rsid w:val="00937173"/>
    <w:rsid w:val="009424B6"/>
    <w:rsid w:val="0094275E"/>
    <w:rsid w:val="009436FB"/>
    <w:rsid w:val="009450D1"/>
    <w:rsid w:val="00945ABF"/>
    <w:rsid w:val="00945D07"/>
    <w:rsid w:val="009463B2"/>
    <w:rsid w:val="00950D6C"/>
    <w:rsid w:val="00953C54"/>
    <w:rsid w:val="0095549C"/>
    <w:rsid w:val="0096000B"/>
    <w:rsid w:val="00961FF3"/>
    <w:rsid w:val="0096452D"/>
    <w:rsid w:val="00966579"/>
    <w:rsid w:val="0096672D"/>
    <w:rsid w:val="00967847"/>
    <w:rsid w:val="00971058"/>
    <w:rsid w:val="00971A8B"/>
    <w:rsid w:val="00971E1B"/>
    <w:rsid w:val="00973A49"/>
    <w:rsid w:val="00975251"/>
    <w:rsid w:val="00976630"/>
    <w:rsid w:val="00976899"/>
    <w:rsid w:val="00983323"/>
    <w:rsid w:val="00987451"/>
    <w:rsid w:val="00991B83"/>
    <w:rsid w:val="00991CB6"/>
    <w:rsid w:val="00992E44"/>
    <w:rsid w:val="00995850"/>
    <w:rsid w:val="00996128"/>
    <w:rsid w:val="009A07B9"/>
    <w:rsid w:val="009A1B95"/>
    <w:rsid w:val="009A1CE1"/>
    <w:rsid w:val="009A1CF2"/>
    <w:rsid w:val="009A26CB"/>
    <w:rsid w:val="009A505C"/>
    <w:rsid w:val="009B20F4"/>
    <w:rsid w:val="009B4519"/>
    <w:rsid w:val="009B6569"/>
    <w:rsid w:val="009B79BD"/>
    <w:rsid w:val="009C3C79"/>
    <w:rsid w:val="009C469D"/>
    <w:rsid w:val="009C5519"/>
    <w:rsid w:val="009D0852"/>
    <w:rsid w:val="009D1E8E"/>
    <w:rsid w:val="009D322E"/>
    <w:rsid w:val="009D3B6E"/>
    <w:rsid w:val="009D53F3"/>
    <w:rsid w:val="009D6D1E"/>
    <w:rsid w:val="009D713F"/>
    <w:rsid w:val="009D7D9A"/>
    <w:rsid w:val="009E141A"/>
    <w:rsid w:val="009E23AB"/>
    <w:rsid w:val="009E2E96"/>
    <w:rsid w:val="009E3634"/>
    <w:rsid w:val="009E3D11"/>
    <w:rsid w:val="009E479C"/>
    <w:rsid w:val="009E64C4"/>
    <w:rsid w:val="009E689A"/>
    <w:rsid w:val="009E6B39"/>
    <w:rsid w:val="009E785C"/>
    <w:rsid w:val="009E7E19"/>
    <w:rsid w:val="009F02F9"/>
    <w:rsid w:val="009F2108"/>
    <w:rsid w:val="009F3009"/>
    <w:rsid w:val="009F5A7C"/>
    <w:rsid w:val="009F7F14"/>
    <w:rsid w:val="00A011D0"/>
    <w:rsid w:val="00A02A28"/>
    <w:rsid w:val="00A03125"/>
    <w:rsid w:val="00A038DD"/>
    <w:rsid w:val="00A04023"/>
    <w:rsid w:val="00A0471F"/>
    <w:rsid w:val="00A053D4"/>
    <w:rsid w:val="00A1044C"/>
    <w:rsid w:val="00A12397"/>
    <w:rsid w:val="00A143B3"/>
    <w:rsid w:val="00A144F6"/>
    <w:rsid w:val="00A16062"/>
    <w:rsid w:val="00A17C60"/>
    <w:rsid w:val="00A2123A"/>
    <w:rsid w:val="00A25957"/>
    <w:rsid w:val="00A3099A"/>
    <w:rsid w:val="00A31CE7"/>
    <w:rsid w:val="00A334A7"/>
    <w:rsid w:val="00A40DCD"/>
    <w:rsid w:val="00A41EAD"/>
    <w:rsid w:val="00A41F14"/>
    <w:rsid w:val="00A45B66"/>
    <w:rsid w:val="00A5096B"/>
    <w:rsid w:val="00A54C29"/>
    <w:rsid w:val="00A56B64"/>
    <w:rsid w:val="00A577E0"/>
    <w:rsid w:val="00A57E2C"/>
    <w:rsid w:val="00A6021C"/>
    <w:rsid w:val="00A6221F"/>
    <w:rsid w:val="00A65137"/>
    <w:rsid w:val="00A65E39"/>
    <w:rsid w:val="00A717EF"/>
    <w:rsid w:val="00A7528E"/>
    <w:rsid w:val="00A75E57"/>
    <w:rsid w:val="00A80DBC"/>
    <w:rsid w:val="00A82151"/>
    <w:rsid w:val="00A83277"/>
    <w:rsid w:val="00A8341D"/>
    <w:rsid w:val="00A84924"/>
    <w:rsid w:val="00A84DB6"/>
    <w:rsid w:val="00A85902"/>
    <w:rsid w:val="00A865FE"/>
    <w:rsid w:val="00A8695B"/>
    <w:rsid w:val="00A92A77"/>
    <w:rsid w:val="00A94ECF"/>
    <w:rsid w:val="00A9540D"/>
    <w:rsid w:val="00A9586F"/>
    <w:rsid w:val="00AA043D"/>
    <w:rsid w:val="00AA0956"/>
    <w:rsid w:val="00AA0A10"/>
    <w:rsid w:val="00AA6959"/>
    <w:rsid w:val="00AA695F"/>
    <w:rsid w:val="00AB049A"/>
    <w:rsid w:val="00AB0638"/>
    <w:rsid w:val="00AB20C7"/>
    <w:rsid w:val="00AB2451"/>
    <w:rsid w:val="00AB4D59"/>
    <w:rsid w:val="00AB73D9"/>
    <w:rsid w:val="00AC0A8D"/>
    <w:rsid w:val="00AC11F0"/>
    <w:rsid w:val="00AC52A3"/>
    <w:rsid w:val="00AC65DC"/>
    <w:rsid w:val="00AC75EC"/>
    <w:rsid w:val="00AD39EF"/>
    <w:rsid w:val="00AD3B91"/>
    <w:rsid w:val="00AD4069"/>
    <w:rsid w:val="00AD5A47"/>
    <w:rsid w:val="00AD6B10"/>
    <w:rsid w:val="00AE13D8"/>
    <w:rsid w:val="00AE26B3"/>
    <w:rsid w:val="00AE4C90"/>
    <w:rsid w:val="00AE4DDF"/>
    <w:rsid w:val="00AE7406"/>
    <w:rsid w:val="00AE7945"/>
    <w:rsid w:val="00AF3C45"/>
    <w:rsid w:val="00AF4AF2"/>
    <w:rsid w:val="00B01318"/>
    <w:rsid w:val="00B01825"/>
    <w:rsid w:val="00B01CB6"/>
    <w:rsid w:val="00B0357F"/>
    <w:rsid w:val="00B04FE1"/>
    <w:rsid w:val="00B07DBC"/>
    <w:rsid w:val="00B12306"/>
    <w:rsid w:val="00B1315A"/>
    <w:rsid w:val="00B13286"/>
    <w:rsid w:val="00B144A0"/>
    <w:rsid w:val="00B166BF"/>
    <w:rsid w:val="00B16A42"/>
    <w:rsid w:val="00B17710"/>
    <w:rsid w:val="00B20315"/>
    <w:rsid w:val="00B21CE8"/>
    <w:rsid w:val="00B225EA"/>
    <w:rsid w:val="00B22C69"/>
    <w:rsid w:val="00B23168"/>
    <w:rsid w:val="00B24AEF"/>
    <w:rsid w:val="00B253DC"/>
    <w:rsid w:val="00B25507"/>
    <w:rsid w:val="00B26CAA"/>
    <w:rsid w:val="00B30AE0"/>
    <w:rsid w:val="00B32048"/>
    <w:rsid w:val="00B36172"/>
    <w:rsid w:val="00B37406"/>
    <w:rsid w:val="00B37596"/>
    <w:rsid w:val="00B37EEA"/>
    <w:rsid w:val="00B40671"/>
    <w:rsid w:val="00B41561"/>
    <w:rsid w:val="00B41931"/>
    <w:rsid w:val="00B44F8A"/>
    <w:rsid w:val="00B47AA1"/>
    <w:rsid w:val="00B50111"/>
    <w:rsid w:val="00B50346"/>
    <w:rsid w:val="00B5204A"/>
    <w:rsid w:val="00B521E0"/>
    <w:rsid w:val="00B52E34"/>
    <w:rsid w:val="00B54258"/>
    <w:rsid w:val="00B555DF"/>
    <w:rsid w:val="00B6251F"/>
    <w:rsid w:val="00B63198"/>
    <w:rsid w:val="00B70138"/>
    <w:rsid w:val="00B714B8"/>
    <w:rsid w:val="00B72064"/>
    <w:rsid w:val="00B73FA7"/>
    <w:rsid w:val="00B76A04"/>
    <w:rsid w:val="00B77A21"/>
    <w:rsid w:val="00B814B1"/>
    <w:rsid w:val="00B8168A"/>
    <w:rsid w:val="00B83C0D"/>
    <w:rsid w:val="00B84667"/>
    <w:rsid w:val="00B8555F"/>
    <w:rsid w:val="00B8572C"/>
    <w:rsid w:val="00B907B1"/>
    <w:rsid w:val="00B9202A"/>
    <w:rsid w:val="00B92DE6"/>
    <w:rsid w:val="00B95D90"/>
    <w:rsid w:val="00BA3D62"/>
    <w:rsid w:val="00BA6489"/>
    <w:rsid w:val="00BA65CF"/>
    <w:rsid w:val="00BA774D"/>
    <w:rsid w:val="00BA797C"/>
    <w:rsid w:val="00BB3584"/>
    <w:rsid w:val="00BB50DC"/>
    <w:rsid w:val="00BB7EC8"/>
    <w:rsid w:val="00BC0576"/>
    <w:rsid w:val="00BC134D"/>
    <w:rsid w:val="00BC53D3"/>
    <w:rsid w:val="00BC55E4"/>
    <w:rsid w:val="00BC7FA9"/>
    <w:rsid w:val="00BD031B"/>
    <w:rsid w:val="00BD0867"/>
    <w:rsid w:val="00BD08EC"/>
    <w:rsid w:val="00BD30BD"/>
    <w:rsid w:val="00BD3314"/>
    <w:rsid w:val="00BD3A45"/>
    <w:rsid w:val="00BD6D1C"/>
    <w:rsid w:val="00BD760C"/>
    <w:rsid w:val="00BD7634"/>
    <w:rsid w:val="00BE1762"/>
    <w:rsid w:val="00BE28DE"/>
    <w:rsid w:val="00BE42CF"/>
    <w:rsid w:val="00BE6F4C"/>
    <w:rsid w:val="00BE7187"/>
    <w:rsid w:val="00BE7BCA"/>
    <w:rsid w:val="00BF085E"/>
    <w:rsid w:val="00BF0BDD"/>
    <w:rsid w:val="00BF2493"/>
    <w:rsid w:val="00BF2F31"/>
    <w:rsid w:val="00BF6B08"/>
    <w:rsid w:val="00BF7571"/>
    <w:rsid w:val="00BF78FB"/>
    <w:rsid w:val="00BF7B7C"/>
    <w:rsid w:val="00C00684"/>
    <w:rsid w:val="00C01FB4"/>
    <w:rsid w:val="00C0250E"/>
    <w:rsid w:val="00C02D1C"/>
    <w:rsid w:val="00C04A78"/>
    <w:rsid w:val="00C04E70"/>
    <w:rsid w:val="00C076BD"/>
    <w:rsid w:val="00C11F49"/>
    <w:rsid w:val="00C1228F"/>
    <w:rsid w:val="00C13139"/>
    <w:rsid w:val="00C13F69"/>
    <w:rsid w:val="00C146EB"/>
    <w:rsid w:val="00C15FD2"/>
    <w:rsid w:val="00C2041B"/>
    <w:rsid w:val="00C21A7F"/>
    <w:rsid w:val="00C22B70"/>
    <w:rsid w:val="00C265B6"/>
    <w:rsid w:val="00C27B6D"/>
    <w:rsid w:val="00C27BEE"/>
    <w:rsid w:val="00C337A5"/>
    <w:rsid w:val="00C33AE6"/>
    <w:rsid w:val="00C34D69"/>
    <w:rsid w:val="00C371B9"/>
    <w:rsid w:val="00C37B7B"/>
    <w:rsid w:val="00C403D0"/>
    <w:rsid w:val="00C42D31"/>
    <w:rsid w:val="00C46287"/>
    <w:rsid w:val="00C4629F"/>
    <w:rsid w:val="00C47371"/>
    <w:rsid w:val="00C50304"/>
    <w:rsid w:val="00C508C6"/>
    <w:rsid w:val="00C52184"/>
    <w:rsid w:val="00C52DD3"/>
    <w:rsid w:val="00C54DE7"/>
    <w:rsid w:val="00C55D6B"/>
    <w:rsid w:val="00C56C87"/>
    <w:rsid w:val="00C56E33"/>
    <w:rsid w:val="00C57468"/>
    <w:rsid w:val="00C5784E"/>
    <w:rsid w:val="00C60898"/>
    <w:rsid w:val="00C6228C"/>
    <w:rsid w:val="00C62D10"/>
    <w:rsid w:val="00C63BFF"/>
    <w:rsid w:val="00C65B91"/>
    <w:rsid w:val="00C66B03"/>
    <w:rsid w:val="00C70D46"/>
    <w:rsid w:val="00C74250"/>
    <w:rsid w:val="00C74584"/>
    <w:rsid w:val="00C80EEE"/>
    <w:rsid w:val="00C81CE9"/>
    <w:rsid w:val="00C83D7F"/>
    <w:rsid w:val="00C83F22"/>
    <w:rsid w:val="00C84811"/>
    <w:rsid w:val="00C84984"/>
    <w:rsid w:val="00C8767F"/>
    <w:rsid w:val="00C90B70"/>
    <w:rsid w:val="00C911B6"/>
    <w:rsid w:val="00C917F5"/>
    <w:rsid w:val="00C91AC7"/>
    <w:rsid w:val="00C94319"/>
    <w:rsid w:val="00C94BDB"/>
    <w:rsid w:val="00C95D0B"/>
    <w:rsid w:val="00CA10EC"/>
    <w:rsid w:val="00CA2D5E"/>
    <w:rsid w:val="00CA3B33"/>
    <w:rsid w:val="00CA5CE1"/>
    <w:rsid w:val="00CA60AA"/>
    <w:rsid w:val="00CA69B0"/>
    <w:rsid w:val="00CB492E"/>
    <w:rsid w:val="00CB60FF"/>
    <w:rsid w:val="00CB78EA"/>
    <w:rsid w:val="00CC10F2"/>
    <w:rsid w:val="00CC1D33"/>
    <w:rsid w:val="00CC41A9"/>
    <w:rsid w:val="00CC747B"/>
    <w:rsid w:val="00CD1FC7"/>
    <w:rsid w:val="00CD3616"/>
    <w:rsid w:val="00CD4F0F"/>
    <w:rsid w:val="00CD5FEB"/>
    <w:rsid w:val="00CD68E0"/>
    <w:rsid w:val="00CD723F"/>
    <w:rsid w:val="00CE37CC"/>
    <w:rsid w:val="00CE44BB"/>
    <w:rsid w:val="00CE54A4"/>
    <w:rsid w:val="00CF0467"/>
    <w:rsid w:val="00CF361F"/>
    <w:rsid w:val="00CF7857"/>
    <w:rsid w:val="00D000D7"/>
    <w:rsid w:val="00D032EA"/>
    <w:rsid w:val="00D055F9"/>
    <w:rsid w:val="00D06221"/>
    <w:rsid w:val="00D07D09"/>
    <w:rsid w:val="00D07E84"/>
    <w:rsid w:val="00D1510B"/>
    <w:rsid w:val="00D20CAB"/>
    <w:rsid w:val="00D21EA5"/>
    <w:rsid w:val="00D2373B"/>
    <w:rsid w:val="00D248BF"/>
    <w:rsid w:val="00D255FD"/>
    <w:rsid w:val="00D2567C"/>
    <w:rsid w:val="00D25727"/>
    <w:rsid w:val="00D262D4"/>
    <w:rsid w:val="00D3391E"/>
    <w:rsid w:val="00D35434"/>
    <w:rsid w:val="00D36A65"/>
    <w:rsid w:val="00D37EBF"/>
    <w:rsid w:val="00D414C3"/>
    <w:rsid w:val="00D46810"/>
    <w:rsid w:val="00D47759"/>
    <w:rsid w:val="00D51FD1"/>
    <w:rsid w:val="00D52CF9"/>
    <w:rsid w:val="00D53A2A"/>
    <w:rsid w:val="00D55D2A"/>
    <w:rsid w:val="00D565F2"/>
    <w:rsid w:val="00D6011E"/>
    <w:rsid w:val="00D602B0"/>
    <w:rsid w:val="00D6221B"/>
    <w:rsid w:val="00D62786"/>
    <w:rsid w:val="00D654F5"/>
    <w:rsid w:val="00D703F4"/>
    <w:rsid w:val="00D70D13"/>
    <w:rsid w:val="00D721D4"/>
    <w:rsid w:val="00D72A12"/>
    <w:rsid w:val="00D73CC4"/>
    <w:rsid w:val="00D73E7F"/>
    <w:rsid w:val="00D75BE8"/>
    <w:rsid w:val="00D8086D"/>
    <w:rsid w:val="00D81BFF"/>
    <w:rsid w:val="00D82675"/>
    <w:rsid w:val="00D85A15"/>
    <w:rsid w:val="00D85C21"/>
    <w:rsid w:val="00D86B64"/>
    <w:rsid w:val="00D90A92"/>
    <w:rsid w:val="00D91E09"/>
    <w:rsid w:val="00D93933"/>
    <w:rsid w:val="00D93E6D"/>
    <w:rsid w:val="00D950F8"/>
    <w:rsid w:val="00D96849"/>
    <w:rsid w:val="00D97E60"/>
    <w:rsid w:val="00DA1092"/>
    <w:rsid w:val="00DA31B9"/>
    <w:rsid w:val="00DA4123"/>
    <w:rsid w:val="00DA4493"/>
    <w:rsid w:val="00DA54F6"/>
    <w:rsid w:val="00DA5E60"/>
    <w:rsid w:val="00DA5E98"/>
    <w:rsid w:val="00DA6D80"/>
    <w:rsid w:val="00DA6EBD"/>
    <w:rsid w:val="00DA74F0"/>
    <w:rsid w:val="00DB2E23"/>
    <w:rsid w:val="00DB4940"/>
    <w:rsid w:val="00DB4965"/>
    <w:rsid w:val="00DB74F1"/>
    <w:rsid w:val="00DC04D3"/>
    <w:rsid w:val="00DC0728"/>
    <w:rsid w:val="00DC262E"/>
    <w:rsid w:val="00DC3933"/>
    <w:rsid w:val="00DC7830"/>
    <w:rsid w:val="00DC79B1"/>
    <w:rsid w:val="00DD0A49"/>
    <w:rsid w:val="00DD3874"/>
    <w:rsid w:val="00DD68CA"/>
    <w:rsid w:val="00DD6F2A"/>
    <w:rsid w:val="00DE4564"/>
    <w:rsid w:val="00DE4C21"/>
    <w:rsid w:val="00DE6B4F"/>
    <w:rsid w:val="00DE6BC2"/>
    <w:rsid w:val="00DF2D3C"/>
    <w:rsid w:val="00DF4ECF"/>
    <w:rsid w:val="00DF771F"/>
    <w:rsid w:val="00DF7B07"/>
    <w:rsid w:val="00E010CE"/>
    <w:rsid w:val="00E03F93"/>
    <w:rsid w:val="00E1402D"/>
    <w:rsid w:val="00E16ADB"/>
    <w:rsid w:val="00E17931"/>
    <w:rsid w:val="00E17E1E"/>
    <w:rsid w:val="00E22C3A"/>
    <w:rsid w:val="00E242A8"/>
    <w:rsid w:val="00E27E8D"/>
    <w:rsid w:val="00E30CEC"/>
    <w:rsid w:val="00E30F74"/>
    <w:rsid w:val="00E335DD"/>
    <w:rsid w:val="00E34E18"/>
    <w:rsid w:val="00E36C09"/>
    <w:rsid w:val="00E3741D"/>
    <w:rsid w:val="00E42F34"/>
    <w:rsid w:val="00E43E84"/>
    <w:rsid w:val="00E452A2"/>
    <w:rsid w:val="00E4673D"/>
    <w:rsid w:val="00E46943"/>
    <w:rsid w:val="00E471BA"/>
    <w:rsid w:val="00E47555"/>
    <w:rsid w:val="00E5014A"/>
    <w:rsid w:val="00E521F9"/>
    <w:rsid w:val="00E53214"/>
    <w:rsid w:val="00E5456B"/>
    <w:rsid w:val="00E56DC5"/>
    <w:rsid w:val="00E57128"/>
    <w:rsid w:val="00E63E19"/>
    <w:rsid w:val="00E64349"/>
    <w:rsid w:val="00E67148"/>
    <w:rsid w:val="00E72A91"/>
    <w:rsid w:val="00E8043F"/>
    <w:rsid w:val="00E80545"/>
    <w:rsid w:val="00E81372"/>
    <w:rsid w:val="00E82713"/>
    <w:rsid w:val="00E841B8"/>
    <w:rsid w:val="00E90627"/>
    <w:rsid w:val="00E90FEF"/>
    <w:rsid w:val="00E92445"/>
    <w:rsid w:val="00E939B7"/>
    <w:rsid w:val="00E957B7"/>
    <w:rsid w:val="00E9785D"/>
    <w:rsid w:val="00EA195A"/>
    <w:rsid w:val="00EA4640"/>
    <w:rsid w:val="00EA5727"/>
    <w:rsid w:val="00EA72EE"/>
    <w:rsid w:val="00EB202B"/>
    <w:rsid w:val="00EB4C73"/>
    <w:rsid w:val="00EB61B5"/>
    <w:rsid w:val="00EB742D"/>
    <w:rsid w:val="00EB7DE9"/>
    <w:rsid w:val="00EC1A2F"/>
    <w:rsid w:val="00EC266D"/>
    <w:rsid w:val="00EC5B1E"/>
    <w:rsid w:val="00EC769F"/>
    <w:rsid w:val="00ED13F9"/>
    <w:rsid w:val="00ED1E88"/>
    <w:rsid w:val="00ED2702"/>
    <w:rsid w:val="00ED378B"/>
    <w:rsid w:val="00ED3C9D"/>
    <w:rsid w:val="00ED3E9F"/>
    <w:rsid w:val="00ED4073"/>
    <w:rsid w:val="00ED5145"/>
    <w:rsid w:val="00ED62D2"/>
    <w:rsid w:val="00ED6A04"/>
    <w:rsid w:val="00ED7D2B"/>
    <w:rsid w:val="00EE0CF9"/>
    <w:rsid w:val="00EE165C"/>
    <w:rsid w:val="00EE2669"/>
    <w:rsid w:val="00EE291C"/>
    <w:rsid w:val="00EE4F69"/>
    <w:rsid w:val="00EF0C70"/>
    <w:rsid w:val="00EF1065"/>
    <w:rsid w:val="00EF2A3A"/>
    <w:rsid w:val="00EF3752"/>
    <w:rsid w:val="00EF4809"/>
    <w:rsid w:val="00EF4D43"/>
    <w:rsid w:val="00EF64CC"/>
    <w:rsid w:val="00EF68E7"/>
    <w:rsid w:val="00EF733D"/>
    <w:rsid w:val="00F006CA"/>
    <w:rsid w:val="00F0126A"/>
    <w:rsid w:val="00F02229"/>
    <w:rsid w:val="00F046BB"/>
    <w:rsid w:val="00F07B42"/>
    <w:rsid w:val="00F07BFE"/>
    <w:rsid w:val="00F07C03"/>
    <w:rsid w:val="00F10ECE"/>
    <w:rsid w:val="00F13D68"/>
    <w:rsid w:val="00F145E9"/>
    <w:rsid w:val="00F15220"/>
    <w:rsid w:val="00F15ABD"/>
    <w:rsid w:val="00F161C3"/>
    <w:rsid w:val="00F16B33"/>
    <w:rsid w:val="00F2011C"/>
    <w:rsid w:val="00F204E5"/>
    <w:rsid w:val="00F238D4"/>
    <w:rsid w:val="00F238DC"/>
    <w:rsid w:val="00F244A6"/>
    <w:rsid w:val="00F24FC6"/>
    <w:rsid w:val="00F26F2A"/>
    <w:rsid w:val="00F30F44"/>
    <w:rsid w:val="00F315FF"/>
    <w:rsid w:val="00F32319"/>
    <w:rsid w:val="00F32790"/>
    <w:rsid w:val="00F3577E"/>
    <w:rsid w:val="00F36B1C"/>
    <w:rsid w:val="00F400B6"/>
    <w:rsid w:val="00F41D21"/>
    <w:rsid w:val="00F43869"/>
    <w:rsid w:val="00F44B8A"/>
    <w:rsid w:val="00F4602E"/>
    <w:rsid w:val="00F47E11"/>
    <w:rsid w:val="00F53E55"/>
    <w:rsid w:val="00F56573"/>
    <w:rsid w:val="00F62B18"/>
    <w:rsid w:val="00F72200"/>
    <w:rsid w:val="00F72847"/>
    <w:rsid w:val="00F753B7"/>
    <w:rsid w:val="00F77323"/>
    <w:rsid w:val="00F77925"/>
    <w:rsid w:val="00F801C7"/>
    <w:rsid w:val="00F91299"/>
    <w:rsid w:val="00F93BC0"/>
    <w:rsid w:val="00F93C17"/>
    <w:rsid w:val="00F94C2A"/>
    <w:rsid w:val="00FA09BB"/>
    <w:rsid w:val="00FA2384"/>
    <w:rsid w:val="00FA60B7"/>
    <w:rsid w:val="00FB1B87"/>
    <w:rsid w:val="00FB2F9D"/>
    <w:rsid w:val="00FB38CC"/>
    <w:rsid w:val="00FB4C55"/>
    <w:rsid w:val="00FB5C1B"/>
    <w:rsid w:val="00FC4877"/>
    <w:rsid w:val="00FC6F86"/>
    <w:rsid w:val="00FD246C"/>
    <w:rsid w:val="00FD4B17"/>
    <w:rsid w:val="00FD649D"/>
    <w:rsid w:val="00FD69D2"/>
    <w:rsid w:val="00FE39EE"/>
    <w:rsid w:val="00FE4DE0"/>
    <w:rsid w:val="00FE4FD0"/>
    <w:rsid w:val="00FE5CA1"/>
    <w:rsid w:val="00FE65D5"/>
    <w:rsid w:val="00FE668D"/>
    <w:rsid w:val="00FE77BA"/>
    <w:rsid w:val="00FF2F5F"/>
    <w:rsid w:val="00FF42C1"/>
    <w:rsid w:val="00FF47A5"/>
    <w:rsid w:val="00FF6D2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oboleva\Local%20Settings\Temporary%20Internet%20Files\Content.IE5\OPY3SNQ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60F2-0AB1-409E-AD55-94F9317F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nsoboleva</dc:creator>
  <cp:lastModifiedBy>Ольга_Геннадьевна</cp:lastModifiedBy>
  <cp:revision>18</cp:revision>
  <cp:lastPrinted>2018-05-10T02:29:00Z</cp:lastPrinted>
  <dcterms:created xsi:type="dcterms:W3CDTF">2019-10-08T01:34:00Z</dcterms:created>
  <dcterms:modified xsi:type="dcterms:W3CDTF">2020-08-10T07:40:00Z</dcterms:modified>
</cp:coreProperties>
</file>