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00" w:rsidRDefault="00CC4B00" w:rsidP="00CC4B00">
      <w:pPr>
        <w:pStyle w:val="ConsPlusNormal"/>
        <w:ind w:left="4253"/>
        <w:rPr>
          <w:b w:val="0"/>
          <w:bCs w:val="0"/>
        </w:rPr>
      </w:pPr>
      <w:r>
        <w:rPr>
          <w:b w:val="0"/>
          <w:bCs w:val="0"/>
        </w:rPr>
        <w:t>Приложение 1</w:t>
      </w:r>
    </w:p>
    <w:p w:rsidR="00CC4B00" w:rsidRDefault="00CC4B00" w:rsidP="00CC4B00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Извещению о проведении конкурсного отбора крестьянских (фермерских) хозяйств Иркутской области на право получения гранта в форме субсидии «Агростартап» на создание и развитие крестьянского (фермерского) хозяйства</w:t>
      </w:r>
    </w:p>
    <w:p w:rsidR="00B25507" w:rsidRDefault="00B25507" w:rsidP="00343DDC">
      <w:pPr>
        <w:pStyle w:val="ConsPlusNormal"/>
        <w:ind w:left="3540" w:firstLine="708"/>
      </w:pPr>
      <w:r w:rsidRPr="006524C7">
        <w:t xml:space="preserve">          </w:t>
      </w:r>
    </w:p>
    <w:p w:rsidR="00B25507" w:rsidRDefault="00B25507" w:rsidP="00E62916">
      <w:pPr>
        <w:pStyle w:val="ConsPlusNonformat"/>
        <w:ind w:left="3522" w:firstLine="7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25507" w:rsidRDefault="00B25507" w:rsidP="00B25507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5507" w:rsidRDefault="00B25507" w:rsidP="00B25507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сельского хозяйства Иркутской области </w:t>
      </w:r>
      <w:r w:rsidR="00BC0BE7">
        <w:rPr>
          <w:rFonts w:ascii="Times New Roman" w:hAnsi="Times New Roman" w:cs="Times New Roman"/>
          <w:sz w:val="28"/>
          <w:szCs w:val="28"/>
        </w:rPr>
        <w:t>_______________</w:t>
      </w:r>
    </w:p>
    <w:p w:rsidR="00B25507" w:rsidRPr="006524C7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25507" w:rsidRPr="006524C7" w:rsidRDefault="00B25507" w:rsidP="00B25507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от индивидуального предпринимателя -</w:t>
      </w:r>
    </w:p>
    <w:p w:rsidR="00B25507" w:rsidRPr="006524C7" w:rsidRDefault="00B25507" w:rsidP="00B25507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главы крестьянского (фермерского)</w:t>
      </w:r>
    </w:p>
    <w:p w:rsidR="00B25507" w:rsidRPr="006524C7" w:rsidRDefault="00B25507" w:rsidP="00B25507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хозяйства (далее - ИП - глава КФХ)</w:t>
      </w:r>
    </w:p>
    <w:p w:rsidR="00B25507" w:rsidRPr="006524C7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B25507" w:rsidRPr="006524C7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>(Ф.И.О.)</w:t>
      </w:r>
    </w:p>
    <w:p w:rsidR="00B25507" w:rsidRPr="006524C7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25507" w:rsidRPr="006524C7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>(адрес проживания</w:t>
      </w:r>
      <w:r w:rsidR="00FB580D">
        <w:rPr>
          <w:rFonts w:ascii="Times New Roman" w:hAnsi="Times New Roman" w:cs="Times New Roman"/>
          <w:sz w:val="28"/>
          <w:szCs w:val="28"/>
        </w:rPr>
        <w:t xml:space="preserve"> </w:t>
      </w:r>
      <w:r w:rsidR="00FB580D">
        <w:rPr>
          <w:rFonts w:ascii="Times New Roman" w:hAnsi="Times New Roman"/>
          <w:sz w:val="28"/>
          <w:szCs w:val="28"/>
        </w:rPr>
        <w:t>с указанием индекса</w:t>
      </w:r>
      <w:r w:rsidRPr="006524C7">
        <w:rPr>
          <w:rFonts w:ascii="Times New Roman" w:hAnsi="Times New Roman" w:cs="Times New Roman"/>
          <w:sz w:val="28"/>
          <w:szCs w:val="28"/>
        </w:rPr>
        <w:t>)</w:t>
      </w:r>
    </w:p>
    <w:p w:rsidR="00B25507" w:rsidRPr="006524C7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25507" w:rsidRPr="006524C7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 xml:space="preserve"> (контактный телефон)</w:t>
      </w:r>
    </w:p>
    <w:p w:rsidR="00B25507" w:rsidRPr="006524C7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5507" w:rsidRPr="006524C7" w:rsidRDefault="00B25507" w:rsidP="00B2550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383"/>
      <w:bookmarkEnd w:id="0"/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B50A2" w:rsidRDefault="00B25507" w:rsidP="00B255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</w:p>
    <w:p w:rsidR="003B50A2" w:rsidRDefault="00F95CB2" w:rsidP="00B255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КРЕСТЬЯНСКИХ (ФЕРМЕРСКИХ) ХОЗЯЙСТВ </w:t>
      </w:r>
      <w:r w:rsidR="00B25507" w:rsidRPr="006524C7">
        <w:rPr>
          <w:rFonts w:ascii="Times New Roman" w:hAnsi="Times New Roman" w:cs="Times New Roman"/>
          <w:sz w:val="28"/>
          <w:szCs w:val="28"/>
        </w:rPr>
        <w:t>ИРКУТСКОЙ</w:t>
      </w:r>
      <w:r w:rsidR="00B25507">
        <w:rPr>
          <w:rFonts w:ascii="Times New Roman" w:hAnsi="Times New Roman" w:cs="Times New Roman"/>
          <w:sz w:val="28"/>
          <w:szCs w:val="28"/>
        </w:rPr>
        <w:t xml:space="preserve"> </w:t>
      </w:r>
      <w:r w:rsidR="00B25507" w:rsidRPr="006524C7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F95CB2" w:rsidRDefault="00B25507" w:rsidP="003B50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>НА ПРАВО ПОЛУЧЕНИЯ ГРАНТА В ФОРМЕ СУБСИДИИ</w:t>
      </w:r>
      <w:r w:rsidR="00F95CB2">
        <w:rPr>
          <w:rFonts w:ascii="Times New Roman" w:hAnsi="Times New Roman" w:cs="Times New Roman"/>
          <w:sz w:val="28"/>
          <w:szCs w:val="28"/>
        </w:rPr>
        <w:t xml:space="preserve"> АГРОСТАРТАП»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0A2" w:rsidRDefault="00B25507" w:rsidP="003B50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>НА СОЗДАНИЕ И РАЗВИТИЕ</w:t>
      </w:r>
    </w:p>
    <w:p w:rsidR="00B25507" w:rsidRPr="006524C7" w:rsidRDefault="00B25507" w:rsidP="003B50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>КРЕСТЬЯНСКОГО (ФЕРМЕРСКОГО) ХОЗЯЙСТВА</w:t>
      </w:r>
    </w:p>
    <w:p w:rsidR="00B25507" w:rsidRPr="00A260C0" w:rsidRDefault="00B25507" w:rsidP="00B2550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>Прошу рассмотреть</w:t>
      </w:r>
      <w:r w:rsidR="001C5401">
        <w:rPr>
          <w:rFonts w:ascii="Times New Roman" w:hAnsi="Times New Roman" w:cs="Times New Roman"/>
          <w:sz w:val="28"/>
          <w:szCs w:val="28"/>
        </w:rPr>
        <w:t xml:space="preserve"> </w:t>
      </w:r>
      <w:r w:rsidRPr="006524C7">
        <w:rPr>
          <w:rFonts w:ascii="Times New Roman" w:hAnsi="Times New Roman" w:cs="Times New Roman"/>
          <w:sz w:val="28"/>
          <w:szCs w:val="28"/>
        </w:rPr>
        <w:t>настоящую заявку и прилагаемый пакет документов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4C7">
        <w:rPr>
          <w:rFonts w:ascii="Times New Roman" w:hAnsi="Times New Roman" w:cs="Times New Roman"/>
          <w:sz w:val="28"/>
          <w:szCs w:val="28"/>
        </w:rPr>
        <w:t xml:space="preserve">признания </w:t>
      </w:r>
      <w:r w:rsidR="00F95CB2">
        <w:rPr>
          <w:rFonts w:ascii="Times New Roman" w:hAnsi="Times New Roman" w:cs="Times New Roman"/>
          <w:sz w:val="28"/>
          <w:szCs w:val="28"/>
        </w:rPr>
        <w:t xml:space="preserve">крестьянского (фермерского) хозяйства </w:t>
      </w:r>
      <w:r w:rsidRPr="006524C7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F95CB2">
        <w:rPr>
          <w:rFonts w:ascii="Times New Roman" w:hAnsi="Times New Roman" w:cs="Times New Roman"/>
          <w:sz w:val="28"/>
          <w:szCs w:val="28"/>
        </w:rPr>
        <w:t xml:space="preserve">, главой которого я являюсь, участником конкурсного отбора на право получения </w:t>
      </w:r>
      <w:r w:rsidRPr="006524C7">
        <w:rPr>
          <w:rFonts w:ascii="Times New Roman" w:hAnsi="Times New Roman" w:cs="Times New Roman"/>
          <w:sz w:val="28"/>
          <w:szCs w:val="28"/>
        </w:rPr>
        <w:t>гранта в форме субсидии</w:t>
      </w:r>
      <w:r w:rsidR="00F95CB2">
        <w:rPr>
          <w:rFonts w:ascii="Times New Roman" w:hAnsi="Times New Roman" w:cs="Times New Roman"/>
          <w:sz w:val="28"/>
          <w:szCs w:val="28"/>
        </w:rPr>
        <w:t xml:space="preserve"> «Агростартап»</w:t>
      </w:r>
      <w:r w:rsidRPr="006524C7">
        <w:rPr>
          <w:rFonts w:ascii="Times New Roman" w:hAnsi="Times New Roman" w:cs="Times New Roman"/>
          <w:sz w:val="28"/>
          <w:szCs w:val="28"/>
        </w:rPr>
        <w:t xml:space="preserve"> на создание и развитие крестьянского (</w:t>
      </w:r>
      <w:r w:rsidRPr="00A260C0">
        <w:rPr>
          <w:rFonts w:ascii="Times New Roman" w:hAnsi="Times New Roman" w:cs="Times New Roman"/>
          <w:sz w:val="28"/>
          <w:szCs w:val="28"/>
        </w:rPr>
        <w:t>фермерского) хозяйства (далее - грант).</w:t>
      </w:r>
    </w:p>
    <w:p w:rsidR="00666B6F" w:rsidRPr="00A260C0" w:rsidRDefault="00666B6F" w:rsidP="00325A9C">
      <w:pPr>
        <w:pStyle w:val="ConsPlusNormal"/>
        <w:ind w:firstLine="708"/>
        <w:jc w:val="both"/>
        <w:rPr>
          <w:b w:val="0"/>
          <w:color w:val="000000"/>
        </w:rPr>
      </w:pPr>
      <w:r w:rsidRPr="00A260C0">
        <w:rPr>
          <w:b w:val="0"/>
          <w:color w:val="000000"/>
        </w:rPr>
        <w:t>ПОДТВЕРЖДАЮ:</w:t>
      </w:r>
    </w:p>
    <w:p w:rsidR="00666B6F" w:rsidRPr="00A260C0" w:rsidRDefault="00666B6F" w:rsidP="00666B6F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A260C0">
        <w:rPr>
          <w:rFonts w:ascii="Times New Roman" w:hAnsi="Times New Roman"/>
          <w:sz w:val="28"/>
        </w:rPr>
        <w:t>отсутстви</w:t>
      </w:r>
      <w:r w:rsidR="0014127E">
        <w:rPr>
          <w:rFonts w:ascii="Times New Roman" w:hAnsi="Times New Roman"/>
          <w:sz w:val="28"/>
        </w:rPr>
        <w:t>е</w:t>
      </w:r>
      <w:r w:rsidRPr="00A260C0">
        <w:rPr>
          <w:rFonts w:ascii="Times New Roman" w:hAnsi="Times New Roman"/>
          <w:sz w:val="28"/>
        </w:rPr>
        <w:t xml:space="preserve"> факта получения</w:t>
      </w:r>
      <w:r w:rsidR="00630876" w:rsidRPr="00A260C0">
        <w:rPr>
          <w:rFonts w:ascii="Times New Roman" w:hAnsi="Times New Roman"/>
          <w:sz w:val="28"/>
        </w:rPr>
        <w:t xml:space="preserve"> крестьянским (фермерским) хозяйством</w:t>
      </w:r>
      <w:r w:rsidRPr="00A260C0">
        <w:rPr>
          <w:rFonts w:ascii="Times New Roman" w:hAnsi="Times New Roman"/>
          <w:sz w:val="28"/>
        </w:rPr>
        <w:t xml:space="preserve"> средств из областного бюджета в соответствии с иными правовыми актами на цели, установленные</w:t>
      </w:r>
      <w:r w:rsidR="00325A9C" w:rsidRPr="00A260C0">
        <w:rPr>
          <w:rFonts w:ascii="Times New Roman" w:hAnsi="Times New Roman"/>
          <w:sz w:val="28"/>
        </w:rPr>
        <w:t xml:space="preserve"> </w:t>
      </w:r>
      <w:r w:rsidRPr="00A260C0">
        <w:rPr>
          <w:rFonts w:ascii="Times New Roman" w:hAnsi="Times New Roman"/>
          <w:sz w:val="28"/>
          <w:szCs w:val="28"/>
        </w:rPr>
        <w:t>Положени</w:t>
      </w:r>
      <w:r w:rsidR="00325A9C" w:rsidRPr="00A260C0">
        <w:rPr>
          <w:rFonts w:ascii="Times New Roman" w:hAnsi="Times New Roman"/>
          <w:sz w:val="28"/>
          <w:szCs w:val="28"/>
        </w:rPr>
        <w:t>ем о предоставлении грантов в форме субсидий «Агростартап» на создание и развитие крестьянского (фермерского) хозяйства</w:t>
      </w:r>
      <w:r w:rsidRPr="00A260C0">
        <w:rPr>
          <w:rFonts w:ascii="Times New Roman" w:hAnsi="Times New Roman"/>
          <w:sz w:val="28"/>
          <w:szCs w:val="28"/>
        </w:rPr>
        <w:t>, на дату представления документов;</w:t>
      </w:r>
    </w:p>
    <w:p w:rsidR="00666B6F" w:rsidRPr="00A260C0" w:rsidRDefault="0014127E" w:rsidP="00666B6F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что </w:t>
      </w:r>
      <w:r w:rsidR="00630876" w:rsidRPr="00A260C0">
        <w:rPr>
          <w:rFonts w:ascii="Times New Roman" w:hAnsi="Times New Roman"/>
          <w:sz w:val="28"/>
        </w:rPr>
        <w:t>крестьянское (фермерское) хозяйство</w:t>
      </w:r>
      <w:r w:rsidR="00630876" w:rsidRPr="00A260C0">
        <w:rPr>
          <w:rFonts w:ascii="Times New Roman" w:hAnsi="Times New Roman"/>
          <w:sz w:val="28"/>
          <w:szCs w:val="28"/>
        </w:rPr>
        <w:t>, глава крестьянского (фермерского) хозяйства не являются или ранее не являлись получателями средств финансовой поддержки, субсидий или грантов в форме субсидий на организацию начального этапа предпринимательской деятельности, а также грантов в форме субсидий на создание и развитие крестьянского (фермерского) хозяйства</w:t>
      </w:r>
      <w:r w:rsidR="00666B6F" w:rsidRPr="00A260C0">
        <w:rPr>
          <w:rFonts w:ascii="Times New Roman" w:hAnsi="Times New Roman"/>
          <w:sz w:val="28"/>
          <w:szCs w:val="28"/>
        </w:rPr>
        <w:t>;</w:t>
      </w:r>
    </w:p>
    <w:p w:rsidR="00666B6F" w:rsidRPr="00A260C0" w:rsidRDefault="0014127E" w:rsidP="00666B6F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отсутствие</w:t>
      </w:r>
      <w:r w:rsidR="00630876" w:rsidRPr="00A260C0">
        <w:rPr>
          <w:rFonts w:ascii="Times New Roman" w:hAnsi="Times New Roman"/>
          <w:sz w:val="28"/>
          <w:szCs w:val="28"/>
        </w:rPr>
        <w:t xml:space="preserve"> у </w:t>
      </w:r>
      <w:r w:rsidR="00630876" w:rsidRPr="00A260C0">
        <w:rPr>
          <w:rFonts w:ascii="Times New Roman" w:hAnsi="Times New Roman"/>
          <w:sz w:val="28"/>
        </w:rPr>
        <w:t>крестьянского (фермерского) хозяйства</w:t>
      </w:r>
      <w:r w:rsidR="00630876" w:rsidRPr="00A260C0">
        <w:rPr>
          <w:rFonts w:ascii="Times New Roman" w:hAnsi="Times New Roman"/>
          <w:sz w:val="28"/>
          <w:szCs w:val="28"/>
        </w:rPr>
        <w:t xml:space="preserve"> просроченной (неурегулированной) задолженности по денежным обязательствам перед Иркутской областью на дату представления документов </w:t>
      </w:r>
      <w:r w:rsidR="00666B6F" w:rsidRPr="00A260C0">
        <w:rPr>
          <w:rFonts w:ascii="Times New Roman" w:hAnsi="Times New Roman"/>
          <w:sz w:val="28"/>
          <w:szCs w:val="28"/>
        </w:rPr>
        <w:t>у заявителя отсутствует просроченной (неурегулированной) задолженности по денежным обязательствам перед Иркутской областью на дату представления документов;</w:t>
      </w:r>
    </w:p>
    <w:p w:rsidR="00630876" w:rsidRPr="00A260C0" w:rsidRDefault="0014127E" w:rsidP="00630876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</w:t>
      </w:r>
      <w:r w:rsidR="00630876" w:rsidRPr="00A260C0">
        <w:rPr>
          <w:rFonts w:ascii="Times New Roman" w:hAnsi="Times New Roman"/>
          <w:sz w:val="28"/>
          <w:szCs w:val="28"/>
        </w:rPr>
        <w:t xml:space="preserve"> у </w:t>
      </w:r>
      <w:r w:rsidR="00630876" w:rsidRPr="00A260C0">
        <w:rPr>
          <w:rFonts w:ascii="Times New Roman" w:hAnsi="Times New Roman"/>
          <w:sz w:val="28"/>
        </w:rPr>
        <w:t>крестьянского (фермерского) хозяйства</w:t>
      </w:r>
      <w:r w:rsidR="00630876" w:rsidRPr="00A260C0">
        <w:rPr>
          <w:rFonts w:ascii="Times New Roman" w:hAnsi="Times New Roman"/>
          <w:sz w:val="28"/>
          <w:szCs w:val="28"/>
        </w:rPr>
        <w:t xml:space="preserve"> просроченной задолженности по возврату в областной бюджет грантов в форме субсидий, субсидий, бюджетных инвестиций, предоставленных в том числе в соответствии с иными правовыми актами, на дату представления документов;</w:t>
      </w:r>
    </w:p>
    <w:p w:rsidR="00666B6F" w:rsidRPr="00A260C0" w:rsidRDefault="0014127E" w:rsidP="00666B6F">
      <w:pPr>
        <w:suppressAutoHyphens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наличие </w:t>
      </w:r>
      <w:r w:rsidR="00C7352A" w:rsidRPr="00A260C0">
        <w:rPr>
          <w:rFonts w:ascii="Times New Roman" w:hAnsi="Times New Roman"/>
          <w:sz w:val="28"/>
        </w:rPr>
        <w:t>у крестьянского (фермерского) хозяйства собственных средств в размере не менее 10 процентов стоимости каждой техники, приобретение которой планируется за счет средств гранта;</w:t>
      </w:r>
    </w:p>
    <w:p w:rsidR="00325A9C" w:rsidRPr="00A260C0" w:rsidRDefault="0014127E" w:rsidP="00325A9C">
      <w:pPr>
        <w:suppressAutoHyphens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 </w:t>
      </w:r>
      <w:r w:rsidR="00325A9C" w:rsidRPr="00A260C0">
        <w:rPr>
          <w:rFonts w:ascii="Times New Roman" w:hAnsi="Times New Roman"/>
          <w:sz w:val="28"/>
        </w:rPr>
        <w:t>сведения, содержащиеся в представленных заявителем документах, соответствуют действительным;</w:t>
      </w:r>
    </w:p>
    <w:p w:rsidR="00325A9C" w:rsidRPr="00A260C0" w:rsidRDefault="00325A9C" w:rsidP="00666B6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A260C0">
        <w:rPr>
          <w:rFonts w:ascii="Times New Roman" w:hAnsi="Times New Roman"/>
          <w:sz w:val="28"/>
        </w:rPr>
        <w:t>ДАЮ СОГЛАСИЕ:</w:t>
      </w:r>
    </w:p>
    <w:p w:rsidR="00C7352A" w:rsidRPr="00A260C0" w:rsidRDefault="00C7352A" w:rsidP="00C7352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A260C0">
        <w:rPr>
          <w:rFonts w:ascii="Times New Roman" w:hAnsi="Times New Roman"/>
          <w:sz w:val="28"/>
        </w:rPr>
        <w:t>на осуществление министерством и органами государственного финансового контроля проверок соблюдения им условий, целей и порядка предоставления гранта;</w:t>
      </w:r>
    </w:p>
    <w:p w:rsidR="00C7352A" w:rsidRPr="00A260C0" w:rsidRDefault="00C7352A" w:rsidP="00C7352A">
      <w:pPr>
        <w:suppressAutoHyphens/>
        <w:ind w:firstLine="720"/>
        <w:jc w:val="both"/>
        <w:rPr>
          <w:rFonts w:ascii="Times New Roman" w:hAnsi="Times New Roman"/>
          <w:sz w:val="28"/>
        </w:rPr>
      </w:pPr>
      <w:r w:rsidRPr="00A260C0">
        <w:rPr>
          <w:rFonts w:ascii="Times New Roman" w:hAnsi="Times New Roman"/>
          <w:sz w:val="28"/>
        </w:rPr>
        <w:t>на обработку персональных данных</w:t>
      </w:r>
      <w:r w:rsidR="0014127E">
        <w:rPr>
          <w:rFonts w:ascii="Times New Roman" w:hAnsi="Times New Roman"/>
          <w:sz w:val="28"/>
        </w:rPr>
        <w:t xml:space="preserve"> главы крестьянского (фермерского) хозяйства</w:t>
      </w:r>
      <w:r w:rsidRPr="00A260C0">
        <w:rPr>
          <w:rFonts w:ascii="Times New Roman" w:hAnsi="Times New Roman"/>
          <w:sz w:val="28"/>
        </w:rPr>
        <w:t xml:space="preserve"> в соответствии с законодательством Российской Федерации;</w:t>
      </w:r>
    </w:p>
    <w:p w:rsidR="00325A9C" w:rsidRPr="00A260C0" w:rsidRDefault="00325A9C" w:rsidP="00666B6F">
      <w:pPr>
        <w:suppressAutoHyphens/>
        <w:ind w:firstLine="720"/>
        <w:jc w:val="both"/>
        <w:rPr>
          <w:rFonts w:ascii="Times New Roman" w:hAnsi="Times New Roman"/>
          <w:sz w:val="28"/>
        </w:rPr>
      </w:pPr>
      <w:r w:rsidRPr="00A260C0">
        <w:rPr>
          <w:rFonts w:ascii="Times New Roman" w:hAnsi="Times New Roman"/>
          <w:sz w:val="28"/>
        </w:rPr>
        <w:t>СООБЩАЮ:</w:t>
      </w:r>
    </w:p>
    <w:p w:rsidR="00666B6F" w:rsidRPr="00A260C0" w:rsidRDefault="00C7352A" w:rsidP="00C7352A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A260C0">
        <w:rPr>
          <w:rFonts w:ascii="Times New Roman" w:hAnsi="Times New Roman"/>
          <w:sz w:val="28"/>
        </w:rPr>
        <w:t>кадастровые номера земельных участков из земель сельскохозяйственного назначения, находящихся в собственности главы крестьянского (фермерского) хозяйства на дату представления документов или в пользовании главы крестьянского (фермерского) хозяйства сроком не менее пяти лет с даты представления документов (</w:t>
      </w:r>
      <w:r w:rsidR="00E31DC7" w:rsidRPr="00A260C0">
        <w:rPr>
          <w:rFonts w:ascii="Times New Roman" w:hAnsi="Times New Roman"/>
          <w:sz w:val="28"/>
        </w:rPr>
        <w:t>при наличии):</w:t>
      </w:r>
    </w:p>
    <w:p w:rsidR="00B25507" w:rsidRPr="00A260C0" w:rsidRDefault="00325A9C" w:rsidP="00325A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>_____________</w:t>
      </w:r>
      <w:r w:rsidR="00B25507" w:rsidRPr="00A260C0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A260C0">
        <w:rPr>
          <w:rFonts w:ascii="Times New Roman" w:hAnsi="Times New Roman" w:cs="Times New Roman"/>
          <w:sz w:val="28"/>
          <w:szCs w:val="28"/>
        </w:rPr>
        <w:t>,</w:t>
      </w: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325A9C" w:rsidRPr="00A260C0">
        <w:rPr>
          <w:rFonts w:ascii="Times New Roman" w:hAnsi="Times New Roman" w:cs="Times New Roman"/>
          <w:sz w:val="28"/>
          <w:szCs w:val="28"/>
        </w:rPr>
        <w:t>_____</w:t>
      </w:r>
      <w:r w:rsidRPr="00A260C0">
        <w:rPr>
          <w:rFonts w:ascii="Times New Roman" w:hAnsi="Times New Roman" w:cs="Times New Roman"/>
          <w:sz w:val="28"/>
          <w:szCs w:val="28"/>
        </w:rPr>
        <w:t>_</w:t>
      </w:r>
      <w:r w:rsidR="00325A9C" w:rsidRPr="00A260C0">
        <w:rPr>
          <w:rFonts w:ascii="Times New Roman" w:hAnsi="Times New Roman" w:cs="Times New Roman"/>
          <w:sz w:val="28"/>
          <w:szCs w:val="28"/>
        </w:rPr>
        <w:t>,</w:t>
      </w:r>
    </w:p>
    <w:p w:rsidR="00325A9C" w:rsidRPr="00A260C0" w:rsidRDefault="00325A9C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  <w:bookmarkStart w:id="1" w:name="_GoBack"/>
      <w:bookmarkEnd w:id="1"/>
      <w:r w:rsidRPr="00A260C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ab/>
      </w: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>Приложение: на _____ л. в 1 экз.</w:t>
      </w:r>
    </w:p>
    <w:p w:rsidR="0014127E" w:rsidRDefault="0014127E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>Заявитель:</w:t>
      </w: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>ИП глава КФХ</w:t>
      </w:r>
      <w:r w:rsidR="00F81495" w:rsidRPr="00A260C0">
        <w:rPr>
          <w:rFonts w:ascii="Times New Roman" w:hAnsi="Times New Roman" w:cs="Times New Roman"/>
          <w:sz w:val="28"/>
          <w:szCs w:val="28"/>
        </w:rPr>
        <w:t xml:space="preserve"> (ФИО)</w:t>
      </w:r>
      <w:r w:rsidRPr="00A260C0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6B205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B2057" w:rsidRPr="00A260C0" w:rsidRDefault="006B2057" w:rsidP="006B2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A260C0">
        <w:rPr>
          <w:rFonts w:ascii="Times New Roman" w:hAnsi="Times New Roman" w:cs="Times New Roman"/>
          <w:sz w:val="28"/>
          <w:szCs w:val="28"/>
        </w:rPr>
        <w:tab/>
      </w:r>
      <w:r w:rsidR="000E579C" w:rsidRPr="00A260C0">
        <w:rPr>
          <w:rFonts w:ascii="Times New Roman" w:hAnsi="Times New Roman" w:cs="Times New Roman"/>
          <w:sz w:val="28"/>
          <w:szCs w:val="28"/>
        </w:rPr>
        <w:t>«___»</w:t>
      </w:r>
      <w:r w:rsidR="002F66E0" w:rsidRPr="00A260C0">
        <w:rPr>
          <w:rFonts w:ascii="Times New Roman" w:hAnsi="Times New Roman" w:cs="Times New Roman"/>
          <w:sz w:val="28"/>
          <w:szCs w:val="28"/>
        </w:rPr>
        <w:t>__________20________г.</w:t>
      </w: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ab/>
        <w:t xml:space="preserve">(дата составления заявки)          </w:t>
      </w: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A260C0">
        <w:rPr>
          <w:rFonts w:ascii="Times New Roman" w:hAnsi="Times New Roman" w:cs="Times New Roman"/>
          <w:sz w:val="28"/>
          <w:szCs w:val="28"/>
        </w:rPr>
        <w:tab/>
      </w:r>
      <w:r w:rsidR="000E579C" w:rsidRPr="00A260C0">
        <w:rPr>
          <w:rFonts w:ascii="Times New Roman" w:hAnsi="Times New Roman" w:cs="Times New Roman"/>
          <w:sz w:val="28"/>
          <w:szCs w:val="28"/>
        </w:rPr>
        <w:t>«___»</w:t>
      </w:r>
      <w:r w:rsidR="002F66E0" w:rsidRPr="00A260C0">
        <w:rPr>
          <w:rFonts w:ascii="Times New Roman" w:hAnsi="Times New Roman" w:cs="Times New Roman"/>
          <w:sz w:val="28"/>
          <w:szCs w:val="28"/>
        </w:rPr>
        <w:t>__________20________г.</w:t>
      </w: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 xml:space="preserve">   </w:t>
      </w:r>
      <w:r w:rsidRPr="00A260C0">
        <w:rPr>
          <w:rFonts w:ascii="Times New Roman" w:hAnsi="Times New Roman" w:cs="Times New Roman"/>
          <w:sz w:val="28"/>
          <w:szCs w:val="28"/>
        </w:rPr>
        <w:tab/>
        <w:t xml:space="preserve">(дата приема заявки)        </w:t>
      </w:r>
    </w:p>
    <w:p w:rsidR="00B25507" w:rsidRPr="00A260C0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25507" w:rsidRPr="006524C7" w:rsidRDefault="00B25507" w:rsidP="00B25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60C0">
        <w:rPr>
          <w:rFonts w:ascii="Times New Roman" w:hAnsi="Times New Roman" w:cs="Times New Roman"/>
          <w:sz w:val="28"/>
          <w:szCs w:val="28"/>
        </w:rPr>
        <w:t>(Ф.И.О., подпись представителя министерства сельского хозяйства Иркутской области, принявшего заявку и п</w:t>
      </w:r>
      <w:r w:rsidRPr="006524C7">
        <w:rPr>
          <w:rFonts w:ascii="Times New Roman" w:hAnsi="Times New Roman" w:cs="Times New Roman"/>
          <w:sz w:val="28"/>
          <w:szCs w:val="28"/>
        </w:rPr>
        <w:t>рилагаемые к 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4C7">
        <w:rPr>
          <w:rFonts w:ascii="Times New Roman" w:hAnsi="Times New Roman" w:cs="Times New Roman"/>
          <w:sz w:val="28"/>
          <w:szCs w:val="28"/>
        </w:rPr>
        <w:t>документы)</w:t>
      </w:r>
    </w:p>
    <w:sectPr w:rsidR="00B25507" w:rsidRPr="006524C7" w:rsidSect="00E31DC7">
      <w:headerReference w:type="default" r:id="rId9"/>
      <w:headerReference w:type="first" r:id="rId10"/>
      <w:type w:val="continuous"/>
      <w:pgSz w:w="11907" w:h="16840" w:code="9"/>
      <w:pgMar w:top="1134" w:right="567" w:bottom="709" w:left="1701" w:header="720" w:footer="454" w:gutter="0"/>
      <w:paperSrc w:first="15" w:other="15"/>
      <w:pgNumType w:start="1"/>
      <w:cols w:space="720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D3" w:rsidRDefault="00F961D3">
      <w:r>
        <w:separator/>
      </w:r>
    </w:p>
  </w:endnote>
  <w:endnote w:type="continuationSeparator" w:id="0">
    <w:p w:rsidR="00F961D3" w:rsidRDefault="00F9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D3" w:rsidRDefault="00F961D3">
      <w:r>
        <w:separator/>
      </w:r>
    </w:p>
  </w:footnote>
  <w:footnote w:type="continuationSeparator" w:id="0">
    <w:p w:rsidR="00F961D3" w:rsidRDefault="00F96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057" w:rsidRDefault="006B205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4B00">
      <w:rPr>
        <w:noProof/>
      </w:rPr>
      <w:t>2</w:t>
    </w:r>
    <w:r>
      <w:fldChar w:fldCharType="end"/>
    </w:r>
  </w:p>
  <w:p w:rsidR="006B2057" w:rsidRPr="006B2057" w:rsidRDefault="006B2057" w:rsidP="006B2057">
    <w:pPr>
      <w:pStyle w:val="a3"/>
      <w:jc w:val="both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057" w:rsidRDefault="006B2057">
    <w:pPr>
      <w:pStyle w:val="a3"/>
    </w:pPr>
  </w:p>
  <w:p w:rsidR="00EB742D" w:rsidRDefault="00EB742D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900"/>
    <w:multiLevelType w:val="hybridMultilevel"/>
    <w:tmpl w:val="AC1A0A9E"/>
    <w:lvl w:ilvl="0" w:tplc="E95E5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3961E3"/>
    <w:multiLevelType w:val="hybridMultilevel"/>
    <w:tmpl w:val="F3689644"/>
    <w:lvl w:ilvl="0" w:tplc="9ED854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71B61"/>
    <w:multiLevelType w:val="hybridMultilevel"/>
    <w:tmpl w:val="A22CE18C"/>
    <w:lvl w:ilvl="0" w:tplc="DAA0D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691E96"/>
    <w:multiLevelType w:val="hybridMultilevel"/>
    <w:tmpl w:val="3C40E9FC"/>
    <w:lvl w:ilvl="0" w:tplc="8C2E2A2C">
      <w:start w:val="12"/>
      <w:numFmt w:val="decimal"/>
      <w:lvlText w:val="%1)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6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SingleBorderforContiguousCells/>
    <w:printColBlack/>
    <w:showBreaksInFrames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AED"/>
    <w:rsid w:val="00000F9F"/>
    <w:rsid w:val="000017F8"/>
    <w:rsid w:val="0000244B"/>
    <w:rsid w:val="00003727"/>
    <w:rsid w:val="000051F0"/>
    <w:rsid w:val="00005EDB"/>
    <w:rsid w:val="000068FA"/>
    <w:rsid w:val="00006F0C"/>
    <w:rsid w:val="0000713F"/>
    <w:rsid w:val="000079A3"/>
    <w:rsid w:val="000127A8"/>
    <w:rsid w:val="00014E48"/>
    <w:rsid w:val="000156AB"/>
    <w:rsid w:val="00015C7A"/>
    <w:rsid w:val="000230D2"/>
    <w:rsid w:val="00023C27"/>
    <w:rsid w:val="0003159C"/>
    <w:rsid w:val="000344C9"/>
    <w:rsid w:val="0003460A"/>
    <w:rsid w:val="000353B4"/>
    <w:rsid w:val="000365AD"/>
    <w:rsid w:val="0004170E"/>
    <w:rsid w:val="00042127"/>
    <w:rsid w:val="000422AF"/>
    <w:rsid w:val="00042438"/>
    <w:rsid w:val="0004504D"/>
    <w:rsid w:val="000456FA"/>
    <w:rsid w:val="00046A2E"/>
    <w:rsid w:val="00047EB0"/>
    <w:rsid w:val="00050E8B"/>
    <w:rsid w:val="00051B2D"/>
    <w:rsid w:val="00051C41"/>
    <w:rsid w:val="000533C4"/>
    <w:rsid w:val="00055C53"/>
    <w:rsid w:val="00056DE8"/>
    <w:rsid w:val="0006034F"/>
    <w:rsid w:val="00061295"/>
    <w:rsid w:val="00062D31"/>
    <w:rsid w:val="00063ED0"/>
    <w:rsid w:val="0006416F"/>
    <w:rsid w:val="00064F24"/>
    <w:rsid w:val="00067CCB"/>
    <w:rsid w:val="0007113E"/>
    <w:rsid w:val="000713DF"/>
    <w:rsid w:val="000717DC"/>
    <w:rsid w:val="000723BD"/>
    <w:rsid w:val="0007627F"/>
    <w:rsid w:val="0007794C"/>
    <w:rsid w:val="00081948"/>
    <w:rsid w:val="00086C01"/>
    <w:rsid w:val="000937B0"/>
    <w:rsid w:val="00093E72"/>
    <w:rsid w:val="00094297"/>
    <w:rsid w:val="000A1DFC"/>
    <w:rsid w:val="000A3E48"/>
    <w:rsid w:val="000B02DB"/>
    <w:rsid w:val="000B0429"/>
    <w:rsid w:val="000B060C"/>
    <w:rsid w:val="000B55A3"/>
    <w:rsid w:val="000B63F7"/>
    <w:rsid w:val="000C0318"/>
    <w:rsid w:val="000C27BB"/>
    <w:rsid w:val="000C36BD"/>
    <w:rsid w:val="000C3DB9"/>
    <w:rsid w:val="000C5D4E"/>
    <w:rsid w:val="000C6B4E"/>
    <w:rsid w:val="000D0B42"/>
    <w:rsid w:val="000D348B"/>
    <w:rsid w:val="000D5E83"/>
    <w:rsid w:val="000E3DE3"/>
    <w:rsid w:val="000E579C"/>
    <w:rsid w:val="000E5A81"/>
    <w:rsid w:val="000E6108"/>
    <w:rsid w:val="000E6899"/>
    <w:rsid w:val="000F063D"/>
    <w:rsid w:val="000F19BD"/>
    <w:rsid w:val="000F1E0B"/>
    <w:rsid w:val="000F4DD2"/>
    <w:rsid w:val="000F691B"/>
    <w:rsid w:val="0010004E"/>
    <w:rsid w:val="00100210"/>
    <w:rsid w:val="00100B1E"/>
    <w:rsid w:val="00102A92"/>
    <w:rsid w:val="001030BD"/>
    <w:rsid w:val="00103862"/>
    <w:rsid w:val="00103CDC"/>
    <w:rsid w:val="00104008"/>
    <w:rsid w:val="00104784"/>
    <w:rsid w:val="0010555A"/>
    <w:rsid w:val="001073F9"/>
    <w:rsid w:val="00107D60"/>
    <w:rsid w:val="00110F79"/>
    <w:rsid w:val="001124F9"/>
    <w:rsid w:val="001167AF"/>
    <w:rsid w:val="0011724D"/>
    <w:rsid w:val="00117BB8"/>
    <w:rsid w:val="00121305"/>
    <w:rsid w:val="001225B3"/>
    <w:rsid w:val="00124349"/>
    <w:rsid w:val="00124FDA"/>
    <w:rsid w:val="001268A3"/>
    <w:rsid w:val="00127A74"/>
    <w:rsid w:val="00131322"/>
    <w:rsid w:val="00132EA1"/>
    <w:rsid w:val="00135FDD"/>
    <w:rsid w:val="0014127E"/>
    <w:rsid w:val="00141AFB"/>
    <w:rsid w:val="00142064"/>
    <w:rsid w:val="00142473"/>
    <w:rsid w:val="001424A7"/>
    <w:rsid w:val="00144298"/>
    <w:rsid w:val="001450CC"/>
    <w:rsid w:val="0014513F"/>
    <w:rsid w:val="001509A6"/>
    <w:rsid w:val="001552B5"/>
    <w:rsid w:val="00156389"/>
    <w:rsid w:val="0015675A"/>
    <w:rsid w:val="00156B69"/>
    <w:rsid w:val="00160FEF"/>
    <w:rsid w:val="00161D28"/>
    <w:rsid w:val="001628EA"/>
    <w:rsid w:val="00164082"/>
    <w:rsid w:val="00164306"/>
    <w:rsid w:val="00167119"/>
    <w:rsid w:val="001673FA"/>
    <w:rsid w:val="00167B20"/>
    <w:rsid w:val="00170504"/>
    <w:rsid w:val="00170793"/>
    <w:rsid w:val="00171878"/>
    <w:rsid w:val="001740A5"/>
    <w:rsid w:val="00174581"/>
    <w:rsid w:val="0017498E"/>
    <w:rsid w:val="00176079"/>
    <w:rsid w:val="001761C7"/>
    <w:rsid w:val="00177B98"/>
    <w:rsid w:val="0018009F"/>
    <w:rsid w:val="001805EC"/>
    <w:rsid w:val="001819C2"/>
    <w:rsid w:val="00181E50"/>
    <w:rsid w:val="00182A1B"/>
    <w:rsid w:val="0018523B"/>
    <w:rsid w:val="00185AC4"/>
    <w:rsid w:val="00186C18"/>
    <w:rsid w:val="00191E63"/>
    <w:rsid w:val="00193322"/>
    <w:rsid w:val="00193373"/>
    <w:rsid w:val="0019368F"/>
    <w:rsid w:val="00194546"/>
    <w:rsid w:val="00195BF7"/>
    <w:rsid w:val="0019687C"/>
    <w:rsid w:val="00196CE4"/>
    <w:rsid w:val="0019722F"/>
    <w:rsid w:val="0019759D"/>
    <w:rsid w:val="001A3B0C"/>
    <w:rsid w:val="001A62CC"/>
    <w:rsid w:val="001A66B5"/>
    <w:rsid w:val="001B0FD5"/>
    <w:rsid w:val="001B2044"/>
    <w:rsid w:val="001B21CF"/>
    <w:rsid w:val="001B3DCF"/>
    <w:rsid w:val="001B4FBF"/>
    <w:rsid w:val="001C16B5"/>
    <w:rsid w:val="001C2D0C"/>
    <w:rsid w:val="001C3498"/>
    <w:rsid w:val="001C3B6C"/>
    <w:rsid w:val="001C3C83"/>
    <w:rsid w:val="001C4F9F"/>
    <w:rsid w:val="001C517E"/>
    <w:rsid w:val="001C5401"/>
    <w:rsid w:val="001C7FED"/>
    <w:rsid w:val="001D0498"/>
    <w:rsid w:val="001D0DC3"/>
    <w:rsid w:val="001D1FF7"/>
    <w:rsid w:val="001D25DC"/>
    <w:rsid w:val="001D4C16"/>
    <w:rsid w:val="001D4D3D"/>
    <w:rsid w:val="001D50DF"/>
    <w:rsid w:val="001D5CD0"/>
    <w:rsid w:val="001D69F7"/>
    <w:rsid w:val="001D7E67"/>
    <w:rsid w:val="001E311E"/>
    <w:rsid w:val="001E4A61"/>
    <w:rsid w:val="001E4C14"/>
    <w:rsid w:val="001E5490"/>
    <w:rsid w:val="001F1553"/>
    <w:rsid w:val="001F31C6"/>
    <w:rsid w:val="001F6B3C"/>
    <w:rsid w:val="001F70CA"/>
    <w:rsid w:val="0020016A"/>
    <w:rsid w:val="00200978"/>
    <w:rsid w:val="00203B0B"/>
    <w:rsid w:val="00203EA9"/>
    <w:rsid w:val="00205B6E"/>
    <w:rsid w:val="00211F67"/>
    <w:rsid w:val="00213109"/>
    <w:rsid w:val="002131F4"/>
    <w:rsid w:val="00214A66"/>
    <w:rsid w:val="002152F4"/>
    <w:rsid w:val="00217450"/>
    <w:rsid w:val="0022003C"/>
    <w:rsid w:val="0022262F"/>
    <w:rsid w:val="00223750"/>
    <w:rsid w:val="002237D0"/>
    <w:rsid w:val="002329B3"/>
    <w:rsid w:val="00233F5E"/>
    <w:rsid w:val="0023493D"/>
    <w:rsid w:val="0023650D"/>
    <w:rsid w:val="00242E1B"/>
    <w:rsid w:val="002433AE"/>
    <w:rsid w:val="00243BD9"/>
    <w:rsid w:val="0025013C"/>
    <w:rsid w:val="00251D23"/>
    <w:rsid w:val="00252AEC"/>
    <w:rsid w:val="00257BCB"/>
    <w:rsid w:val="002635DB"/>
    <w:rsid w:val="00266A18"/>
    <w:rsid w:val="002722D6"/>
    <w:rsid w:val="00273F7D"/>
    <w:rsid w:val="00274814"/>
    <w:rsid w:val="002757B5"/>
    <w:rsid w:val="002803E4"/>
    <w:rsid w:val="002808BC"/>
    <w:rsid w:val="00282A86"/>
    <w:rsid w:val="00282DD2"/>
    <w:rsid w:val="00285425"/>
    <w:rsid w:val="002864ED"/>
    <w:rsid w:val="00287A35"/>
    <w:rsid w:val="00292242"/>
    <w:rsid w:val="002940E5"/>
    <w:rsid w:val="00296297"/>
    <w:rsid w:val="002A0071"/>
    <w:rsid w:val="002A0FA3"/>
    <w:rsid w:val="002A40BC"/>
    <w:rsid w:val="002A4ED9"/>
    <w:rsid w:val="002A53AC"/>
    <w:rsid w:val="002A6A14"/>
    <w:rsid w:val="002B02DC"/>
    <w:rsid w:val="002B3B32"/>
    <w:rsid w:val="002C00C4"/>
    <w:rsid w:val="002C240F"/>
    <w:rsid w:val="002C3327"/>
    <w:rsid w:val="002C55D4"/>
    <w:rsid w:val="002D2050"/>
    <w:rsid w:val="002D294E"/>
    <w:rsid w:val="002D364D"/>
    <w:rsid w:val="002D5925"/>
    <w:rsid w:val="002D6176"/>
    <w:rsid w:val="002D6A0A"/>
    <w:rsid w:val="002E14EC"/>
    <w:rsid w:val="002E404B"/>
    <w:rsid w:val="002E51D4"/>
    <w:rsid w:val="002E6146"/>
    <w:rsid w:val="002F0807"/>
    <w:rsid w:val="002F45A3"/>
    <w:rsid w:val="002F4C92"/>
    <w:rsid w:val="002F617F"/>
    <w:rsid w:val="002F66E0"/>
    <w:rsid w:val="00301578"/>
    <w:rsid w:val="00302167"/>
    <w:rsid w:val="003027FA"/>
    <w:rsid w:val="0030284C"/>
    <w:rsid w:val="00303244"/>
    <w:rsid w:val="00303597"/>
    <w:rsid w:val="00311F4B"/>
    <w:rsid w:val="00314472"/>
    <w:rsid w:val="0031454B"/>
    <w:rsid w:val="003153A8"/>
    <w:rsid w:val="00316BCC"/>
    <w:rsid w:val="00317134"/>
    <w:rsid w:val="00317339"/>
    <w:rsid w:val="003200FF"/>
    <w:rsid w:val="00321F86"/>
    <w:rsid w:val="00325A9C"/>
    <w:rsid w:val="00325AE1"/>
    <w:rsid w:val="00325DE5"/>
    <w:rsid w:val="00326E67"/>
    <w:rsid w:val="00327083"/>
    <w:rsid w:val="00330D36"/>
    <w:rsid w:val="00334926"/>
    <w:rsid w:val="00334E88"/>
    <w:rsid w:val="003351DD"/>
    <w:rsid w:val="003372E7"/>
    <w:rsid w:val="00337B00"/>
    <w:rsid w:val="003437BE"/>
    <w:rsid w:val="00343DDC"/>
    <w:rsid w:val="00346DDD"/>
    <w:rsid w:val="0034746E"/>
    <w:rsid w:val="00350309"/>
    <w:rsid w:val="003506E3"/>
    <w:rsid w:val="00350F83"/>
    <w:rsid w:val="00351A71"/>
    <w:rsid w:val="00352BEB"/>
    <w:rsid w:val="00354862"/>
    <w:rsid w:val="0035578D"/>
    <w:rsid w:val="00355CBC"/>
    <w:rsid w:val="003615E6"/>
    <w:rsid w:val="00363330"/>
    <w:rsid w:val="003638C3"/>
    <w:rsid w:val="00364425"/>
    <w:rsid w:val="00365D82"/>
    <w:rsid w:val="003677F5"/>
    <w:rsid w:val="0037025A"/>
    <w:rsid w:val="00373D48"/>
    <w:rsid w:val="00374B84"/>
    <w:rsid w:val="003763B9"/>
    <w:rsid w:val="00380198"/>
    <w:rsid w:val="003818C5"/>
    <w:rsid w:val="00383C48"/>
    <w:rsid w:val="00384EE1"/>
    <w:rsid w:val="00386465"/>
    <w:rsid w:val="00390402"/>
    <w:rsid w:val="0039384F"/>
    <w:rsid w:val="0039589A"/>
    <w:rsid w:val="003965D2"/>
    <w:rsid w:val="003970EE"/>
    <w:rsid w:val="00397672"/>
    <w:rsid w:val="003A134B"/>
    <w:rsid w:val="003A1484"/>
    <w:rsid w:val="003A2718"/>
    <w:rsid w:val="003B50A2"/>
    <w:rsid w:val="003B5DB8"/>
    <w:rsid w:val="003B7623"/>
    <w:rsid w:val="003C0329"/>
    <w:rsid w:val="003C0722"/>
    <w:rsid w:val="003C0A95"/>
    <w:rsid w:val="003C0C89"/>
    <w:rsid w:val="003C0F9D"/>
    <w:rsid w:val="003C1215"/>
    <w:rsid w:val="003C2E31"/>
    <w:rsid w:val="003C3454"/>
    <w:rsid w:val="003C5F59"/>
    <w:rsid w:val="003C6838"/>
    <w:rsid w:val="003C7ECC"/>
    <w:rsid w:val="003D0884"/>
    <w:rsid w:val="003D2767"/>
    <w:rsid w:val="003D3B72"/>
    <w:rsid w:val="003D4650"/>
    <w:rsid w:val="003D565B"/>
    <w:rsid w:val="003D711B"/>
    <w:rsid w:val="003D7F03"/>
    <w:rsid w:val="003E45FA"/>
    <w:rsid w:val="003E4B0F"/>
    <w:rsid w:val="003E4FD2"/>
    <w:rsid w:val="003E4FE5"/>
    <w:rsid w:val="003E7D83"/>
    <w:rsid w:val="003F05B7"/>
    <w:rsid w:val="003F185A"/>
    <w:rsid w:val="003F26E0"/>
    <w:rsid w:val="003F4123"/>
    <w:rsid w:val="003F4EA7"/>
    <w:rsid w:val="003F6B82"/>
    <w:rsid w:val="003F7984"/>
    <w:rsid w:val="00400097"/>
    <w:rsid w:val="00400601"/>
    <w:rsid w:val="00400DB6"/>
    <w:rsid w:val="00401EA3"/>
    <w:rsid w:val="0040275A"/>
    <w:rsid w:val="004030A5"/>
    <w:rsid w:val="004040D0"/>
    <w:rsid w:val="004067A2"/>
    <w:rsid w:val="00406B35"/>
    <w:rsid w:val="00406DB7"/>
    <w:rsid w:val="00406F20"/>
    <w:rsid w:val="004169EC"/>
    <w:rsid w:val="00420F25"/>
    <w:rsid w:val="00421BDB"/>
    <w:rsid w:val="00422275"/>
    <w:rsid w:val="00431927"/>
    <w:rsid w:val="004322DF"/>
    <w:rsid w:val="00432ECD"/>
    <w:rsid w:val="004351A5"/>
    <w:rsid w:val="004355A4"/>
    <w:rsid w:val="00440F8E"/>
    <w:rsid w:val="004412AB"/>
    <w:rsid w:val="00442007"/>
    <w:rsid w:val="00442FCA"/>
    <w:rsid w:val="0044411A"/>
    <w:rsid w:val="00444B43"/>
    <w:rsid w:val="00447A8F"/>
    <w:rsid w:val="004516BD"/>
    <w:rsid w:val="004534CB"/>
    <w:rsid w:val="00454726"/>
    <w:rsid w:val="004548B7"/>
    <w:rsid w:val="004548D6"/>
    <w:rsid w:val="00455BF1"/>
    <w:rsid w:val="004568B4"/>
    <w:rsid w:val="00456F61"/>
    <w:rsid w:val="004623BB"/>
    <w:rsid w:val="0046635E"/>
    <w:rsid w:val="004667F8"/>
    <w:rsid w:val="00467B60"/>
    <w:rsid w:val="00467FFC"/>
    <w:rsid w:val="0047073D"/>
    <w:rsid w:val="00470966"/>
    <w:rsid w:val="00473172"/>
    <w:rsid w:val="00474BAE"/>
    <w:rsid w:val="00474DB8"/>
    <w:rsid w:val="00475394"/>
    <w:rsid w:val="0047581C"/>
    <w:rsid w:val="00475DEE"/>
    <w:rsid w:val="004775DE"/>
    <w:rsid w:val="00477D32"/>
    <w:rsid w:val="004822BC"/>
    <w:rsid w:val="0048234E"/>
    <w:rsid w:val="00483DC9"/>
    <w:rsid w:val="004844C0"/>
    <w:rsid w:val="004849CD"/>
    <w:rsid w:val="00484B1B"/>
    <w:rsid w:val="004863DD"/>
    <w:rsid w:val="004875BC"/>
    <w:rsid w:val="00492602"/>
    <w:rsid w:val="0049405C"/>
    <w:rsid w:val="0049411A"/>
    <w:rsid w:val="00496AED"/>
    <w:rsid w:val="004A1E38"/>
    <w:rsid w:val="004A4DE2"/>
    <w:rsid w:val="004A5403"/>
    <w:rsid w:val="004A6B60"/>
    <w:rsid w:val="004B007B"/>
    <w:rsid w:val="004B085B"/>
    <w:rsid w:val="004B2624"/>
    <w:rsid w:val="004B53DB"/>
    <w:rsid w:val="004B6566"/>
    <w:rsid w:val="004B68E7"/>
    <w:rsid w:val="004B76C1"/>
    <w:rsid w:val="004C0228"/>
    <w:rsid w:val="004C0E75"/>
    <w:rsid w:val="004C3381"/>
    <w:rsid w:val="004C505C"/>
    <w:rsid w:val="004C5427"/>
    <w:rsid w:val="004C75B2"/>
    <w:rsid w:val="004D22C5"/>
    <w:rsid w:val="004D2808"/>
    <w:rsid w:val="004D688D"/>
    <w:rsid w:val="004D69E1"/>
    <w:rsid w:val="004D6E4F"/>
    <w:rsid w:val="004D7478"/>
    <w:rsid w:val="004D75B5"/>
    <w:rsid w:val="004E17D6"/>
    <w:rsid w:val="004E20B2"/>
    <w:rsid w:val="004E3043"/>
    <w:rsid w:val="004E3AC6"/>
    <w:rsid w:val="004E479D"/>
    <w:rsid w:val="004F0D16"/>
    <w:rsid w:val="004F1416"/>
    <w:rsid w:val="004F3FD8"/>
    <w:rsid w:val="004F475C"/>
    <w:rsid w:val="00502625"/>
    <w:rsid w:val="0050553F"/>
    <w:rsid w:val="005071CE"/>
    <w:rsid w:val="005078B7"/>
    <w:rsid w:val="00510315"/>
    <w:rsid w:val="00511103"/>
    <w:rsid w:val="00512E4A"/>
    <w:rsid w:val="005159E6"/>
    <w:rsid w:val="005202F9"/>
    <w:rsid w:val="00521207"/>
    <w:rsid w:val="005213BE"/>
    <w:rsid w:val="00521FEB"/>
    <w:rsid w:val="00522777"/>
    <w:rsid w:val="00522DC0"/>
    <w:rsid w:val="005236C4"/>
    <w:rsid w:val="00523DF6"/>
    <w:rsid w:val="00524321"/>
    <w:rsid w:val="005258FE"/>
    <w:rsid w:val="005266D0"/>
    <w:rsid w:val="005271AD"/>
    <w:rsid w:val="00530FF3"/>
    <w:rsid w:val="00532CEC"/>
    <w:rsid w:val="00532D66"/>
    <w:rsid w:val="005377A5"/>
    <w:rsid w:val="0054201B"/>
    <w:rsid w:val="00544809"/>
    <w:rsid w:val="00545BEF"/>
    <w:rsid w:val="00546805"/>
    <w:rsid w:val="00552513"/>
    <w:rsid w:val="00554D40"/>
    <w:rsid w:val="00555565"/>
    <w:rsid w:val="0055796C"/>
    <w:rsid w:val="00557EE4"/>
    <w:rsid w:val="00562EF0"/>
    <w:rsid w:val="005705AF"/>
    <w:rsid w:val="00572B54"/>
    <w:rsid w:val="005748A7"/>
    <w:rsid w:val="00575263"/>
    <w:rsid w:val="005758B9"/>
    <w:rsid w:val="005770AF"/>
    <w:rsid w:val="00577EC6"/>
    <w:rsid w:val="00580172"/>
    <w:rsid w:val="0058037C"/>
    <w:rsid w:val="0058116E"/>
    <w:rsid w:val="00585A82"/>
    <w:rsid w:val="00585BF3"/>
    <w:rsid w:val="0058621B"/>
    <w:rsid w:val="00586D17"/>
    <w:rsid w:val="0059038B"/>
    <w:rsid w:val="00590AB7"/>
    <w:rsid w:val="005910AC"/>
    <w:rsid w:val="00591857"/>
    <w:rsid w:val="0059330D"/>
    <w:rsid w:val="00593ED3"/>
    <w:rsid w:val="00595B41"/>
    <w:rsid w:val="00595C1A"/>
    <w:rsid w:val="005A091E"/>
    <w:rsid w:val="005A2A51"/>
    <w:rsid w:val="005A3A34"/>
    <w:rsid w:val="005A467E"/>
    <w:rsid w:val="005A5934"/>
    <w:rsid w:val="005A6FEE"/>
    <w:rsid w:val="005B656A"/>
    <w:rsid w:val="005C2402"/>
    <w:rsid w:val="005C31F1"/>
    <w:rsid w:val="005C3CF3"/>
    <w:rsid w:val="005C43EE"/>
    <w:rsid w:val="005C5AFD"/>
    <w:rsid w:val="005C7311"/>
    <w:rsid w:val="005C78AF"/>
    <w:rsid w:val="005D0756"/>
    <w:rsid w:val="005D0984"/>
    <w:rsid w:val="005D0B58"/>
    <w:rsid w:val="005D1E94"/>
    <w:rsid w:val="005D2BF4"/>
    <w:rsid w:val="005D2DF3"/>
    <w:rsid w:val="005D3B77"/>
    <w:rsid w:val="005D40D2"/>
    <w:rsid w:val="005D411C"/>
    <w:rsid w:val="005D4804"/>
    <w:rsid w:val="005E0B1C"/>
    <w:rsid w:val="005E0D9B"/>
    <w:rsid w:val="005E1777"/>
    <w:rsid w:val="005E3054"/>
    <w:rsid w:val="005E3228"/>
    <w:rsid w:val="005E4AD3"/>
    <w:rsid w:val="005E4E6A"/>
    <w:rsid w:val="005E50A3"/>
    <w:rsid w:val="005E62FB"/>
    <w:rsid w:val="005E6477"/>
    <w:rsid w:val="005F1F34"/>
    <w:rsid w:val="005F295E"/>
    <w:rsid w:val="005F78B0"/>
    <w:rsid w:val="005F7CFA"/>
    <w:rsid w:val="006012CC"/>
    <w:rsid w:val="00603D75"/>
    <w:rsid w:val="00604170"/>
    <w:rsid w:val="00606A38"/>
    <w:rsid w:val="006079E8"/>
    <w:rsid w:val="00610500"/>
    <w:rsid w:val="00610859"/>
    <w:rsid w:val="0061489E"/>
    <w:rsid w:val="00615685"/>
    <w:rsid w:val="0061747E"/>
    <w:rsid w:val="00617D74"/>
    <w:rsid w:val="00622617"/>
    <w:rsid w:val="00626908"/>
    <w:rsid w:val="00630876"/>
    <w:rsid w:val="00630CF7"/>
    <w:rsid w:val="0063136F"/>
    <w:rsid w:val="0063248B"/>
    <w:rsid w:val="006332ED"/>
    <w:rsid w:val="00634D4F"/>
    <w:rsid w:val="00635BBA"/>
    <w:rsid w:val="0063653B"/>
    <w:rsid w:val="00637979"/>
    <w:rsid w:val="00642958"/>
    <w:rsid w:val="00643CCD"/>
    <w:rsid w:val="00653B6B"/>
    <w:rsid w:val="00653D79"/>
    <w:rsid w:val="00653DB0"/>
    <w:rsid w:val="00654011"/>
    <w:rsid w:val="00654346"/>
    <w:rsid w:val="00654D3E"/>
    <w:rsid w:val="006558AF"/>
    <w:rsid w:val="006570B4"/>
    <w:rsid w:val="006572DE"/>
    <w:rsid w:val="00657734"/>
    <w:rsid w:val="006609A7"/>
    <w:rsid w:val="00660F36"/>
    <w:rsid w:val="00662CFF"/>
    <w:rsid w:val="006645CE"/>
    <w:rsid w:val="00665AD2"/>
    <w:rsid w:val="00666B6F"/>
    <w:rsid w:val="00670383"/>
    <w:rsid w:val="00670394"/>
    <w:rsid w:val="00671BBF"/>
    <w:rsid w:val="0067335B"/>
    <w:rsid w:val="00673472"/>
    <w:rsid w:val="00676FF6"/>
    <w:rsid w:val="006807BC"/>
    <w:rsid w:val="00685DB1"/>
    <w:rsid w:val="006874BA"/>
    <w:rsid w:val="00687F08"/>
    <w:rsid w:val="00690A40"/>
    <w:rsid w:val="00691D62"/>
    <w:rsid w:val="00692BBC"/>
    <w:rsid w:val="00692F40"/>
    <w:rsid w:val="0069418D"/>
    <w:rsid w:val="00695074"/>
    <w:rsid w:val="00695B22"/>
    <w:rsid w:val="006A1185"/>
    <w:rsid w:val="006A3DD7"/>
    <w:rsid w:val="006A4D3B"/>
    <w:rsid w:val="006A57DA"/>
    <w:rsid w:val="006A748F"/>
    <w:rsid w:val="006B0F7A"/>
    <w:rsid w:val="006B1D71"/>
    <w:rsid w:val="006B2057"/>
    <w:rsid w:val="006B289F"/>
    <w:rsid w:val="006B43A3"/>
    <w:rsid w:val="006B480A"/>
    <w:rsid w:val="006B5A8E"/>
    <w:rsid w:val="006B5F0D"/>
    <w:rsid w:val="006B6E59"/>
    <w:rsid w:val="006C0FCB"/>
    <w:rsid w:val="006C173D"/>
    <w:rsid w:val="006C258E"/>
    <w:rsid w:val="006C4DD5"/>
    <w:rsid w:val="006C531A"/>
    <w:rsid w:val="006C5A37"/>
    <w:rsid w:val="006C64FC"/>
    <w:rsid w:val="006D2235"/>
    <w:rsid w:val="006D2E9A"/>
    <w:rsid w:val="006D4240"/>
    <w:rsid w:val="006D4D6C"/>
    <w:rsid w:val="006D59F7"/>
    <w:rsid w:val="006E001D"/>
    <w:rsid w:val="006E0D92"/>
    <w:rsid w:val="006E4781"/>
    <w:rsid w:val="006E5CF6"/>
    <w:rsid w:val="006E6CEC"/>
    <w:rsid w:val="006F2258"/>
    <w:rsid w:val="006F24FE"/>
    <w:rsid w:val="006F4A83"/>
    <w:rsid w:val="006F4C29"/>
    <w:rsid w:val="006F5F70"/>
    <w:rsid w:val="006F61F6"/>
    <w:rsid w:val="006F78A1"/>
    <w:rsid w:val="0070473D"/>
    <w:rsid w:val="00704C20"/>
    <w:rsid w:val="00705053"/>
    <w:rsid w:val="007052F2"/>
    <w:rsid w:val="00706599"/>
    <w:rsid w:val="00711FA7"/>
    <w:rsid w:val="00713D48"/>
    <w:rsid w:val="007140D1"/>
    <w:rsid w:val="00715220"/>
    <w:rsid w:val="007206C3"/>
    <w:rsid w:val="00721C2B"/>
    <w:rsid w:val="0072251A"/>
    <w:rsid w:val="007236D2"/>
    <w:rsid w:val="007250CA"/>
    <w:rsid w:val="0072620E"/>
    <w:rsid w:val="00726358"/>
    <w:rsid w:val="00727F27"/>
    <w:rsid w:val="007302A8"/>
    <w:rsid w:val="00731143"/>
    <w:rsid w:val="00732C72"/>
    <w:rsid w:val="00737C76"/>
    <w:rsid w:val="0074095A"/>
    <w:rsid w:val="00741156"/>
    <w:rsid w:val="00742496"/>
    <w:rsid w:val="00743D8C"/>
    <w:rsid w:val="0074639C"/>
    <w:rsid w:val="00746BA8"/>
    <w:rsid w:val="00747416"/>
    <w:rsid w:val="00747455"/>
    <w:rsid w:val="007478D9"/>
    <w:rsid w:val="007478DC"/>
    <w:rsid w:val="00750A80"/>
    <w:rsid w:val="0075292D"/>
    <w:rsid w:val="00754217"/>
    <w:rsid w:val="0075590E"/>
    <w:rsid w:val="00755CD7"/>
    <w:rsid w:val="0075669B"/>
    <w:rsid w:val="00761847"/>
    <w:rsid w:val="00761FB7"/>
    <w:rsid w:val="00763354"/>
    <w:rsid w:val="00764B93"/>
    <w:rsid w:val="00765712"/>
    <w:rsid w:val="00765C59"/>
    <w:rsid w:val="00766962"/>
    <w:rsid w:val="00766EBB"/>
    <w:rsid w:val="00766F18"/>
    <w:rsid w:val="0077236E"/>
    <w:rsid w:val="00772AE3"/>
    <w:rsid w:val="007735BD"/>
    <w:rsid w:val="00774A7D"/>
    <w:rsid w:val="00774F99"/>
    <w:rsid w:val="0077529F"/>
    <w:rsid w:val="00775413"/>
    <w:rsid w:val="00775A81"/>
    <w:rsid w:val="00777837"/>
    <w:rsid w:val="00777972"/>
    <w:rsid w:val="00782B95"/>
    <w:rsid w:val="00782D86"/>
    <w:rsid w:val="00785BF5"/>
    <w:rsid w:val="00787FA9"/>
    <w:rsid w:val="00794ECC"/>
    <w:rsid w:val="00795C6E"/>
    <w:rsid w:val="00797C0C"/>
    <w:rsid w:val="007A2240"/>
    <w:rsid w:val="007A3653"/>
    <w:rsid w:val="007A4B64"/>
    <w:rsid w:val="007A4BBC"/>
    <w:rsid w:val="007A4C45"/>
    <w:rsid w:val="007A65B2"/>
    <w:rsid w:val="007A79C5"/>
    <w:rsid w:val="007A7D21"/>
    <w:rsid w:val="007B36AA"/>
    <w:rsid w:val="007B5AA4"/>
    <w:rsid w:val="007B6191"/>
    <w:rsid w:val="007B6B4C"/>
    <w:rsid w:val="007B74F1"/>
    <w:rsid w:val="007C09A1"/>
    <w:rsid w:val="007C37A1"/>
    <w:rsid w:val="007C4D3B"/>
    <w:rsid w:val="007C7A60"/>
    <w:rsid w:val="007D0109"/>
    <w:rsid w:val="007D2A8C"/>
    <w:rsid w:val="007D5DDA"/>
    <w:rsid w:val="007D6127"/>
    <w:rsid w:val="007D6EAD"/>
    <w:rsid w:val="007D7C6E"/>
    <w:rsid w:val="007E0228"/>
    <w:rsid w:val="007E13DB"/>
    <w:rsid w:val="007E3555"/>
    <w:rsid w:val="007E38E1"/>
    <w:rsid w:val="007E5349"/>
    <w:rsid w:val="007E7271"/>
    <w:rsid w:val="007E7C74"/>
    <w:rsid w:val="007F0E7C"/>
    <w:rsid w:val="007F0FF1"/>
    <w:rsid w:val="007F10AA"/>
    <w:rsid w:val="007F18FB"/>
    <w:rsid w:val="007F20DE"/>
    <w:rsid w:val="007F280F"/>
    <w:rsid w:val="007F5BC7"/>
    <w:rsid w:val="007F7322"/>
    <w:rsid w:val="00800A03"/>
    <w:rsid w:val="00802348"/>
    <w:rsid w:val="00803EAD"/>
    <w:rsid w:val="00803ED5"/>
    <w:rsid w:val="0080428E"/>
    <w:rsid w:val="00804B20"/>
    <w:rsid w:val="00805156"/>
    <w:rsid w:val="00805732"/>
    <w:rsid w:val="00805C7E"/>
    <w:rsid w:val="00810618"/>
    <w:rsid w:val="008122C6"/>
    <w:rsid w:val="00814422"/>
    <w:rsid w:val="008148CE"/>
    <w:rsid w:val="00814D5B"/>
    <w:rsid w:val="00814F1D"/>
    <w:rsid w:val="00823157"/>
    <w:rsid w:val="00824E4F"/>
    <w:rsid w:val="008255AA"/>
    <w:rsid w:val="00825CED"/>
    <w:rsid w:val="008303E5"/>
    <w:rsid w:val="00830510"/>
    <w:rsid w:val="0083319F"/>
    <w:rsid w:val="00834BF0"/>
    <w:rsid w:val="008374AA"/>
    <w:rsid w:val="00841441"/>
    <w:rsid w:val="0084295A"/>
    <w:rsid w:val="00845429"/>
    <w:rsid w:val="00845514"/>
    <w:rsid w:val="0084577F"/>
    <w:rsid w:val="00846151"/>
    <w:rsid w:val="0084633A"/>
    <w:rsid w:val="00847313"/>
    <w:rsid w:val="00851777"/>
    <w:rsid w:val="00851818"/>
    <w:rsid w:val="00853533"/>
    <w:rsid w:val="00853818"/>
    <w:rsid w:val="00853C87"/>
    <w:rsid w:val="00853FDD"/>
    <w:rsid w:val="00854ABE"/>
    <w:rsid w:val="00855996"/>
    <w:rsid w:val="00861DEE"/>
    <w:rsid w:val="008624E5"/>
    <w:rsid w:val="00862B3C"/>
    <w:rsid w:val="00862EF2"/>
    <w:rsid w:val="0086304B"/>
    <w:rsid w:val="00864780"/>
    <w:rsid w:val="00864EB0"/>
    <w:rsid w:val="00865F18"/>
    <w:rsid w:val="00870007"/>
    <w:rsid w:val="00870655"/>
    <w:rsid w:val="00871F72"/>
    <w:rsid w:val="008724C1"/>
    <w:rsid w:val="00872F02"/>
    <w:rsid w:val="00873135"/>
    <w:rsid w:val="008738A8"/>
    <w:rsid w:val="00874ACD"/>
    <w:rsid w:val="008757B0"/>
    <w:rsid w:val="008800C5"/>
    <w:rsid w:val="0088052F"/>
    <w:rsid w:val="008836EE"/>
    <w:rsid w:val="00885025"/>
    <w:rsid w:val="0088571D"/>
    <w:rsid w:val="00887177"/>
    <w:rsid w:val="008901DD"/>
    <w:rsid w:val="0089133A"/>
    <w:rsid w:val="008929DD"/>
    <w:rsid w:val="00895EA9"/>
    <w:rsid w:val="008A220D"/>
    <w:rsid w:val="008B0AFB"/>
    <w:rsid w:val="008B10F1"/>
    <w:rsid w:val="008B1EDA"/>
    <w:rsid w:val="008C2349"/>
    <w:rsid w:val="008C556D"/>
    <w:rsid w:val="008C5631"/>
    <w:rsid w:val="008C57E6"/>
    <w:rsid w:val="008C69FB"/>
    <w:rsid w:val="008D1263"/>
    <w:rsid w:val="008D461B"/>
    <w:rsid w:val="008D4DD7"/>
    <w:rsid w:val="008E3F80"/>
    <w:rsid w:val="008E4D1D"/>
    <w:rsid w:val="008E54BD"/>
    <w:rsid w:val="008E5A81"/>
    <w:rsid w:val="008E5CA9"/>
    <w:rsid w:val="008F094A"/>
    <w:rsid w:val="008F38B4"/>
    <w:rsid w:val="00903118"/>
    <w:rsid w:val="00904441"/>
    <w:rsid w:val="00904905"/>
    <w:rsid w:val="00905BCE"/>
    <w:rsid w:val="009067EE"/>
    <w:rsid w:val="00906ABF"/>
    <w:rsid w:val="00912085"/>
    <w:rsid w:val="00913B0E"/>
    <w:rsid w:val="00913F75"/>
    <w:rsid w:val="00915793"/>
    <w:rsid w:val="009164FF"/>
    <w:rsid w:val="00920B7D"/>
    <w:rsid w:val="00922424"/>
    <w:rsid w:val="00923F7D"/>
    <w:rsid w:val="009256C0"/>
    <w:rsid w:val="009265BE"/>
    <w:rsid w:val="0093054C"/>
    <w:rsid w:val="0093191A"/>
    <w:rsid w:val="00932347"/>
    <w:rsid w:val="0093278F"/>
    <w:rsid w:val="009353C4"/>
    <w:rsid w:val="00936CB2"/>
    <w:rsid w:val="00936D77"/>
    <w:rsid w:val="00937173"/>
    <w:rsid w:val="009424B6"/>
    <w:rsid w:val="0094275E"/>
    <w:rsid w:val="009436FB"/>
    <w:rsid w:val="009450D1"/>
    <w:rsid w:val="00945ABF"/>
    <w:rsid w:val="00945D07"/>
    <w:rsid w:val="009463B2"/>
    <w:rsid w:val="00950D6C"/>
    <w:rsid w:val="00953C54"/>
    <w:rsid w:val="0095549C"/>
    <w:rsid w:val="0096000B"/>
    <w:rsid w:val="00961FF3"/>
    <w:rsid w:val="0096452D"/>
    <w:rsid w:val="00964756"/>
    <w:rsid w:val="00966579"/>
    <w:rsid w:val="0096672D"/>
    <w:rsid w:val="00967847"/>
    <w:rsid w:val="00971058"/>
    <w:rsid w:val="00971A8B"/>
    <w:rsid w:val="00971E1B"/>
    <w:rsid w:val="00973A49"/>
    <w:rsid w:val="00975251"/>
    <w:rsid w:val="00976630"/>
    <w:rsid w:val="00976899"/>
    <w:rsid w:val="00983323"/>
    <w:rsid w:val="00987451"/>
    <w:rsid w:val="00991B83"/>
    <w:rsid w:val="00991CB6"/>
    <w:rsid w:val="00992E44"/>
    <w:rsid w:val="00995850"/>
    <w:rsid w:val="00996128"/>
    <w:rsid w:val="009A07B9"/>
    <w:rsid w:val="009A1B95"/>
    <w:rsid w:val="009A1CE1"/>
    <w:rsid w:val="009A1CF2"/>
    <w:rsid w:val="009A26CB"/>
    <w:rsid w:val="009A505C"/>
    <w:rsid w:val="009B20F4"/>
    <w:rsid w:val="009B4519"/>
    <w:rsid w:val="009B6569"/>
    <w:rsid w:val="009B79BD"/>
    <w:rsid w:val="009C3C79"/>
    <w:rsid w:val="009C469D"/>
    <w:rsid w:val="009C5519"/>
    <w:rsid w:val="009D0852"/>
    <w:rsid w:val="009D1E8E"/>
    <w:rsid w:val="009D322E"/>
    <w:rsid w:val="009D3B6E"/>
    <w:rsid w:val="009D53F3"/>
    <w:rsid w:val="009D6D1E"/>
    <w:rsid w:val="009D713F"/>
    <w:rsid w:val="009D7D9A"/>
    <w:rsid w:val="009E141A"/>
    <w:rsid w:val="009E23AB"/>
    <w:rsid w:val="009E3634"/>
    <w:rsid w:val="009E3D11"/>
    <w:rsid w:val="009E479C"/>
    <w:rsid w:val="009E64C4"/>
    <w:rsid w:val="009E689A"/>
    <w:rsid w:val="009E6B39"/>
    <w:rsid w:val="009E785C"/>
    <w:rsid w:val="009E7E19"/>
    <w:rsid w:val="009F02F9"/>
    <w:rsid w:val="009F2108"/>
    <w:rsid w:val="009F3009"/>
    <w:rsid w:val="009F5A7C"/>
    <w:rsid w:val="009F7F14"/>
    <w:rsid w:val="00A011D0"/>
    <w:rsid w:val="00A02658"/>
    <w:rsid w:val="00A02A28"/>
    <w:rsid w:val="00A03125"/>
    <w:rsid w:val="00A038DD"/>
    <w:rsid w:val="00A04023"/>
    <w:rsid w:val="00A0471F"/>
    <w:rsid w:val="00A1044C"/>
    <w:rsid w:val="00A12397"/>
    <w:rsid w:val="00A143B3"/>
    <w:rsid w:val="00A16062"/>
    <w:rsid w:val="00A17C60"/>
    <w:rsid w:val="00A2123A"/>
    <w:rsid w:val="00A2396E"/>
    <w:rsid w:val="00A25957"/>
    <w:rsid w:val="00A260C0"/>
    <w:rsid w:val="00A31CE7"/>
    <w:rsid w:val="00A334A7"/>
    <w:rsid w:val="00A40DCD"/>
    <w:rsid w:val="00A41EAD"/>
    <w:rsid w:val="00A41F14"/>
    <w:rsid w:val="00A45B66"/>
    <w:rsid w:val="00A5096B"/>
    <w:rsid w:val="00A52B78"/>
    <w:rsid w:val="00A54C29"/>
    <w:rsid w:val="00A56B64"/>
    <w:rsid w:val="00A577E0"/>
    <w:rsid w:val="00A57E2C"/>
    <w:rsid w:val="00A6021C"/>
    <w:rsid w:val="00A6221F"/>
    <w:rsid w:val="00A65137"/>
    <w:rsid w:val="00A65E39"/>
    <w:rsid w:val="00A70D4E"/>
    <w:rsid w:val="00A717EF"/>
    <w:rsid w:val="00A7528E"/>
    <w:rsid w:val="00A75E57"/>
    <w:rsid w:val="00A80DBC"/>
    <w:rsid w:val="00A82151"/>
    <w:rsid w:val="00A83277"/>
    <w:rsid w:val="00A8341D"/>
    <w:rsid w:val="00A84924"/>
    <w:rsid w:val="00A84DB6"/>
    <w:rsid w:val="00A85902"/>
    <w:rsid w:val="00A865FE"/>
    <w:rsid w:val="00A8695B"/>
    <w:rsid w:val="00A92A77"/>
    <w:rsid w:val="00A94ECF"/>
    <w:rsid w:val="00A9540D"/>
    <w:rsid w:val="00A9586F"/>
    <w:rsid w:val="00A963EC"/>
    <w:rsid w:val="00AA043D"/>
    <w:rsid w:val="00AA0956"/>
    <w:rsid w:val="00AA0A10"/>
    <w:rsid w:val="00AA6959"/>
    <w:rsid w:val="00AA695F"/>
    <w:rsid w:val="00AB049A"/>
    <w:rsid w:val="00AB0638"/>
    <w:rsid w:val="00AB20C7"/>
    <w:rsid w:val="00AB2451"/>
    <w:rsid w:val="00AB4D59"/>
    <w:rsid w:val="00AB73D9"/>
    <w:rsid w:val="00AC0A8D"/>
    <w:rsid w:val="00AC11F0"/>
    <w:rsid w:val="00AC52A3"/>
    <w:rsid w:val="00AC65DC"/>
    <w:rsid w:val="00AC75EC"/>
    <w:rsid w:val="00AD39EF"/>
    <w:rsid w:val="00AD3B91"/>
    <w:rsid w:val="00AD4069"/>
    <w:rsid w:val="00AD5A47"/>
    <w:rsid w:val="00AD6B10"/>
    <w:rsid w:val="00AE13D8"/>
    <w:rsid w:val="00AE26B3"/>
    <w:rsid w:val="00AE4C90"/>
    <w:rsid w:val="00AE4DDF"/>
    <w:rsid w:val="00AE7406"/>
    <w:rsid w:val="00AE7945"/>
    <w:rsid w:val="00AF3C45"/>
    <w:rsid w:val="00AF4AF2"/>
    <w:rsid w:val="00B01318"/>
    <w:rsid w:val="00B01825"/>
    <w:rsid w:val="00B01CB6"/>
    <w:rsid w:val="00B0357F"/>
    <w:rsid w:val="00B04FE1"/>
    <w:rsid w:val="00B07DBC"/>
    <w:rsid w:val="00B12306"/>
    <w:rsid w:val="00B1315A"/>
    <w:rsid w:val="00B13286"/>
    <w:rsid w:val="00B144A0"/>
    <w:rsid w:val="00B166BF"/>
    <w:rsid w:val="00B16A42"/>
    <w:rsid w:val="00B201C0"/>
    <w:rsid w:val="00B20315"/>
    <w:rsid w:val="00B21CE8"/>
    <w:rsid w:val="00B225EA"/>
    <w:rsid w:val="00B22C69"/>
    <w:rsid w:val="00B23168"/>
    <w:rsid w:val="00B24AEF"/>
    <w:rsid w:val="00B253DC"/>
    <w:rsid w:val="00B25507"/>
    <w:rsid w:val="00B26CAA"/>
    <w:rsid w:val="00B30AE0"/>
    <w:rsid w:val="00B32048"/>
    <w:rsid w:val="00B36172"/>
    <w:rsid w:val="00B37406"/>
    <w:rsid w:val="00B37596"/>
    <w:rsid w:val="00B37EEA"/>
    <w:rsid w:val="00B40671"/>
    <w:rsid w:val="00B41561"/>
    <w:rsid w:val="00B41931"/>
    <w:rsid w:val="00B44F8A"/>
    <w:rsid w:val="00B47AA1"/>
    <w:rsid w:val="00B50111"/>
    <w:rsid w:val="00B50346"/>
    <w:rsid w:val="00B5204A"/>
    <w:rsid w:val="00B521E0"/>
    <w:rsid w:val="00B52E34"/>
    <w:rsid w:val="00B54258"/>
    <w:rsid w:val="00B555DF"/>
    <w:rsid w:val="00B57248"/>
    <w:rsid w:val="00B6231B"/>
    <w:rsid w:val="00B6251F"/>
    <w:rsid w:val="00B63198"/>
    <w:rsid w:val="00B70138"/>
    <w:rsid w:val="00B714B8"/>
    <w:rsid w:val="00B72064"/>
    <w:rsid w:val="00B73FA7"/>
    <w:rsid w:val="00B76A04"/>
    <w:rsid w:val="00B77A21"/>
    <w:rsid w:val="00B8168A"/>
    <w:rsid w:val="00B83C0D"/>
    <w:rsid w:val="00B84667"/>
    <w:rsid w:val="00B8555F"/>
    <w:rsid w:val="00B8572C"/>
    <w:rsid w:val="00B907B1"/>
    <w:rsid w:val="00B9202A"/>
    <w:rsid w:val="00B92DE6"/>
    <w:rsid w:val="00B95D90"/>
    <w:rsid w:val="00BA3D62"/>
    <w:rsid w:val="00BA6489"/>
    <w:rsid w:val="00BA65CF"/>
    <w:rsid w:val="00BA774D"/>
    <w:rsid w:val="00BA797C"/>
    <w:rsid w:val="00BB3584"/>
    <w:rsid w:val="00BB50DC"/>
    <w:rsid w:val="00BB7EC8"/>
    <w:rsid w:val="00BC0576"/>
    <w:rsid w:val="00BC0BE7"/>
    <w:rsid w:val="00BC134D"/>
    <w:rsid w:val="00BC53D3"/>
    <w:rsid w:val="00BC55E4"/>
    <w:rsid w:val="00BC7FA9"/>
    <w:rsid w:val="00BD031B"/>
    <w:rsid w:val="00BD0867"/>
    <w:rsid w:val="00BD08EC"/>
    <w:rsid w:val="00BD30BD"/>
    <w:rsid w:val="00BD3314"/>
    <w:rsid w:val="00BD3A45"/>
    <w:rsid w:val="00BD6D1C"/>
    <w:rsid w:val="00BD760C"/>
    <w:rsid w:val="00BD7634"/>
    <w:rsid w:val="00BE28DE"/>
    <w:rsid w:val="00BE42CF"/>
    <w:rsid w:val="00BE6F4C"/>
    <w:rsid w:val="00BE7187"/>
    <w:rsid w:val="00BE7BCA"/>
    <w:rsid w:val="00BF085E"/>
    <w:rsid w:val="00BF0BDD"/>
    <w:rsid w:val="00BF17ED"/>
    <w:rsid w:val="00BF2493"/>
    <w:rsid w:val="00BF6B08"/>
    <w:rsid w:val="00BF7571"/>
    <w:rsid w:val="00BF78FB"/>
    <w:rsid w:val="00BF7B7C"/>
    <w:rsid w:val="00C00684"/>
    <w:rsid w:val="00C01FB4"/>
    <w:rsid w:val="00C0250E"/>
    <w:rsid w:val="00C02D1C"/>
    <w:rsid w:val="00C04A78"/>
    <w:rsid w:val="00C04E70"/>
    <w:rsid w:val="00C076BD"/>
    <w:rsid w:val="00C11F49"/>
    <w:rsid w:val="00C1228F"/>
    <w:rsid w:val="00C13139"/>
    <w:rsid w:val="00C13F69"/>
    <w:rsid w:val="00C146EB"/>
    <w:rsid w:val="00C15FD2"/>
    <w:rsid w:val="00C2041B"/>
    <w:rsid w:val="00C21A7F"/>
    <w:rsid w:val="00C22B70"/>
    <w:rsid w:val="00C246FE"/>
    <w:rsid w:val="00C265B6"/>
    <w:rsid w:val="00C279A0"/>
    <w:rsid w:val="00C27B6D"/>
    <w:rsid w:val="00C27BEE"/>
    <w:rsid w:val="00C337A5"/>
    <w:rsid w:val="00C33AE6"/>
    <w:rsid w:val="00C34D69"/>
    <w:rsid w:val="00C371B9"/>
    <w:rsid w:val="00C37B7B"/>
    <w:rsid w:val="00C403D0"/>
    <w:rsid w:val="00C42D31"/>
    <w:rsid w:val="00C46287"/>
    <w:rsid w:val="00C4629F"/>
    <w:rsid w:val="00C47371"/>
    <w:rsid w:val="00C50304"/>
    <w:rsid w:val="00C508C6"/>
    <w:rsid w:val="00C52184"/>
    <w:rsid w:val="00C52DD3"/>
    <w:rsid w:val="00C54DE7"/>
    <w:rsid w:val="00C55D6B"/>
    <w:rsid w:val="00C56C87"/>
    <w:rsid w:val="00C56E33"/>
    <w:rsid w:val="00C57468"/>
    <w:rsid w:val="00C5784E"/>
    <w:rsid w:val="00C60898"/>
    <w:rsid w:val="00C6228C"/>
    <w:rsid w:val="00C62D10"/>
    <w:rsid w:val="00C63BFF"/>
    <w:rsid w:val="00C65B91"/>
    <w:rsid w:val="00C66B03"/>
    <w:rsid w:val="00C70D46"/>
    <w:rsid w:val="00C7352A"/>
    <w:rsid w:val="00C74250"/>
    <w:rsid w:val="00C74584"/>
    <w:rsid w:val="00C80EEE"/>
    <w:rsid w:val="00C816AD"/>
    <w:rsid w:val="00C81CE9"/>
    <w:rsid w:val="00C838A5"/>
    <w:rsid w:val="00C83D7F"/>
    <w:rsid w:val="00C83F22"/>
    <w:rsid w:val="00C84811"/>
    <w:rsid w:val="00C84984"/>
    <w:rsid w:val="00C8767F"/>
    <w:rsid w:val="00C90B70"/>
    <w:rsid w:val="00C90F5E"/>
    <w:rsid w:val="00C917F5"/>
    <w:rsid w:val="00C91AC7"/>
    <w:rsid w:val="00C94319"/>
    <w:rsid w:val="00C94BDB"/>
    <w:rsid w:val="00C95D0B"/>
    <w:rsid w:val="00CA10EC"/>
    <w:rsid w:val="00CA2D5E"/>
    <w:rsid w:val="00CA3B33"/>
    <w:rsid w:val="00CA5CE1"/>
    <w:rsid w:val="00CA60AA"/>
    <w:rsid w:val="00CA69B0"/>
    <w:rsid w:val="00CB492E"/>
    <w:rsid w:val="00CB60FF"/>
    <w:rsid w:val="00CB78EA"/>
    <w:rsid w:val="00CC10F2"/>
    <w:rsid w:val="00CC1D33"/>
    <w:rsid w:val="00CC41A9"/>
    <w:rsid w:val="00CC4B00"/>
    <w:rsid w:val="00CC747B"/>
    <w:rsid w:val="00CD1FC7"/>
    <w:rsid w:val="00CD3616"/>
    <w:rsid w:val="00CD4F0F"/>
    <w:rsid w:val="00CD5FEB"/>
    <w:rsid w:val="00CD68E0"/>
    <w:rsid w:val="00CD723F"/>
    <w:rsid w:val="00CE37CC"/>
    <w:rsid w:val="00CE44BB"/>
    <w:rsid w:val="00CE54A4"/>
    <w:rsid w:val="00CF0467"/>
    <w:rsid w:val="00CF361F"/>
    <w:rsid w:val="00CF7857"/>
    <w:rsid w:val="00D000D7"/>
    <w:rsid w:val="00D032EA"/>
    <w:rsid w:val="00D055F9"/>
    <w:rsid w:val="00D07D09"/>
    <w:rsid w:val="00D07E84"/>
    <w:rsid w:val="00D1510B"/>
    <w:rsid w:val="00D20CAB"/>
    <w:rsid w:val="00D21EA5"/>
    <w:rsid w:val="00D2373B"/>
    <w:rsid w:val="00D248BF"/>
    <w:rsid w:val="00D255FD"/>
    <w:rsid w:val="00D2567C"/>
    <w:rsid w:val="00D25727"/>
    <w:rsid w:val="00D262D4"/>
    <w:rsid w:val="00D3391E"/>
    <w:rsid w:val="00D35434"/>
    <w:rsid w:val="00D36A65"/>
    <w:rsid w:val="00D37EBF"/>
    <w:rsid w:val="00D414C3"/>
    <w:rsid w:val="00D46810"/>
    <w:rsid w:val="00D47759"/>
    <w:rsid w:val="00D51FD1"/>
    <w:rsid w:val="00D52CF9"/>
    <w:rsid w:val="00D53A2A"/>
    <w:rsid w:val="00D55D2A"/>
    <w:rsid w:val="00D565F2"/>
    <w:rsid w:val="00D6011E"/>
    <w:rsid w:val="00D602B0"/>
    <w:rsid w:val="00D6221B"/>
    <w:rsid w:val="00D62786"/>
    <w:rsid w:val="00D654F5"/>
    <w:rsid w:val="00D703F4"/>
    <w:rsid w:val="00D70D13"/>
    <w:rsid w:val="00D721D4"/>
    <w:rsid w:val="00D72A12"/>
    <w:rsid w:val="00D73CC4"/>
    <w:rsid w:val="00D73E7F"/>
    <w:rsid w:val="00D75BE8"/>
    <w:rsid w:val="00D8086D"/>
    <w:rsid w:val="00D81BFF"/>
    <w:rsid w:val="00D82675"/>
    <w:rsid w:val="00D85A15"/>
    <w:rsid w:val="00D85C21"/>
    <w:rsid w:val="00D90A92"/>
    <w:rsid w:val="00D91E09"/>
    <w:rsid w:val="00D93933"/>
    <w:rsid w:val="00D93E6D"/>
    <w:rsid w:val="00D950F8"/>
    <w:rsid w:val="00D96849"/>
    <w:rsid w:val="00D97E60"/>
    <w:rsid w:val="00DA1092"/>
    <w:rsid w:val="00DA31B9"/>
    <w:rsid w:val="00DA4123"/>
    <w:rsid w:val="00DA4493"/>
    <w:rsid w:val="00DA54F6"/>
    <w:rsid w:val="00DA5E60"/>
    <w:rsid w:val="00DA5E98"/>
    <w:rsid w:val="00DA6D80"/>
    <w:rsid w:val="00DA74F0"/>
    <w:rsid w:val="00DB2E23"/>
    <w:rsid w:val="00DB4940"/>
    <w:rsid w:val="00DB4965"/>
    <w:rsid w:val="00DC04D3"/>
    <w:rsid w:val="00DC0728"/>
    <w:rsid w:val="00DC262E"/>
    <w:rsid w:val="00DC3933"/>
    <w:rsid w:val="00DC7830"/>
    <w:rsid w:val="00DC79B1"/>
    <w:rsid w:val="00DD0A49"/>
    <w:rsid w:val="00DD3874"/>
    <w:rsid w:val="00DD68CA"/>
    <w:rsid w:val="00DD6F2A"/>
    <w:rsid w:val="00DE4564"/>
    <w:rsid w:val="00DE4C21"/>
    <w:rsid w:val="00DE6B4F"/>
    <w:rsid w:val="00DE6BC2"/>
    <w:rsid w:val="00DF2D3C"/>
    <w:rsid w:val="00DF4ECF"/>
    <w:rsid w:val="00DF771F"/>
    <w:rsid w:val="00DF7B07"/>
    <w:rsid w:val="00E005C5"/>
    <w:rsid w:val="00E010CE"/>
    <w:rsid w:val="00E03F93"/>
    <w:rsid w:val="00E1402D"/>
    <w:rsid w:val="00E16ADB"/>
    <w:rsid w:val="00E17931"/>
    <w:rsid w:val="00E17E1E"/>
    <w:rsid w:val="00E22C3A"/>
    <w:rsid w:val="00E242A8"/>
    <w:rsid w:val="00E27E8D"/>
    <w:rsid w:val="00E30CEC"/>
    <w:rsid w:val="00E30F74"/>
    <w:rsid w:val="00E31DC7"/>
    <w:rsid w:val="00E335DD"/>
    <w:rsid w:val="00E3368C"/>
    <w:rsid w:val="00E34E18"/>
    <w:rsid w:val="00E36C09"/>
    <w:rsid w:val="00E3741D"/>
    <w:rsid w:val="00E42F34"/>
    <w:rsid w:val="00E43E84"/>
    <w:rsid w:val="00E452A2"/>
    <w:rsid w:val="00E4673D"/>
    <w:rsid w:val="00E46943"/>
    <w:rsid w:val="00E471BA"/>
    <w:rsid w:val="00E5014A"/>
    <w:rsid w:val="00E521F9"/>
    <w:rsid w:val="00E53214"/>
    <w:rsid w:val="00E5456B"/>
    <w:rsid w:val="00E56DC5"/>
    <w:rsid w:val="00E57128"/>
    <w:rsid w:val="00E62916"/>
    <w:rsid w:val="00E63E19"/>
    <w:rsid w:val="00E64349"/>
    <w:rsid w:val="00E67148"/>
    <w:rsid w:val="00E72A91"/>
    <w:rsid w:val="00E8043F"/>
    <w:rsid w:val="00E80545"/>
    <w:rsid w:val="00E81372"/>
    <w:rsid w:val="00E82713"/>
    <w:rsid w:val="00E841B8"/>
    <w:rsid w:val="00E90627"/>
    <w:rsid w:val="00E90FEF"/>
    <w:rsid w:val="00E92445"/>
    <w:rsid w:val="00E939B7"/>
    <w:rsid w:val="00E957B7"/>
    <w:rsid w:val="00E9785D"/>
    <w:rsid w:val="00EA195A"/>
    <w:rsid w:val="00EA4640"/>
    <w:rsid w:val="00EA5727"/>
    <w:rsid w:val="00EA72EE"/>
    <w:rsid w:val="00EB202B"/>
    <w:rsid w:val="00EB49EB"/>
    <w:rsid w:val="00EB4C73"/>
    <w:rsid w:val="00EB61B5"/>
    <w:rsid w:val="00EB742D"/>
    <w:rsid w:val="00EB7DE9"/>
    <w:rsid w:val="00EC1A2F"/>
    <w:rsid w:val="00EC266D"/>
    <w:rsid w:val="00EC5B1E"/>
    <w:rsid w:val="00EC769F"/>
    <w:rsid w:val="00ED13F9"/>
    <w:rsid w:val="00ED1E88"/>
    <w:rsid w:val="00ED2702"/>
    <w:rsid w:val="00ED378B"/>
    <w:rsid w:val="00ED3C9D"/>
    <w:rsid w:val="00ED4073"/>
    <w:rsid w:val="00ED5145"/>
    <w:rsid w:val="00ED62D2"/>
    <w:rsid w:val="00ED6A04"/>
    <w:rsid w:val="00ED7D2B"/>
    <w:rsid w:val="00EE0CF9"/>
    <w:rsid w:val="00EE165C"/>
    <w:rsid w:val="00EE2669"/>
    <w:rsid w:val="00EE291C"/>
    <w:rsid w:val="00EE4F69"/>
    <w:rsid w:val="00EF0C70"/>
    <w:rsid w:val="00EF1065"/>
    <w:rsid w:val="00EF2A3A"/>
    <w:rsid w:val="00EF3752"/>
    <w:rsid w:val="00EF4809"/>
    <w:rsid w:val="00EF4D43"/>
    <w:rsid w:val="00EF64CC"/>
    <w:rsid w:val="00EF68E7"/>
    <w:rsid w:val="00EF733D"/>
    <w:rsid w:val="00F006CA"/>
    <w:rsid w:val="00F0126A"/>
    <w:rsid w:val="00F02229"/>
    <w:rsid w:val="00F046BB"/>
    <w:rsid w:val="00F07B42"/>
    <w:rsid w:val="00F07BFE"/>
    <w:rsid w:val="00F07C03"/>
    <w:rsid w:val="00F10ECE"/>
    <w:rsid w:val="00F13D68"/>
    <w:rsid w:val="00F145E9"/>
    <w:rsid w:val="00F15220"/>
    <w:rsid w:val="00F15ABD"/>
    <w:rsid w:val="00F161C3"/>
    <w:rsid w:val="00F16B33"/>
    <w:rsid w:val="00F2011C"/>
    <w:rsid w:val="00F204E5"/>
    <w:rsid w:val="00F238D4"/>
    <w:rsid w:val="00F238DC"/>
    <w:rsid w:val="00F244A6"/>
    <w:rsid w:val="00F24FC6"/>
    <w:rsid w:val="00F26F2A"/>
    <w:rsid w:val="00F30F44"/>
    <w:rsid w:val="00F315FF"/>
    <w:rsid w:val="00F32319"/>
    <w:rsid w:val="00F32790"/>
    <w:rsid w:val="00F3577E"/>
    <w:rsid w:val="00F36B1C"/>
    <w:rsid w:val="00F400B6"/>
    <w:rsid w:val="00F41D21"/>
    <w:rsid w:val="00F43869"/>
    <w:rsid w:val="00F44B8A"/>
    <w:rsid w:val="00F4602E"/>
    <w:rsid w:val="00F47E11"/>
    <w:rsid w:val="00F53E55"/>
    <w:rsid w:val="00F56573"/>
    <w:rsid w:val="00F62B18"/>
    <w:rsid w:val="00F72847"/>
    <w:rsid w:val="00F753B7"/>
    <w:rsid w:val="00F77323"/>
    <w:rsid w:val="00F77925"/>
    <w:rsid w:val="00F801C7"/>
    <w:rsid w:val="00F81495"/>
    <w:rsid w:val="00F91299"/>
    <w:rsid w:val="00F93BC0"/>
    <w:rsid w:val="00F93C17"/>
    <w:rsid w:val="00F94C2A"/>
    <w:rsid w:val="00F95CB2"/>
    <w:rsid w:val="00F961D3"/>
    <w:rsid w:val="00FA09BB"/>
    <w:rsid w:val="00FA2384"/>
    <w:rsid w:val="00FA60B7"/>
    <w:rsid w:val="00FB1B87"/>
    <w:rsid w:val="00FB2F9D"/>
    <w:rsid w:val="00FB38CC"/>
    <w:rsid w:val="00FB4C55"/>
    <w:rsid w:val="00FB580D"/>
    <w:rsid w:val="00FB5C1B"/>
    <w:rsid w:val="00FC4877"/>
    <w:rsid w:val="00FC6F86"/>
    <w:rsid w:val="00FD246C"/>
    <w:rsid w:val="00FD4B17"/>
    <w:rsid w:val="00FD649D"/>
    <w:rsid w:val="00FD69D2"/>
    <w:rsid w:val="00FE39EE"/>
    <w:rsid w:val="00FE4DE0"/>
    <w:rsid w:val="00FE4FD0"/>
    <w:rsid w:val="00FE5CA1"/>
    <w:rsid w:val="00FE65D5"/>
    <w:rsid w:val="00FE668D"/>
    <w:rsid w:val="00FE77BA"/>
    <w:rsid w:val="00FF2F5F"/>
    <w:rsid w:val="00FF42C1"/>
    <w:rsid w:val="00FF47A5"/>
    <w:rsid w:val="00FF6D2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41D"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06416F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54201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4201B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6A57DA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74115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Title">
    <w:name w:val="ConsPlusTitle"/>
    <w:rsid w:val="006429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25507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8F38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6B2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oboleva\Local%20Settings\Temporary%20Internet%20Files\Content.IE5\OPY3SNQ9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CA5B-FBFA-408C-B589-9A631E4B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главы администрации</vt:lpstr>
    </vt:vector>
  </TitlesOfParts>
  <Company>Информационно-аналитический комитет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главы администрации</dc:title>
  <dc:creator>nsoboleva</dc:creator>
  <cp:lastModifiedBy>Ольга_Геннадьевна</cp:lastModifiedBy>
  <cp:revision>13</cp:revision>
  <cp:lastPrinted>2020-06-25T04:58:00Z</cp:lastPrinted>
  <dcterms:created xsi:type="dcterms:W3CDTF">2019-10-08T01:34:00Z</dcterms:created>
  <dcterms:modified xsi:type="dcterms:W3CDTF">2020-08-10T07:36:00Z</dcterms:modified>
</cp:coreProperties>
</file>