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4C4" w:rsidRDefault="009E64C4" w:rsidP="007E13DB">
      <w:pPr>
        <w:rPr>
          <w:rFonts w:ascii="Times New Roman" w:hAnsi="Times New Roman"/>
          <w:sz w:val="8"/>
          <w:lang w:val="en-US"/>
        </w:rPr>
      </w:pPr>
    </w:p>
    <w:p w:rsidR="00936560" w:rsidRDefault="00936560" w:rsidP="00936560">
      <w:pPr>
        <w:pStyle w:val="ConsPlusNormal"/>
        <w:ind w:left="4253"/>
        <w:rPr>
          <w:b w:val="0"/>
          <w:bCs w:val="0"/>
        </w:rPr>
      </w:pPr>
      <w:bookmarkStart w:id="0" w:name="Par1"/>
      <w:bookmarkStart w:id="1" w:name="Par27"/>
      <w:bookmarkEnd w:id="0"/>
      <w:bookmarkEnd w:id="1"/>
      <w:r>
        <w:rPr>
          <w:b w:val="0"/>
          <w:bCs w:val="0"/>
        </w:rPr>
        <w:t xml:space="preserve">Приложение </w:t>
      </w:r>
      <w:r w:rsidR="002A4B07">
        <w:rPr>
          <w:b w:val="0"/>
          <w:bCs w:val="0"/>
        </w:rPr>
        <w:t>6</w:t>
      </w:r>
      <w:bookmarkStart w:id="2" w:name="_GoBack"/>
      <w:bookmarkEnd w:id="2"/>
    </w:p>
    <w:p w:rsidR="00936560" w:rsidRDefault="00936560" w:rsidP="00936560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Извещению о проведении конкурсного отбора крестьянских (фермерских) хозяйств Иркутской области на право получения гранта в форме субсидии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создание и развитие крестьянского (фермерского) хозяйства</w:t>
      </w:r>
    </w:p>
    <w:p w:rsidR="0003447E" w:rsidRPr="007D6515" w:rsidRDefault="0003447E" w:rsidP="0003447E">
      <w:pPr>
        <w:pStyle w:val="ConsPlusNormal"/>
        <w:ind w:left="3540" w:firstLine="708"/>
        <w:rPr>
          <w:b w:val="0"/>
          <w:bCs w:val="0"/>
        </w:rPr>
      </w:pPr>
      <w:r w:rsidRPr="007D6515">
        <w:rPr>
          <w:b w:val="0"/>
          <w:bCs w:val="0"/>
        </w:rPr>
        <w:tab/>
      </w:r>
      <w:r w:rsidRPr="007D6515">
        <w:rPr>
          <w:b w:val="0"/>
          <w:bCs w:val="0"/>
        </w:rPr>
        <w:tab/>
      </w:r>
      <w:r w:rsidRPr="007D6515">
        <w:rPr>
          <w:b w:val="0"/>
          <w:bCs w:val="0"/>
        </w:rPr>
        <w:tab/>
      </w:r>
      <w:r w:rsidRPr="007D6515">
        <w:rPr>
          <w:b w:val="0"/>
          <w:bCs w:val="0"/>
        </w:rPr>
        <w:tab/>
      </w:r>
    </w:p>
    <w:p w:rsidR="0003447E" w:rsidRDefault="0003447E" w:rsidP="00B10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D651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B10BD3" w:rsidRPr="007D6515">
        <w:rPr>
          <w:rFonts w:ascii="Times New Roman" w:hAnsi="Times New Roman" w:cs="Times New Roman"/>
          <w:sz w:val="28"/>
          <w:szCs w:val="28"/>
        </w:rPr>
        <w:tab/>
      </w:r>
      <w:r w:rsidR="00B10BD3" w:rsidRPr="007D6515">
        <w:rPr>
          <w:rFonts w:ascii="Times New Roman" w:hAnsi="Times New Roman" w:cs="Times New Roman"/>
          <w:sz w:val="28"/>
          <w:szCs w:val="28"/>
        </w:rPr>
        <w:tab/>
      </w:r>
      <w:r w:rsidR="00B10BD3" w:rsidRPr="007D6515">
        <w:rPr>
          <w:rFonts w:ascii="Times New Roman" w:hAnsi="Times New Roman" w:cs="Times New Roman"/>
          <w:sz w:val="28"/>
          <w:szCs w:val="28"/>
        </w:rPr>
        <w:tab/>
      </w:r>
      <w:r w:rsidRPr="007D6515">
        <w:rPr>
          <w:rFonts w:ascii="Times New Roman" w:hAnsi="Times New Roman" w:cs="Times New Roman"/>
          <w:sz w:val="28"/>
          <w:szCs w:val="28"/>
        </w:rPr>
        <w:t>форма</w:t>
      </w:r>
    </w:p>
    <w:p w:rsidR="00EB742D" w:rsidRDefault="00EB742D" w:rsidP="00EB742D">
      <w:pPr>
        <w:pStyle w:val="ConsPlusNonformat"/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742D" w:rsidRDefault="00EB742D" w:rsidP="00EB742D">
      <w:pPr>
        <w:pStyle w:val="ConsPlusNonformat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Министру сельского хозяйства Иркутской области </w:t>
      </w:r>
      <w:r w:rsidR="009A1867">
        <w:rPr>
          <w:rFonts w:ascii="Times New Roman" w:hAnsi="Times New Roman" w:cs="Times New Roman"/>
          <w:sz w:val="28"/>
          <w:szCs w:val="28"/>
        </w:rPr>
        <w:t>__________________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B742D" w:rsidRPr="006524C7" w:rsidRDefault="00EB742D" w:rsidP="00EB742D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от индивидуального предпринимателя -</w:t>
      </w:r>
    </w:p>
    <w:p w:rsidR="00EB742D" w:rsidRPr="006524C7" w:rsidRDefault="00EB742D" w:rsidP="00EB742D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главы </w:t>
      </w:r>
      <w:proofErr w:type="gramStart"/>
      <w:r w:rsidRPr="006524C7">
        <w:rPr>
          <w:rFonts w:ascii="Times New Roman" w:hAnsi="Times New Roman" w:cs="Times New Roman"/>
          <w:sz w:val="28"/>
          <w:szCs w:val="28"/>
        </w:rPr>
        <w:t>крестьянского</w:t>
      </w:r>
      <w:proofErr w:type="gramEnd"/>
      <w:r w:rsidRPr="006524C7">
        <w:rPr>
          <w:rFonts w:ascii="Times New Roman" w:hAnsi="Times New Roman" w:cs="Times New Roman"/>
          <w:sz w:val="28"/>
          <w:szCs w:val="28"/>
        </w:rPr>
        <w:t xml:space="preserve"> (фермерского)</w:t>
      </w:r>
    </w:p>
    <w:p w:rsidR="00EB742D" w:rsidRPr="006524C7" w:rsidRDefault="00EB742D" w:rsidP="00EB742D">
      <w:pPr>
        <w:pStyle w:val="ConsPlusNonformat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хозяйства (далее - ИП - глава КФХ)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__________________________________,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(Ф.И.О.)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(адрес проживания</w:t>
      </w:r>
      <w:r w:rsidR="008C72ED">
        <w:rPr>
          <w:rFonts w:ascii="Times New Roman" w:hAnsi="Times New Roman" w:cs="Times New Roman"/>
          <w:sz w:val="28"/>
          <w:szCs w:val="28"/>
        </w:rPr>
        <w:t xml:space="preserve"> с указанием индекса</w:t>
      </w:r>
      <w:r w:rsidRPr="006524C7">
        <w:rPr>
          <w:rFonts w:ascii="Times New Roman" w:hAnsi="Times New Roman" w:cs="Times New Roman"/>
          <w:sz w:val="28"/>
          <w:szCs w:val="28"/>
        </w:rPr>
        <w:t>)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524C7">
        <w:rPr>
          <w:rFonts w:ascii="Times New Roman" w:hAnsi="Times New Roman" w:cs="Times New Roman"/>
          <w:sz w:val="28"/>
          <w:szCs w:val="28"/>
        </w:rPr>
        <w:t xml:space="preserve"> (контактный телефон)</w:t>
      </w:r>
    </w:p>
    <w:p w:rsidR="00EB742D" w:rsidRDefault="00EB742D" w:rsidP="00EB74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42D" w:rsidRPr="00BE49A5" w:rsidRDefault="00EB742D" w:rsidP="00EB742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9A5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EB742D" w:rsidRPr="00BE49A5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49A5">
        <w:rPr>
          <w:rFonts w:ascii="Times New Roman" w:hAnsi="Times New Roman" w:cs="Times New Roman"/>
          <w:sz w:val="28"/>
          <w:szCs w:val="28"/>
        </w:rPr>
        <w:t>ДОКУМЕНТОВ, ПРИЛ</w:t>
      </w:r>
      <w:r w:rsidR="00874641">
        <w:rPr>
          <w:rFonts w:ascii="Times New Roman" w:hAnsi="Times New Roman" w:cs="Times New Roman"/>
          <w:sz w:val="28"/>
          <w:szCs w:val="28"/>
        </w:rPr>
        <w:t xml:space="preserve">АГАЕМЫХ </w:t>
      </w:r>
      <w:r w:rsidRPr="00BE49A5">
        <w:rPr>
          <w:rFonts w:ascii="Times New Roman" w:hAnsi="Times New Roman" w:cs="Times New Roman"/>
          <w:sz w:val="28"/>
          <w:szCs w:val="28"/>
        </w:rPr>
        <w:t xml:space="preserve">К ЗАЯВКЕ НА УЧАСТИЕ В КОНКУРСНОМ ОТБОРЕ </w:t>
      </w:r>
      <w:r w:rsidR="00906C4B">
        <w:rPr>
          <w:rFonts w:ascii="Times New Roman" w:hAnsi="Times New Roman" w:cs="Times New Roman"/>
          <w:sz w:val="28"/>
          <w:szCs w:val="28"/>
        </w:rPr>
        <w:t>КРЕСТЬЯНСКИХ (ФЕРМЕРСКИХ) ХОЗЯЙСТВ</w:t>
      </w:r>
      <w:r w:rsidRPr="00BE49A5">
        <w:rPr>
          <w:rFonts w:ascii="Times New Roman" w:hAnsi="Times New Roman" w:cs="Times New Roman"/>
          <w:sz w:val="28"/>
          <w:szCs w:val="28"/>
        </w:rPr>
        <w:t xml:space="preserve"> ИРКУТСКОЙ ОБЛАСТИ НА ПРАВО ПОЛУЧЕНИЯ ГРАНТА В ФОРМЕ СУБСИДИИ</w:t>
      </w:r>
      <w:r w:rsidR="00906C4B">
        <w:rPr>
          <w:rFonts w:ascii="Times New Roman" w:hAnsi="Times New Roman" w:cs="Times New Roman"/>
          <w:sz w:val="28"/>
          <w:szCs w:val="28"/>
        </w:rPr>
        <w:t xml:space="preserve"> «АГРОСТАРТАП»</w:t>
      </w:r>
      <w:r w:rsidRPr="00BE49A5">
        <w:rPr>
          <w:rFonts w:ascii="Times New Roman" w:hAnsi="Times New Roman" w:cs="Times New Roman"/>
          <w:sz w:val="28"/>
          <w:szCs w:val="28"/>
        </w:rPr>
        <w:t xml:space="preserve"> НА СОЗДАНИЕ И РАЗВИТИЕ КРЕСТЬЯНСКОГО (ФЕРМЕРСКОГО) ХОЗЯЙСТВА</w:t>
      </w: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76"/>
        <w:gridCol w:w="5869"/>
        <w:gridCol w:w="1275"/>
        <w:gridCol w:w="1418"/>
      </w:tblGrid>
      <w:tr w:rsidR="00EB742D" w:rsidRPr="00BE49A5" w:rsidTr="00EB742D">
        <w:trPr>
          <w:trHeight w:val="1020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№№ (порядковый номер)</w:t>
            </w:r>
          </w:p>
        </w:tc>
        <w:tc>
          <w:tcPr>
            <w:tcW w:w="5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Наименование представленных документов, их реквизиты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Количество листов в каждом документе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5243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 xml:space="preserve">порядковый номер страницы в </w:t>
            </w:r>
            <w:r w:rsidR="00524321">
              <w:rPr>
                <w:rFonts w:ascii="Times New Roman" w:hAnsi="Times New Roman"/>
                <w:sz w:val="28"/>
                <w:szCs w:val="28"/>
              </w:rPr>
              <w:t>пакете документов</w:t>
            </w:r>
          </w:p>
        </w:tc>
      </w:tr>
      <w:tr w:rsidR="00EB742D" w:rsidRPr="00BE49A5" w:rsidTr="002833BE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Опись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ind w:left="-108" w:firstLine="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42D" w:rsidRPr="00BE49A5" w:rsidTr="002833BE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Заявка на участие в конкурсном отборе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42D" w:rsidRPr="00BE49A5" w:rsidTr="002833BE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Копия паспорта гражданина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42D" w:rsidRPr="00BE49A5" w:rsidTr="00EB742D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9A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524321" w:rsidP="00EB7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742D" w:rsidRPr="00BE49A5" w:rsidTr="00EB742D">
        <w:trPr>
          <w:trHeight w:val="255"/>
        </w:trPr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742D" w:rsidRPr="002833BE" w:rsidRDefault="002833BE" w:rsidP="00EB742D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2833BE">
              <w:rPr>
                <w:rFonts w:ascii="Times New Roman" w:hAnsi="Times New Roman"/>
                <w:i/>
                <w:sz w:val="28"/>
                <w:szCs w:val="28"/>
              </w:rPr>
              <w:t>х</w:t>
            </w:r>
          </w:p>
        </w:tc>
        <w:tc>
          <w:tcPr>
            <w:tcW w:w="5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 документов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EB742D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742D" w:rsidRPr="00BE49A5" w:rsidRDefault="002833BE" w:rsidP="00EB742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</w:tr>
    </w:tbl>
    <w:p w:rsidR="00EB742D" w:rsidRDefault="00EB742D" w:rsidP="00EB742D">
      <w:pPr>
        <w:pStyle w:val="ConsPlusNormal"/>
        <w:ind w:left="4248" w:firstLine="708"/>
      </w:pPr>
    </w:p>
    <w:p w:rsidR="00524321" w:rsidRDefault="00524321" w:rsidP="0052432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>Ф.И.О. Подпись, печать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(при наличии)</w:t>
      </w: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ИП Главы КФХ</w:t>
      </w: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</w:t>
      </w:r>
    </w:p>
    <w:p w:rsidR="00524321" w:rsidRDefault="00524321" w:rsidP="00524321">
      <w:pPr>
        <w:pStyle w:val="ConsPlusNonformat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738A8">
        <w:rPr>
          <w:rFonts w:ascii="Times New Roman" w:eastAsia="Calibri" w:hAnsi="Times New Roman" w:cs="Times New Roman"/>
          <w:sz w:val="28"/>
          <w:szCs w:val="28"/>
          <w:lang w:eastAsia="en-US"/>
        </w:rPr>
        <w:t>"__" _______ 20__ года</w:t>
      </w:r>
    </w:p>
    <w:p w:rsidR="00EB742D" w:rsidRPr="006524C7" w:rsidRDefault="00EB742D" w:rsidP="00EB74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24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B742D" w:rsidRPr="00936560" w:rsidRDefault="00EB742D" w:rsidP="00EB74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6560">
        <w:rPr>
          <w:rFonts w:ascii="Times New Roman" w:hAnsi="Times New Roman" w:cs="Times New Roman"/>
          <w:sz w:val="24"/>
          <w:szCs w:val="24"/>
        </w:rPr>
        <w:t xml:space="preserve"> (Ф.И.О., подпись представителя министерства сельского хозяйства Иркутской области, принявшего заявку и прилагаемые к ней документы)</w:t>
      </w:r>
    </w:p>
    <w:sectPr w:rsidR="00EB742D" w:rsidRPr="00936560" w:rsidSect="00936560">
      <w:headerReference w:type="first" r:id="rId9"/>
      <w:footerReference w:type="first" r:id="rId10"/>
      <w:type w:val="continuous"/>
      <w:pgSz w:w="11907" w:h="16840" w:code="9"/>
      <w:pgMar w:top="426" w:right="567" w:bottom="142" w:left="1701" w:header="720" w:footer="454" w:gutter="0"/>
      <w:paperSrc w:first="15" w:other="15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76F" w:rsidRDefault="00ED076F">
      <w:r>
        <w:separator/>
      </w:r>
    </w:p>
  </w:endnote>
  <w:endnote w:type="continuationSeparator" w:id="0">
    <w:p w:rsidR="00ED076F" w:rsidRDefault="00ED0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2D" w:rsidRPr="00191AAE" w:rsidRDefault="00EB742D" w:rsidP="00A143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76F" w:rsidRDefault="00ED076F">
      <w:r>
        <w:separator/>
      </w:r>
    </w:p>
  </w:footnote>
  <w:footnote w:type="continuationSeparator" w:id="0">
    <w:p w:rsidR="00ED076F" w:rsidRDefault="00ED0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42D" w:rsidRDefault="00EB742D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F1900"/>
    <w:multiLevelType w:val="hybridMultilevel"/>
    <w:tmpl w:val="AC1A0A9E"/>
    <w:lvl w:ilvl="0" w:tplc="E95E5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3961E3"/>
    <w:multiLevelType w:val="hybridMultilevel"/>
    <w:tmpl w:val="F3689644"/>
    <w:lvl w:ilvl="0" w:tplc="9ED854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8371B61"/>
    <w:multiLevelType w:val="hybridMultilevel"/>
    <w:tmpl w:val="A22CE18C"/>
    <w:lvl w:ilvl="0" w:tplc="DAA0D9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C691E96"/>
    <w:multiLevelType w:val="hybridMultilevel"/>
    <w:tmpl w:val="3C40E9FC"/>
    <w:lvl w:ilvl="0" w:tplc="8C2E2A2C">
      <w:start w:val="12"/>
      <w:numFmt w:val="decimal"/>
      <w:lvlText w:val="%1)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6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printColBlack/>
    <w:showBreaksInFrames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AED"/>
    <w:rsid w:val="00000F9F"/>
    <w:rsid w:val="000017F8"/>
    <w:rsid w:val="0000244B"/>
    <w:rsid w:val="00003727"/>
    <w:rsid w:val="000051F0"/>
    <w:rsid w:val="00005EDB"/>
    <w:rsid w:val="000068FA"/>
    <w:rsid w:val="00006F0C"/>
    <w:rsid w:val="0000713F"/>
    <w:rsid w:val="000079A3"/>
    <w:rsid w:val="000127A8"/>
    <w:rsid w:val="00014E48"/>
    <w:rsid w:val="000156AB"/>
    <w:rsid w:val="00015B79"/>
    <w:rsid w:val="00015C7A"/>
    <w:rsid w:val="000230D2"/>
    <w:rsid w:val="00023C27"/>
    <w:rsid w:val="0003159C"/>
    <w:rsid w:val="0003447E"/>
    <w:rsid w:val="000344C9"/>
    <w:rsid w:val="0003460A"/>
    <w:rsid w:val="000353B4"/>
    <w:rsid w:val="000365AD"/>
    <w:rsid w:val="0004170E"/>
    <w:rsid w:val="00042127"/>
    <w:rsid w:val="000422AF"/>
    <w:rsid w:val="00042438"/>
    <w:rsid w:val="000456FA"/>
    <w:rsid w:val="00046A2E"/>
    <w:rsid w:val="00047EB0"/>
    <w:rsid w:val="00051B2D"/>
    <w:rsid w:val="00051C41"/>
    <w:rsid w:val="000533C4"/>
    <w:rsid w:val="00055C53"/>
    <w:rsid w:val="00056DE8"/>
    <w:rsid w:val="0006034F"/>
    <w:rsid w:val="00061295"/>
    <w:rsid w:val="00062D31"/>
    <w:rsid w:val="00063ED0"/>
    <w:rsid w:val="0006416F"/>
    <w:rsid w:val="00064F24"/>
    <w:rsid w:val="00067CCB"/>
    <w:rsid w:val="0007113E"/>
    <w:rsid w:val="000713DF"/>
    <w:rsid w:val="000717DC"/>
    <w:rsid w:val="000723BD"/>
    <w:rsid w:val="0007627F"/>
    <w:rsid w:val="0007794C"/>
    <w:rsid w:val="00081948"/>
    <w:rsid w:val="00086C01"/>
    <w:rsid w:val="00093247"/>
    <w:rsid w:val="000937B0"/>
    <w:rsid w:val="00093E72"/>
    <w:rsid w:val="00094297"/>
    <w:rsid w:val="000A1DFC"/>
    <w:rsid w:val="000A3E48"/>
    <w:rsid w:val="000B02DB"/>
    <w:rsid w:val="000B0429"/>
    <w:rsid w:val="000B060C"/>
    <w:rsid w:val="000B55A3"/>
    <w:rsid w:val="000B63F7"/>
    <w:rsid w:val="000C0318"/>
    <w:rsid w:val="000C27BB"/>
    <w:rsid w:val="000C36BD"/>
    <w:rsid w:val="000C3DB9"/>
    <w:rsid w:val="000C5D4E"/>
    <w:rsid w:val="000C6B4E"/>
    <w:rsid w:val="000D0B42"/>
    <w:rsid w:val="000D348B"/>
    <w:rsid w:val="000D5E83"/>
    <w:rsid w:val="000E3DE3"/>
    <w:rsid w:val="000E5A81"/>
    <w:rsid w:val="000E6108"/>
    <w:rsid w:val="000E6899"/>
    <w:rsid w:val="000F063D"/>
    <w:rsid w:val="000F19BD"/>
    <w:rsid w:val="000F1E0B"/>
    <w:rsid w:val="000F4DD2"/>
    <w:rsid w:val="000F691B"/>
    <w:rsid w:val="0010004E"/>
    <w:rsid w:val="00100210"/>
    <w:rsid w:val="00100B1E"/>
    <w:rsid w:val="00102A92"/>
    <w:rsid w:val="001030BD"/>
    <w:rsid w:val="00103862"/>
    <w:rsid w:val="00103CDC"/>
    <w:rsid w:val="00104008"/>
    <w:rsid w:val="00104784"/>
    <w:rsid w:val="0010555A"/>
    <w:rsid w:val="001073F9"/>
    <w:rsid w:val="00107D60"/>
    <w:rsid w:val="00110F79"/>
    <w:rsid w:val="001124F9"/>
    <w:rsid w:val="001167AF"/>
    <w:rsid w:val="0011724D"/>
    <w:rsid w:val="00117BB8"/>
    <w:rsid w:val="00121305"/>
    <w:rsid w:val="001225B3"/>
    <w:rsid w:val="00124349"/>
    <w:rsid w:val="00124FDA"/>
    <w:rsid w:val="001268A3"/>
    <w:rsid w:val="00127A74"/>
    <w:rsid w:val="00131322"/>
    <w:rsid w:val="00132EA1"/>
    <w:rsid w:val="00135FDD"/>
    <w:rsid w:val="00141AFB"/>
    <w:rsid w:val="00142064"/>
    <w:rsid w:val="00142473"/>
    <w:rsid w:val="001424A7"/>
    <w:rsid w:val="00144298"/>
    <w:rsid w:val="001450CC"/>
    <w:rsid w:val="0014513F"/>
    <w:rsid w:val="001509A6"/>
    <w:rsid w:val="001552B5"/>
    <w:rsid w:val="00156389"/>
    <w:rsid w:val="0015675A"/>
    <w:rsid w:val="00156B69"/>
    <w:rsid w:val="00160FEF"/>
    <w:rsid w:val="00161D28"/>
    <w:rsid w:val="00164082"/>
    <w:rsid w:val="00164306"/>
    <w:rsid w:val="00167119"/>
    <w:rsid w:val="001673FA"/>
    <w:rsid w:val="00167B20"/>
    <w:rsid w:val="00170504"/>
    <w:rsid w:val="00170793"/>
    <w:rsid w:val="00171878"/>
    <w:rsid w:val="001740A5"/>
    <w:rsid w:val="00174581"/>
    <w:rsid w:val="0017498E"/>
    <w:rsid w:val="00176079"/>
    <w:rsid w:val="001761C7"/>
    <w:rsid w:val="00177B98"/>
    <w:rsid w:val="0018009F"/>
    <w:rsid w:val="001805EC"/>
    <w:rsid w:val="001819C2"/>
    <w:rsid w:val="00181E50"/>
    <w:rsid w:val="00182A1B"/>
    <w:rsid w:val="0018523B"/>
    <w:rsid w:val="00185AC4"/>
    <w:rsid w:val="00186C18"/>
    <w:rsid w:val="00193322"/>
    <w:rsid w:val="00193373"/>
    <w:rsid w:val="0019368F"/>
    <w:rsid w:val="00194546"/>
    <w:rsid w:val="00195BF7"/>
    <w:rsid w:val="0019687C"/>
    <w:rsid w:val="00196CE4"/>
    <w:rsid w:val="0019722F"/>
    <w:rsid w:val="001A3B0C"/>
    <w:rsid w:val="001A62CC"/>
    <w:rsid w:val="001A66B5"/>
    <w:rsid w:val="001B0FD5"/>
    <w:rsid w:val="001B2044"/>
    <w:rsid w:val="001B21CF"/>
    <w:rsid w:val="001B3DCF"/>
    <w:rsid w:val="001B4FBF"/>
    <w:rsid w:val="001C16B5"/>
    <w:rsid w:val="001C2D0C"/>
    <w:rsid w:val="001C3498"/>
    <w:rsid w:val="001C3B6C"/>
    <w:rsid w:val="001C3C83"/>
    <w:rsid w:val="001C4F9F"/>
    <w:rsid w:val="001C517E"/>
    <w:rsid w:val="001C7FED"/>
    <w:rsid w:val="001D0498"/>
    <w:rsid w:val="001D0DC3"/>
    <w:rsid w:val="001D1FF7"/>
    <w:rsid w:val="001D25DC"/>
    <w:rsid w:val="001D4C16"/>
    <w:rsid w:val="001D4D3D"/>
    <w:rsid w:val="001D50DF"/>
    <w:rsid w:val="001D5CD0"/>
    <w:rsid w:val="001D69F7"/>
    <w:rsid w:val="001D7E67"/>
    <w:rsid w:val="001E311E"/>
    <w:rsid w:val="001E4A61"/>
    <w:rsid w:val="001E4C14"/>
    <w:rsid w:val="001E5490"/>
    <w:rsid w:val="001F1553"/>
    <w:rsid w:val="001F31C6"/>
    <w:rsid w:val="001F6B3C"/>
    <w:rsid w:val="001F70CA"/>
    <w:rsid w:val="0020016A"/>
    <w:rsid w:val="00200978"/>
    <w:rsid w:val="00203B0B"/>
    <w:rsid w:val="00203EA9"/>
    <w:rsid w:val="00205B6E"/>
    <w:rsid w:val="00211F67"/>
    <w:rsid w:val="00213109"/>
    <w:rsid w:val="002131F4"/>
    <w:rsid w:val="00214A66"/>
    <w:rsid w:val="002152F4"/>
    <w:rsid w:val="00217450"/>
    <w:rsid w:val="0022003C"/>
    <w:rsid w:val="0022262F"/>
    <w:rsid w:val="00223750"/>
    <w:rsid w:val="002237D0"/>
    <w:rsid w:val="002329B3"/>
    <w:rsid w:val="00233F5E"/>
    <w:rsid w:val="0023493D"/>
    <w:rsid w:val="0023650D"/>
    <w:rsid w:val="00242E1B"/>
    <w:rsid w:val="002433AE"/>
    <w:rsid w:val="00243BD9"/>
    <w:rsid w:val="0025013C"/>
    <w:rsid w:val="00251D23"/>
    <w:rsid w:val="00252AEC"/>
    <w:rsid w:val="00257BCB"/>
    <w:rsid w:val="002635DB"/>
    <w:rsid w:val="00266A18"/>
    <w:rsid w:val="002722D6"/>
    <w:rsid w:val="00272F89"/>
    <w:rsid w:val="00273F7D"/>
    <w:rsid w:val="00274814"/>
    <w:rsid w:val="002757B5"/>
    <w:rsid w:val="00275FBD"/>
    <w:rsid w:val="002803E4"/>
    <w:rsid w:val="002808BC"/>
    <w:rsid w:val="00282A86"/>
    <w:rsid w:val="00282DD2"/>
    <w:rsid w:val="002833BE"/>
    <w:rsid w:val="00285425"/>
    <w:rsid w:val="002864ED"/>
    <w:rsid w:val="00287A35"/>
    <w:rsid w:val="00292242"/>
    <w:rsid w:val="002940E5"/>
    <w:rsid w:val="00296297"/>
    <w:rsid w:val="002A0FA3"/>
    <w:rsid w:val="002A40BC"/>
    <w:rsid w:val="002A4B07"/>
    <w:rsid w:val="002A4ED9"/>
    <w:rsid w:val="002A53AC"/>
    <w:rsid w:val="002A6A14"/>
    <w:rsid w:val="002B02DC"/>
    <w:rsid w:val="002B3B32"/>
    <w:rsid w:val="002C00C4"/>
    <w:rsid w:val="002C240F"/>
    <w:rsid w:val="002C3327"/>
    <w:rsid w:val="002C55D4"/>
    <w:rsid w:val="002D2050"/>
    <w:rsid w:val="002D294E"/>
    <w:rsid w:val="002D364D"/>
    <w:rsid w:val="002D5925"/>
    <w:rsid w:val="002D6176"/>
    <w:rsid w:val="002D6A0A"/>
    <w:rsid w:val="002E14EC"/>
    <w:rsid w:val="002E404B"/>
    <w:rsid w:val="002E51D4"/>
    <w:rsid w:val="002E6146"/>
    <w:rsid w:val="002F0807"/>
    <w:rsid w:val="002F45A3"/>
    <w:rsid w:val="002F4C92"/>
    <w:rsid w:val="002F617F"/>
    <w:rsid w:val="00301578"/>
    <w:rsid w:val="00302167"/>
    <w:rsid w:val="003027FA"/>
    <w:rsid w:val="0030284C"/>
    <w:rsid w:val="00303244"/>
    <w:rsid w:val="00303597"/>
    <w:rsid w:val="0031044D"/>
    <w:rsid w:val="00311F4B"/>
    <w:rsid w:val="00314472"/>
    <w:rsid w:val="0031454B"/>
    <w:rsid w:val="003153A8"/>
    <w:rsid w:val="00316BCC"/>
    <w:rsid w:val="00317134"/>
    <w:rsid w:val="00317339"/>
    <w:rsid w:val="003200FF"/>
    <w:rsid w:val="00321F86"/>
    <w:rsid w:val="00325AE1"/>
    <w:rsid w:val="00325DE5"/>
    <w:rsid w:val="00326E67"/>
    <w:rsid w:val="00327083"/>
    <w:rsid w:val="00330D36"/>
    <w:rsid w:val="00334926"/>
    <w:rsid w:val="00334E88"/>
    <w:rsid w:val="003351DD"/>
    <w:rsid w:val="003372E7"/>
    <w:rsid w:val="00337B00"/>
    <w:rsid w:val="003437BE"/>
    <w:rsid w:val="00346DDD"/>
    <w:rsid w:val="0034746E"/>
    <w:rsid w:val="00350309"/>
    <w:rsid w:val="003506E3"/>
    <w:rsid w:val="00350F83"/>
    <w:rsid w:val="00351A71"/>
    <w:rsid w:val="00352BEB"/>
    <w:rsid w:val="00354862"/>
    <w:rsid w:val="0035578D"/>
    <w:rsid w:val="00355CBC"/>
    <w:rsid w:val="003615E6"/>
    <w:rsid w:val="00363330"/>
    <w:rsid w:val="003638C3"/>
    <w:rsid w:val="00364425"/>
    <w:rsid w:val="00365D82"/>
    <w:rsid w:val="003677F5"/>
    <w:rsid w:val="0037025A"/>
    <w:rsid w:val="00373D48"/>
    <w:rsid w:val="00374B84"/>
    <w:rsid w:val="003763B9"/>
    <w:rsid w:val="00380198"/>
    <w:rsid w:val="003818C5"/>
    <w:rsid w:val="00383C48"/>
    <w:rsid w:val="00384EE1"/>
    <w:rsid w:val="00390402"/>
    <w:rsid w:val="0039384F"/>
    <w:rsid w:val="0039589A"/>
    <w:rsid w:val="003965D2"/>
    <w:rsid w:val="003970EE"/>
    <w:rsid w:val="00397672"/>
    <w:rsid w:val="003A134B"/>
    <w:rsid w:val="003A1484"/>
    <w:rsid w:val="003A2718"/>
    <w:rsid w:val="003B5DB8"/>
    <w:rsid w:val="003B7623"/>
    <w:rsid w:val="003C0329"/>
    <w:rsid w:val="003C0A95"/>
    <w:rsid w:val="003C0C89"/>
    <w:rsid w:val="003C0F9D"/>
    <w:rsid w:val="003C1215"/>
    <w:rsid w:val="003C2E31"/>
    <w:rsid w:val="003C3454"/>
    <w:rsid w:val="003C5F59"/>
    <w:rsid w:val="003C6838"/>
    <w:rsid w:val="003C7ECC"/>
    <w:rsid w:val="003D0884"/>
    <w:rsid w:val="003D2767"/>
    <w:rsid w:val="003D3B72"/>
    <w:rsid w:val="003D565B"/>
    <w:rsid w:val="003D711B"/>
    <w:rsid w:val="003D7E64"/>
    <w:rsid w:val="003D7F03"/>
    <w:rsid w:val="003E45FA"/>
    <w:rsid w:val="003E4FD2"/>
    <w:rsid w:val="003E4FE5"/>
    <w:rsid w:val="003E7D83"/>
    <w:rsid w:val="003F185A"/>
    <w:rsid w:val="003F26E0"/>
    <w:rsid w:val="003F4123"/>
    <w:rsid w:val="003F4EA7"/>
    <w:rsid w:val="003F6B82"/>
    <w:rsid w:val="003F7984"/>
    <w:rsid w:val="00400097"/>
    <w:rsid w:val="00400601"/>
    <w:rsid w:val="00400DB6"/>
    <w:rsid w:val="00401EA3"/>
    <w:rsid w:val="0040275A"/>
    <w:rsid w:val="004030A5"/>
    <w:rsid w:val="004040D0"/>
    <w:rsid w:val="00406B35"/>
    <w:rsid w:val="00406DB7"/>
    <w:rsid w:val="00406F20"/>
    <w:rsid w:val="004169EC"/>
    <w:rsid w:val="00420F25"/>
    <w:rsid w:val="00421BDB"/>
    <w:rsid w:val="00422275"/>
    <w:rsid w:val="00431927"/>
    <w:rsid w:val="004322DF"/>
    <w:rsid w:val="00432ECD"/>
    <w:rsid w:val="004351A5"/>
    <w:rsid w:val="004355A4"/>
    <w:rsid w:val="00440F8E"/>
    <w:rsid w:val="004412AB"/>
    <w:rsid w:val="00442007"/>
    <w:rsid w:val="00444B43"/>
    <w:rsid w:val="00447A8F"/>
    <w:rsid w:val="004516BD"/>
    <w:rsid w:val="004534CB"/>
    <w:rsid w:val="00454726"/>
    <w:rsid w:val="004548B7"/>
    <w:rsid w:val="004548D6"/>
    <w:rsid w:val="00455BF1"/>
    <w:rsid w:val="004568B4"/>
    <w:rsid w:val="00456F61"/>
    <w:rsid w:val="0046635E"/>
    <w:rsid w:val="004667F8"/>
    <w:rsid w:val="00467B60"/>
    <w:rsid w:val="00467FFC"/>
    <w:rsid w:val="0047073D"/>
    <w:rsid w:val="00470966"/>
    <w:rsid w:val="00473172"/>
    <w:rsid w:val="00474BAE"/>
    <w:rsid w:val="00474DB8"/>
    <w:rsid w:val="00475394"/>
    <w:rsid w:val="00475DEE"/>
    <w:rsid w:val="004775DE"/>
    <w:rsid w:val="00477D32"/>
    <w:rsid w:val="004822BC"/>
    <w:rsid w:val="0048234E"/>
    <w:rsid w:val="00483DC9"/>
    <w:rsid w:val="004844C0"/>
    <w:rsid w:val="004849CD"/>
    <w:rsid w:val="00484B1B"/>
    <w:rsid w:val="004863DD"/>
    <w:rsid w:val="004875BC"/>
    <w:rsid w:val="00492602"/>
    <w:rsid w:val="0049405C"/>
    <w:rsid w:val="0049411A"/>
    <w:rsid w:val="00496AED"/>
    <w:rsid w:val="004A1E38"/>
    <w:rsid w:val="004A4DE2"/>
    <w:rsid w:val="004A5403"/>
    <w:rsid w:val="004A6B60"/>
    <w:rsid w:val="004B007B"/>
    <w:rsid w:val="004B085B"/>
    <w:rsid w:val="004B2624"/>
    <w:rsid w:val="004B53DB"/>
    <w:rsid w:val="004B6566"/>
    <w:rsid w:val="004B68E7"/>
    <w:rsid w:val="004B76C1"/>
    <w:rsid w:val="004C0228"/>
    <w:rsid w:val="004C0E75"/>
    <w:rsid w:val="004C3381"/>
    <w:rsid w:val="004C505C"/>
    <w:rsid w:val="004C5427"/>
    <w:rsid w:val="004C75B2"/>
    <w:rsid w:val="004D22C5"/>
    <w:rsid w:val="004D2808"/>
    <w:rsid w:val="004D688D"/>
    <w:rsid w:val="004D6E4F"/>
    <w:rsid w:val="004D7478"/>
    <w:rsid w:val="004D75B5"/>
    <w:rsid w:val="004E17D6"/>
    <w:rsid w:val="004E20B2"/>
    <w:rsid w:val="004E3043"/>
    <w:rsid w:val="004E3AC6"/>
    <w:rsid w:val="004E479D"/>
    <w:rsid w:val="004F0D16"/>
    <w:rsid w:val="004F1416"/>
    <w:rsid w:val="004F3EC2"/>
    <w:rsid w:val="004F3FD8"/>
    <w:rsid w:val="00502625"/>
    <w:rsid w:val="0050553F"/>
    <w:rsid w:val="005071CE"/>
    <w:rsid w:val="005078B7"/>
    <w:rsid w:val="00510315"/>
    <w:rsid w:val="00511103"/>
    <w:rsid w:val="00512E4A"/>
    <w:rsid w:val="005159E6"/>
    <w:rsid w:val="005202F9"/>
    <w:rsid w:val="00521207"/>
    <w:rsid w:val="005213BE"/>
    <w:rsid w:val="00521FEB"/>
    <w:rsid w:val="00522777"/>
    <w:rsid w:val="00522DC0"/>
    <w:rsid w:val="005236C4"/>
    <w:rsid w:val="00523DF6"/>
    <w:rsid w:val="00524321"/>
    <w:rsid w:val="005258FE"/>
    <w:rsid w:val="005271AD"/>
    <w:rsid w:val="00530FF3"/>
    <w:rsid w:val="00532CEC"/>
    <w:rsid w:val="00532D66"/>
    <w:rsid w:val="005377A5"/>
    <w:rsid w:val="0054201B"/>
    <w:rsid w:val="00544809"/>
    <w:rsid w:val="00545BEF"/>
    <w:rsid w:val="00546805"/>
    <w:rsid w:val="00552513"/>
    <w:rsid w:val="00554D40"/>
    <w:rsid w:val="00555565"/>
    <w:rsid w:val="0055796C"/>
    <w:rsid w:val="00557EE4"/>
    <w:rsid w:val="00562EF0"/>
    <w:rsid w:val="005705AF"/>
    <w:rsid w:val="00572B54"/>
    <w:rsid w:val="005748A7"/>
    <w:rsid w:val="00575263"/>
    <w:rsid w:val="005758B9"/>
    <w:rsid w:val="005770AF"/>
    <w:rsid w:val="00577EC6"/>
    <w:rsid w:val="00580172"/>
    <w:rsid w:val="0058037C"/>
    <w:rsid w:val="0058116E"/>
    <w:rsid w:val="00585A82"/>
    <w:rsid w:val="00585BF3"/>
    <w:rsid w:val="0058621B"/>
    <w:rsid w:val="00586D17"/>
    <w:rsid w:val="0059038B"/>
    <w:rsid w:val="00590AB7"/>
    <w:rsid w:val="005910AC"/>
    <w:rsid w:val="0059330D"/>
    <w:rsid w:val="00593ED3"/>
    <w:rsid w:val="00595B41"/>
    <w:rsid w:val="00595C1A"/>
    <w:rsid w:val="005A091E"/>
    <w:rsid w:val="005A2A51"/>
    <w:rsid w:val="005A3A34"/>
    <w:rsid w:val="005A467E"/>
    <w:rsid w:val="005A5934"/>
    <w:rsid w:val="005A6FEE"/>
    <w:rsid w:val="005B656A"/>
    <w:rsid w:val="005C2402"/>
    <w:rsid w:val="005C31F1"/>
    <w:rsid w:val="005C3CF3"/>
    <w:rsid w:val="005C43EE"/>
    <w:rsid w:val="005C5AFD"/>
    <w:rsid w:val="005C7311"/>
    <w:rsid w:val="005C78AF"/>
    <w:rsid w:val="005D0756"/>
    <w:rsid w:val="005D0984"/>
    <w:rsid w:val="005D0B58"/>
    <w:rsid w:val="005D1E94"/>
    <w:rsid w:val="005D2BF4"/>
    <w:rsid w:val="005D2DF3"/>
    <w:rsid w:val="005D3B77"/>
    <w:rsid w:val="005D40D2"/>
    <w:rsid w:val="005D411C"/>
    <w:rsid w:val="005D4804"/>
    <w:rsid w:val="005E0B1C"/>
    <w:rsid w:val="005E1777"/>
    <w:rsid w:val="005E3054"/>
    <w:rsid w:val="005E3228"/>
    <w:rsid w:val="005E4AD3"/>
    <w:rsid w:val="005E4E6A"/>
    <w:rsid w:val="005E50A3"/>
    <w:rsid w:val="005E62FB"/>
    <w:rsid w:val="005E6477"/>
    <w:rsid w:val="005F1F34"/>
    <w:rsid w:val="005F295E"/>
    <w:rsid w:val="005F78B0"/>
    <w:rsid w:val="005F7CFA"/>
    <w:rsid w:val="006012CC"/>
    <w:rsid w:val="00603D75"/>
    <w:rsid w:val="00604170"/>
    <w:rsid w:val="00606A38"/>
    <w:rsid w:val="006079E8"/>
    <w:rsid w:val="00610500"/>
    <w:rsid w:val="00610859"/>
    <w:rsid w:val="0061489E"/>
    <w:rsid w:val="00615685"/>
    <w:rsid w:val="0061747E"/>
    <w:rsid w:val="00617D74"/>
    <w:rsid w:val="00622617"/>
    <w:rsid w:val="00626908"/>
    <w:rsid w:val="00630CF7"/>
    <w:rsid w:val="0063136F"/>
    <w:rsid w:val="0063248B"/>
    <w:rsid w:val="006332ED"/>
    <w:rsid w:val="00634D4F"/>
    <w:rsid w:val="00635BBA"/>
    <w:rsid w:val="0063653B"/>
    <w:rsid w:val="00637979"/>
    <w:rsid w:val="00642958"/>
    <w:rsid w:val="00643CCD"/>
    <w:rsid w:val="00653B6B"/>
    <w:rsid w:val="00653D79"/>
    <w:rsid w:val="00653DB0"/>
    <w:rsid w:val="00654011"/>
    <w:rsid w:val="00654346"/>
    <w:rsid w:val="00654D3E"/>
    <w:rsid w:val="006558AF"/>
    <w:rsid w:val="006570B4"/>
    <w:rsid w:val="006572DE"/>
    <w:rsid w:val="00657734"/>
    <w:rsid w:val="006609A7"/>
    <w:rsid w:val="00660F36"/>
    <w:rsid w:val="00662CFF"/>
    <w:rsid w:val="006645CE"/>
    <w:rsid w:val="00665AD2"/>
    <w:rsid w:val="00670383"/>
    <w:rsid w:val="00670394"/>
    <w:rsid w:val="00671BBF"/>
    <w:rsid w:val="0067335B"/>
    <w:rsid w:val="00673472"/>
    <w:rsid w:val="00676FF6"/>
    <w:rsid w:val="006807BC"/>
    <w:rsid w:val="00685DB1"/>
    <w:rsid w:val="006874BA"/>
    <w:rsid w:val="00687F08"/>
    <w:rsid w:val="00690A40"/>
    <w:rsid w:val="00691D62"/>
    <w:rsid w:val="00692677"/>
    <w:rsid w:val="00692BBC"/>
    <w:rsid w:val="00692F40"/>
    <w:rsid w:val="0069418D"/>
    <w:rsid w:val="00695074"/>
    <w:rsid w:val="00695B22"/>
    <w:rsid w:val="006A1185"/>
    <w:rsid w:val="006A3DD7"/>
    <w:rsid w:val="006A4D3B"/>
    <w:rsid w:val="006A57DA"/>
    <w:rsid w:val="006A748F"/>
    <w:rsid w:val="006B0F7A"/>
    <w:rsid w:val="006B1D71"/>
    <w:rsid w:val="006B289F"/>
    <w:rsid w:val="006B43A3"/>
    <w:rsid w:val="006B480A"/>
    <w:rsid w:val="006B5A8E"/>
    <w:rsid w:val="006B5F0D"/>
    <w:rsid w:val="006B6130"/>
    <w:rsid w:val="006B6E59"/>
    <w:rsid w:val="006C0FCB"/>
    <w:rsid w:val="006C173D"/>
    <w:rsid w:val="006C258E"/>
    <w:rsid w:val="006C4DD5"/>
    <w:rsid w:val="006C531A"/>
    <w:rsid w:val="006C5A37"/>
    <w:rsid w:val="006C64FC"/>
    <w:rsid w:val="006D2235"/>
    <w:rsid w:val="006D2E9A"/>
    <w:rsid w:val="006D4240"/>
    <w:rsid w:val="006D4D6C"/>
    <w:rsid w:val="006D59F7"/>
    <w:rsid w:val="006E001D"/>
    <w:rsid w:val="006E0D92"/>
    <w:rsid w:val="006E4781"/>
    <w:rsid w:val="006E5CF6"/>
    <w:rsid w:val="006E6CEC"/>
    <w:rsid w:val="006F2258"/>
    <w:rsid w:val="006F24FE"/>
    <w:rsid w:val="006F4A83"/>
    <w:rsid w:val="006F4C29"/>
    <w:rsid w:val="006F5F70"/>
    <w:rsid w:val="006F61F6"/>
    <w:rsid w:val="006F78A1"/>
    <w:rsid w:val="0070473D"/>
    <w:rsid w:val="00704C20"/>
    <w:rsid w:val="00705053"/>
    <w:rsid w:val="007052F2"/>
    <w:rsid w:val="00706599"/>
    <w:rsid w:val="00711FA7"/>
    <w:rsid w:val="00713D48"/>
    <w:rsid w:val="007140D1"/>
    <w:rsid w:val="00715220"/>
    <w:rsid w:val="007206C3"/>
    <w:rsid w:val="00721C2B"/>
    <w:rsid w:val="0072251A"/>
    <w:rsid w:val="007236D2"/>
    <w:rsid w:val="007250CA"/>
    <w:rsid w:val="0072620E"/>
    <w:rsid w:val="00726358"/>
    <w:rsid w:val="00727F27"/>
    <w:rsid w:val="007302A8"/>
    <w:rsid w:val="00731143"/>
    <w:rsid w:val="00732C72"/>
    <w:rsid w:val="0074095A"/>
    <w:rsid w:val="00741156"/>
    <w:rsid w:val="00742496"/>
    <w:rsid w:val="00743D8C"/>
    <w:rsid w:val="0074639C"/>
    <w:rsid w:val="00746BA8"/>
    <w:rsid w:val="00747416"/>
    <w:rsid w:val="00747455"/>
    <w:rsid w:val="007478D9"/>
    <w:rsid w:val="007478DC"/>
    <w:rsid w:val="0075292D"/>
    <w:rsid w:val="00754217"/>
    <w:rsid w:val="0075590E"/>
    <w:rsid w:val="00755CD7"/>
    <w:rsid w:val="0075669B"/>
    <w:rsid w:val="00761847"/>
    <w:rsid w:val="00761FB7"/>
    <w:rsid w:val="00763354"/>
    <w:rsid w:val="00764B93"/>
    <w:rsid w:val="00765712"/>
    <w:rsid w:val="00765C59"/>
    <w:rsid w:val="00766962"/>
    <w:rsid w:val="00766EBB"/>
    <w:rsid w:val="00766F18"/>
    <w:rsid w:val="0077236E"/>
    <w:rsid w:val="00772AE3"/>
    <w:rsid w:val="007735BD"/>
    <w:rsid w:val="00774A7D"/>
    <w:rsid w:val="00774F99"/>
    <w:rsid w:val="0077529F"/>
    <w:rsid w:val="00775413"/>
    <w:rsid w:val="00775A81"/>
    <w:rsid w:val="00777837"/>
    <w:rsid w:val="00777972"/>
    <w:rsid w:val="00782B95"/>
    <w:rsid w:val="00782D86"/>
    <w:rsid w:val="00785BF5"/>
    <w:rsid w:val="00787FA9"/>
    <w:rsid w:val="00794ECC"/>
    <w:rsid w:val="00795C6E"/>
    <w:rsid w:val="00797C0C"/>
    <w:rsid w:val="007A2240"/>
    <w:rsid w:val="007A3653"/>
    <w:rsid w:val="007A4B64"/>
    <w:rsid w:val="007A4BBC"/>
    <w:rsid w:val="007A4C45"/>
    <w:rsid w:val="007A65B2"/>
    <w:rsid w:val="007A77F4"/>
    <w:rsid w:val="007A79C5"/>
    <w:rsid w:val="007A7D21"/>
    <w:rsid w:val="007B36AA"/>
    <w:rsid w:val="007B5AA4"/>
    <w:rsid w:val="007B6191"/>
    <w:rsid w:val="007B6B4C"/>
    <w:rsid w:val="007B74F1"/>
    <w:rsid w:val="007C09A1"/>
    <w:rsid w:val="007C37A1"/>
    <w:rsid w:val="007C4D3B"/>
    <w:rsid w:val="007C7A60"/>
    <w:rsid w:val="007D2A8C"/>
    <w:rsid w:val="007D5DDA"/>
    <w:rsid w:val="007D6127"/>
    <w:rsid w:val="007D6515"/>
    <w:rsid w:val="007D6EAD"/>
    <w:rsid w:val="007D7C6E"/>
    <w:rsid w:val="007E0228"/>
    <w:rsid w:val="007E13DB"/>
    <w:rsid w:val="007E3555"/>
    <w:rsid w:val="007E38E1"/>
    <w:rsid w:val="007E5349"/>
    <w:rsid w:val="007E7271"/>
    <w:rsid w:val="007E7C74"/>
    <w:rsid w:val="007F0E7C"/>
    <w:rsid w:val="007F0FF1"/>
    <w:rsid w:val="007F10AA"/>
    <w:rsid w:val="007F18FB"/>
    <w:rsid w:val="007F20DE"/>
    <w:rsid w:val="007F280F"/>
    <w:rsid w:val="007F5BC7"/>
    <w:rsid w:val="007F7322"/>
    <w:rsid w:val="00800A03"/>
    <w:rsid w:val="00802348"/>
    <w:rsid w:val="00803EAD"/>
    <w:rsid w:val="00803ED5"/>
    <w:rsid w:val="0080428E"/>
    <w:rsid w:val="00804B20"/>
    <w:rsid w:val="00805156"/>
    <w:rsid w:val="00805732"/>
    <w:rsid w:val="00805C7E"/>
    <w:rsid w:val="00810618"/>
    <w:rsid w:val="008122C6"/>
    <w:rsid w:val="00814422"/>
    <w:rsid w:val="008148CE"/>
    <w:rsid w:val="00814D5B"/>
    <w:rsid w:val="00814F1D"/>
    <w:rsid w:val="00823157"/>
    <w:rsid w:val="00824E4F"/>
    <w:rsid w:val="008255AA"/>
    <w:rsid w:val="008303E5"/>
    <w:rsid w:val="00830510"/>
    <w:rsid w:val="0083319F"/>
    <w:rsid w:val="008374AA"/>
    <w:rsid w:val="00841441"/>
    <w:rsid w:val="0084295A"/>
    <w:rsid w:val="00845429"/>
    <w:rsid w:val="00845514"/>
    <w:rsid w:val="0084577F"/>
    <w:rsid w:val="00846151"/>
    <w:rsid w:val="0084633A"/>
    <w:rsid w:val="00847313"/>
    <w:rsid w:val="00851777"/>
    <w:rsid w:val="00851818"/>
    <w:rsid w:val="00853533"/>
    <w:rsid w:val="00853818"/>
    <w:rsid w:val="00853C87"/>
    <w:rsid w:val="00853FDD"/>
    <w:rsid w:val="00854ABE"/>
    <w:rsid w:val="00855996"/>
    <w:rsid w:val="00861DEE"/>
    <w:rsid w:val="008624E5"/>
    <w:rsid w:val="00862B3C"/>
    <w:rsid w:val="00862EF2"/>
    <w:rsid w:val="0086304B"/>
    <w:rsid w:val="00864780"/>
    <w:rsid w:val="00864EB0"/>
    <w:rsid w:val="00865F18"/>
    <w:rsid w:val="00870007"/>
    <w:rsid w:val="00870655"/>
    <w:rsid w:val="00871F72"/>
    <w:rsid w:val="008724C1"/>
    <w:rsid w:val="00872F02"/>
    <w:rsid w:val="00873135"/>
    <w:rsid w:val="008738A8"/>
    <w:rsid w:val="00874641"/>
    <w:rsid w:val="00874ACD"/>
    <w:rsid w:val="008757B0"/>
    <w:rsid w:val="008800C5"/>
    <w:rsid w:val="0088052F"/>
    <w:rsid w:val="008836EE"/>
    <w:rsid w:val="00885025"/>
    <w:rsid w:val="0088571D"/>
    <w:rsid w:val="00887177"/>
    <w:rsid w:val="008901DD"/>
    <w:rsid w:val="0089133A"/>
    <w:rsid w:val="008929DD"/>
    <w:rsid w:val="00895EA9"/>
    <w:rsid w:val="008A220D"/>
    <w:rsid w:val="008B0AFB"/>
    <w:rsid w:val="008B10F1"/>
    <w:rsid w:val="008B1EDA"/>
    <w:rsid w:val="008C2349"/>
    <w:rsid w:val="008C556D"/>
    <w:rsid w:val="008C5631"/>
    <w:rsid w:val="008C57E6"/>
    <w:rsid w:val="008C69FB"/>
    <w:rsid w:val="008C72ED"/>
    <w:rsid w:val="008C7B1A"/>
    <w:rsid w:val="008D1263"/>
    <w:rsid w:val="008D461B"/>
    <w:rsid w:val="008D4DD7"/>
    <w:rsid w:val="008E3F80"/>
    <w:rsid w:val="008E4D1D"/>
    <w:rsid w:val="008E54BD"/>
    <w:rsid w:val="008E5A81"/>
    <w:rsid w:val="008E5CA9"/>
    <w:rsid w:val="008F094A"/>
    <w:rsid w:val="008F38B4"/>
    <w:rsid w:val="00903118"/>
    <w:rsid w:val="00904441"/>
    <w:rsid w:val="00904905"/>
    <w:rsid w:val="00905992"/>
    <w:rsid w:val="00905BCE"/>
    <w:rsid w:val="009067EE"/>
    <w:rsid w:val="00906ABF"/>
    <w:rsid w:val="00906C4B"/>
    <w:rsid w:val="00912085"/>
    <w:rsid w:val="00913B0E"/>
    <w:rsid w:val="00913F75"/>
    <w:rsid w:val="00915793"/>
    <w:rsid w:val="009164FF"/>
    <w:rsid w:val="00920B7D"/>
    <w:rsid w:val="00922424"/>
    <w:rsid w:val="00923F7D"/>
    <w:rsid w:val="009256C0"/>
    <w:rsid w:val="009265BE"/>
    <w:rsid w:val="0093191A"/>
    <w:rsid w:val="00932347"/>
    <w:rsid w:val="0093278F"/>
    <w:rsid w:val="009353C4"/>
    <w:rsid w:val="00936560"/>
    <w:rsid w:val="00936CB2"/>
    <w:rsid w:val="00936D77"/>
    <w:rsid w:val="00937173"/>
    <w:rsid w:val="009424B6"/>
    <w:rsid w:val="0094275E"/>
    <w:rsid w:val="009436FB"/>
    <w:rsid w:val="009450D1"/>
    <w:rsid w:val="00945ABF"/>
    <w:rsid w:val="00945D07"/>
    <w:rsid w:val="009463B2"/>
    <w:rsid w:val="00950D6C"/>
    <w:rsid w:val="00953C54"/>
    <w:rsid w:val="0095549C"/>
    <w:rsid w:val="0096000B"/>
    <w:rsid w:val="00961FF3"/>
    <w:rsid w:val="0096452D"/>
    <w:rsid w:val="00966579"/>
    <w:rsid w:val="0096672D"/>
    <w:rsid w:val="00967847"/>
    <w:rsid w:val="00971058"/>
    <w:rsid w:val="00971A8B"/>
    <w:rsid w:val="00971E1B"/>
    <w:rsid w:val="00973A49"/>
    <w:rsid w:val="00975251"/>
    <w:rsid w:val="00976630"/>
    <w:rsid w:val="00976899"/>
    <w:rsid w:val="00983323"/>
    <w:rsid w:val="00987451"/>
    <w:rsid w:val="00991B83"/>
    <w:rsid w:val="00991CB6"/>
    <w:rsid w:val="00992E44"/>
    <w:rsid w:val="00995850"/>
    <w:rsid w:val="00996128"/>
    <w:rsid w:val="009A07B9"/>
    <w:rsid w:val="009A1867"/>
    <w:rsid w:val="009A1B95"/>
    <w:rsid w:val="009A1CE1"/>
    <w:rsid w:val="009A1CF2"/>
    <w:rsid w:val="009A26CB"/>
    <w:rsid w:val="009A505C"/>
    <w:rsid w:val="009B20F4"/>
    <w:rsid w:val="009B4519"/>
    <w:rsid w:val="009B6569"/>
    <w:rsid w:val="009B79BD"/>
    <w:rsid w:val="009C3C79"/>
    <w:rsid w:val="009C469D"/>
    <w:rsid w:val="009C5519"/>
    <w:rsid w:val="009D0852"/>
    <w:rsid w:val="009D1E8E"/>
    <w:rsid w:val="009D322E"/>
    <w:rsid w:val="009D3B6E"/>
    <w:rsid w:val="009D53F3"/>
    <w:rsid w:val="009D6D1E"/>
    <w:rsid w:val="009D713F"/>
    <w:rsid w:val="009D7D9A"/>
    <w:rsid w:val="009E141A"/>
    <w:rsid w:val="009E23AB"/>
    <w:rsid w:val="009E3634"/>
    <w:rsid w:val="009E3D11"/>
    <w:rsid w:val="009E479C"/>
    <w:rsid w:val="009E64C4"/>
    <w:rsid w:val="009E689A"/>
    <w:rsid w:val="009E6B39"/>
    <w:rsid w:val="009E785C"/>
    <w:rsid w:val="009E7E19"/>
    <w:rsid w:val="009F02F9"/>
    <w:rsid w:val="009F2108"/>
    <w:rsid w:val="009F3009"/>
    <w:rsid w:val="009F5A7C"/>
    <w:rsid w:val="009F7F14"/>
    <w:rsid w:val="00A011D0"/>
    <w:rsid w:val="00A02A28"/>
    <w:rsid w:val="00A03125"/>
    <w:rsid w:val="00A038DD"/>
    <w:rsid w:val="00A04023"/>
    <w:rsid w:val="00A0471F"/>
    <w:rsid w:val="00A1044C"/>
    <w:rsid w:val="00A12397"/>
    <w:rsid w:val="00A143B3"/>
    <w:rsid w:val="00A16062"/>
    <w:rsid w:val="00A17C60"/>
    <w:rsid w:val="00A2123A"/>
    <w:rsid w:val="00A25957"/>
    <w:rsid w:val="00A31CE7"/>
    <w:rsid w:val="00A334A7"/>
    <w:rsid w:val="00A40DCD"/>
    <w:rsid w:val="00A41EAD"/>
    <w:rsid w:val="00A41F14"/>
    <w:rsid w:val="00A45B66"/>
    <w:rsid w:val="00A45C35"/>
    <w:rsid w:val="00A5096B"/>
    <w:rsid w:val="00A54C29"/>
    <w:rsid w:val="00A56B64"/>
    <w:rsid w:val="00A577E0"/>
    <w:rsid w:val="00A57E2C"/>
    <w:rsid w:val="00A6021C"/>
    <w:rsid w:val="00A6221F"/>
    <w:rsid w:val="00A65137"/>
    <w:rsid w:val="00A65E39"/>
    <w:rsid w:val="00A717EF"/>
    <w:rsid w:val="00A7528E"/>
    <w:rsid w:val="00A75E57"/>
    <w:rsid w:val="00A80DBC"/>
    <w:rsid w:val="00A82151"/>
    <w:rsid w:val="00A83277"/>
    <w:rsid w:val="00A8341D"/>
    <w:rsid w:val="00A84924"/>
    <w:rsid w:val="00A84DB6"/>
    <w:rsid w:val="00A85902"/>
    <w:rsid w:val="00A865FE"/>
    <w:rsid w:val="00A8695B"/>
    <w:rsid w:val="00A92A77"/>
    <w:rsid w:val="00A94ECF"/>
    <w:rsid w:val="00A9540D"/>
    <w:rsid w:val="00A9586F"/>
    <w:rsid w:val="00AA043D"/>
    <w:rsid w:val="00AA0956"/>
    <w:rsid w:val="00AA0A10"/>
    <w:rsid w:val="00AA6959"/>
    <w:rsid w:val="00AA695F"/>
    <w:rsid w:val="00AB049A"/>
    <w:rsid w:val="00AB0638"/>
    <w:rsid w:val="00AB20C7"/>
    <w:rsid w:val="00AB2451"/>
    <w:rsid w:val="00AB4D59"/>
    <w:rsid w:val="00AB73D9"/>
    <w:rsid w:val="00AC0A8D"/>
    <w:rsid w:val="00AC11F0"/>
    <w:rsid w:val="00AC21D2"/>
    <w:rsid w:val="00AC52A3"/>
    <w:rsid w:val="00AC65DC"/>
    <w:rsid w:val="00AC75EC"/>
    <w:rsid w:val="00AD39EF"/>
    <w:rsid w:val="00AD3B91"/>
    <w:rsid w:val="00AD4069"/>
    <w:rsid w:val="00AD5A47"/>
    <w:rsid w:val="00AD6B10"/>
    <w:rsid w:val="00AE13D8"/>
    <w:rsid w:val="00AE26B3"/>
    <w:rsid w:val="00AE4C90"/>
    <w:rsid w:val="00AE4DDF"/>
    <w:rsid w:val="00AE7406"/>
    <w:rsid w:val="00AE7945"/>
    <w:rsid w:val="00AF3C45"/>
    <w:rsid w:val="00AF4AF2"/>
    <w:rsid w:val="00B01318"/>
    <w:rsid w:val="00B01825"/>
    <w:rsid w:val="00B01CB6"/>
    <w:rsid w:val="00B0357F"/>
    <w:rsid w:val="00B04FE1"/>
    <w:rsid w:val="00B07DBC"/>
    <w:rsid w:val="00B10BD3"/>
    <w:rsid w:val="00B12306"/>
    <w:rsid w:val="00B1315A"/>
    <w:rsid w:val="00B13286"/>
    <w:rsid w:val="00B144A0"/>
    <w:rsid w:val="00B166BF"/>
    <w:rsid w:val="00B16A42"/>
    <w:rsid w:val="00B20315"/>
    <w:rsid w:val="00B21CE8"/>
    <w:rsid w:val="00B225EA"/>
    <w:rsid w:val="00B22C69"/>
    <w:rsid w:val="00B23168"/>
    <w:rsid w:val="00B24AEF"/>
    <w:rsid w:val="00B253DC"/>
    <w:rsid w:val="00B25507"/>
    <w:rsid w:val="00B26CAA"/>
    <w:rsid w:val="00B30AE0"/>
    <w:rsid w:val="00B32048"/>
    <w:rsid w:val="00B36172"/>
    <w:rsid w:val="00B37406"/>
    <w:rsid w:val="00B37596"/>
    <w:rsid w:val="00B37EEA"/>
    <w:rsid w:val="00B40671"/>
    <w:rsid w:val="00B41561"/>
    <w:rsid w:val="00B41931"/>
    <w:rsid w:val="00B44F8A"/>
    <w:rsid w:val="00B47AA1"/>
    <w:rsid w:val="00B50111"/>
    <w:rsid w:val="00B50346"/>
    <w:rsid w:val="00B5204A"/>
    <w:rsid w:val="00B521E0"/>
    <w:rsid w:val="00B52E34"/>
    <w:rsid w:val="00B54258"/>
    <w:rsid w:val="00B555DF"/>
    <w:rsid w:val="00B6251F"/>
    <w:rsid w:val="00B63198"/>
    <w:rsid w:val="00B70138"/>
    <w:rsid w:val="00B714B8"/>
    <w:rsid w:val="00B72064"/>
    <w:rsid w:val="00B73FA7"/>
    <w:rsid w:val="00B76A04"/>
    <w:rsid w:val="00B77A21"/>
    <w:rsid w:val="00B8168A"/>
    <w:rsid w:val="00B83C0D"/>
    <w:rsid w:val="00B84667"/>
    <w:rsid w:val="00B8555F"/>
    <w:rsid w:val="00B8572C"/>
    <w:rsid w:val="00B907B1"/>
    <w:rsid w:val="00B9202A"/>
    <w:rsid w:val="00B92DE6"/>
    <w:rsid w:val="00B95D90"/>
    <w:rsid w:val="00BA3D62"/>
    <w:rsid w:val="00BA6489"/>
    <w:rsid w:val="00BA65CF"/>
    <w:rsid w:val="00BA774D"/>
    <w:rsid w:val="00BA797C"/>
    <w:rsid w:val="00BB3584"/>
    <w:rsid w:val="00BB50DC"/>
    <w:rsid w:val="00BB7EC8"/>
    <w:rsid w:val="00BC0576"/>
    <w:rsid w:val="00BC134D"/>
    <w:rsid w:val="00BC53D3"/>
    <w:rsid w:val="00BC55E4"/>
    <w:rsid w:val="00BC7FA9"/>
    <w:rsid w:val="00BD031B"/>
    <w:rsid w:val="00BD0867"/>
    <w:rsid w:val="00BD08EC"/>
    <w:rsid w:val="00BD30BD"/>
    <w:rsid w:val="00BD3314"/>
    <w:rsid w:val="00BD3A45"/>
    <w:rsid w:val="00BD6D1C"/>
    <w:rsid w:val="00BD760C"/>
    <w:rsid w:val="00BD7634"/>
    <w:rsid w:val="00BE28DE"/>
    <w:rsid w:val="00BE42CF"/>
    <w:rsid w:val="00BE6F4C"/>
    <w:rsid w:val="00BE7187"/>
    <w:rsid w:val="00BE7BCA"/>
    <w:rsid w:val="00BF085E"/>
    <w:rsid w:val="00BF0BDD"/>
    <w:rsid w:val="00BF2493"/>
    <w:rsid w:val="00BF6B08"/>
    <w:rsid w:val="00BF7571"/>
    <w:rsid w:val="00BF78FB"/>
    <w:rsid w:val="00BF7B7C"/>
    <w:rsid w:val="00C00684"/>
    <w:rsid w:val="00C01E35"/>
    <w:rsid w:val="00C01FB4"/>
    <w:rsid w:val="00C0250E"/>
    <w:rsid w:val="00C02D1C"/>
    <w:rsid w:val="00C04A78"/>
    <w:rsid w:val="00C04E70"/>
    <w:rsid w:val="00C076BD"/>
    <w:rsid w:val="00C11F49"/>
    <w:rsid w:val="00C1228F"/>
    <w:rsid w:val="00C13139"/>
    <w:rsid w:val="00C13F69"/>
    <w:rsid w:val="00C146EB"/>
    <w:rsid w:val="00C15FD2"/>
    <w:rsid w:val="00C2041B"/>
    <w:rsid w:val="00C21A7F"/>
    <w:rsid w:val="00C22B70"/>
    <w:rsid w:val="00C265B6"/>
    <w:rsid w:val="00C27B6D"/>
    <w:rsid w:val="00C27BEE"/>
    <w:rsid w:val="00C337A5"/>
    <w:rsid w:val="00C33AE6"/>
    <w:rsid w:val="00C34D69"/>
    <w:rsid w:val="00C371B9"/>
    <w:rsid w:val="00C37B7B"/>
    <w:rsid w:val="00C403D0"/>
    <w:rsid w:val="00C42D31"/>
    <w:rsid w:val="00C46287"/>
    <w:rsid w:val="00C4629F"/>
    <w:rsid w:val="00C47371"/>
    <w:rsid w:val="00C50304"/>
    <w:rsid w:val="00C508C6"/>
    <w:rsid w:val="00C52184"/>
    <w:rsid w:val="00C52DD3"/>
    <w:rsid w:val="00C54DE7"/>
    <w:rsid w:val="00C55D6B"/>
    <w:rsid w:val="00C56C87"/>
    <w:rsid w:val="00C56E33"/>
    <w:rsid w:val="00C57468"/>
    <w:rsid w:val="00C5784E"/>
    <w:rsid w:val="00C60898"/>
    <w:rsid w:val="00C6228C"/>
    <w:rsid w:val="00C62D10"/>
    <w:rsid w:val="00C63BFF"/>
    <w:rsid w:val="00C65B91"/>
    <w:rsid w:val="00C66B03"/>
    <w:rsid w:val="00C70D46"/>
    <w:rsid w:val="00C74250"/>
    <w:rsid w:val="00C74584"/>
    <w:rsid w:val="00C80EEE"/>
    <w:rsid w:val="00C81CE9"/>
    <w:rsid w:val="00C83D7F"/>
    <w:rsid w:val="00C83F22"/>
    <w:rsid w:val="00C84811"/>
    <w:rsid w:val="00C84984"/>
    <w:rsid w:val="00C8767F"/>
    <w:rsid w:val="00C90B70"/>
    <w:rsid w:val="00C917F5"/>
    <w:rsid w:val="00C91AC7"/>
    <w:rsid w:val="00C94319"/>
    <w:rsid w:val="00C94BDB"/>
    <w:rsid w:val="00C95D0B"/>
    <w:rsid w:val="00CA10EC"/>
    <w:rsid w:val="00CA2D5E"/>
    <w:rsid w:val="00CA3B33"/>
    <w:rsid w:val="00CA5CE1"/>
    <w:rsid w:val="00CA60AA"/>
    <w:rsid w:val="00CA69B0"/>
    <w:rsid w:val="00CB4095"/>
    <w:rsid w:val="00CB492E"/>
    <w:rsid w:val="00CB60FF"/>
    <w:rsid w:val="00CB78EA"/>
    <w:rsid w:val="00CC10F2"/>
    <w:rsid w:val="00CC1D33"/>
    <w:rsid w:val="00CC41A9"/>
    <w:rsid w:val="00CC747B"/>
    <w:rsid w:val="00CD1FC7"/>
    <w:rsid w:val="00CD3616"/>
    <w:rsid w:val="00CD4F0F"/>
    <w:rsid w:val="00CD5FEB"/>
    <w:rsid w:val="00CD68E0"/>
    <w:rsid w:val="00CD723F"/>
    <w:rsid w:val="00CE1788"/>
    <w:rsid w:val="00CE37CC"/>
    <w:rsid w:val="00CE44BB"/>
    <w:rsid w:val="00CE54A4"/>
    <w:rsid w:val="00CE6F34"/>
    <w:rsid w:val="00CF0467"/>
    <w:rsid w:val="00CF361F"/>
    <w:rsid w:val="00CF7857"/>
    <w:rsid w:val="00D000D7"/>
    <w:rsid w:val="00D032EA"/>
    <w:rsid w:val="00D055F9"/>
    <w:rsid w:val="00D07D09"/>
    <w:rsid w:val="00D07E84"/>
    <w:rsid w:val="00D1510B"/>
    <w:rsid w:val="00D20CAB"/>
    <w:rsid w:val="00D21EA5"/>
    <w:rsid w:val="00D2373B"/>
    <w:rsid w:val="00D248BF"/>
    <w:rsid w:val="00D255FD"/>
    <w:rsid w:val="00D2567C"/>
    <w:rsid w:val="00D25727"/>
    <w:rsid w:val="00D262D4"/>
    <w:rsid w:val="00D3391E"/>
    <w:rsid w:val="00D35434"/>
    <w:rsid w:val="00D36A65"/>
    <w:rsid w:val="00D37EBF"/>
    <w:rsid w:val="00D414C3"/>
    <w:rsid w:val="00D46810"/>
    <w:rsid w:val="00D47759"/>
    <w:rsid w:val="00D51FD1"/>
    <w:rsid w:val="00D52CF9"/>
    <w:rsid w:val="00D53A2A"/>
    <w:rsid w:val="00D55D2A"/>
    <w:rsid w:val="00D565F2"/>
    <w:rsid w:val="00D6011E"/>
    <w:rsid w:val="00D602B0"/>
    <w:rsid w:val="00D6221B"/>
    <w:rsid w:val="00D62786"/>
    <w:rsid w:val="00D654F5"/>
    <w:rsid w:val="00D703F4"/>
    <w:rsid w:val="00D70D13"/>
    <w:rsid w:val="00D721D4"/>
    <w:rsid w:val="00D72A12"/>
    <w:rsid w:val="00D73CC4"/>
    <w:rsid w:val="00D73E7F"/>
    <w:rsid w:val="00D75BE8"/>
    <w:rsid w:val="00D8086D"/>
    <w:rsid w:val="00D81BFF"/>
    <w:rsid w:val="00D82675"/>
    <w:rsid w:val="00D85A15"/>
    <w:rsid w:val="00D85C21"/>
    <w:rsid w:val="00D90A92"/>
    <w:rsid w:val="00D91E09"/>
    <w:rsid w:val="00D925EE"/>
    <w:rsid w:val="00D93933"/>
    <w:rsid w:val="00D93E6D"/>
    <w:rsid w:val="00D950F8"/>
    <w:rsid w:val="00D96849"/>
    <w:rsid w:val="00D97E60"/>
    <w:rsid w:val="00DA1092"/>
    <w:rsid w:val="00DA31B9"/>
    <w:rsid w:val="00DA4123"/>
    <w:rsid w:val="00DA4493"/>
    <w:rsid w:val="00DA54F6"/>
    <w:rsid w:val="00DA5E60"/>
    <w:rsid w:val="00DA5E98"/>
    <w:rsid w:val="00DA6D80"/>
    <w:rsid w:val="00DA74F0"/>
    <w:rsid w:val="00DB2E23"/>
    <w:rsid w:val="00DB4940"/>
    <w:rsid w:val="00DB4965"/>
    <w:rsid w:val="00DC04D3"/>
    <w:rsid w:val="00DC0728"/>
    <w:rsid w:val="00DC262E"/>
    <w:rsid w:val="00DC3933"/>
    <w:rsid w:val="00DC7830"/>
    <w:rsid w:val="00DC79B1"/>
    <w:rsid w:val="00DD0A49"/>
    <w:rsid w:val="00DD3874"/>
    <w:rsid w:val="00DD68CA"/>
    <w:rsid w:val="00DD6F2A"/>
    <w:rsid w:val="00DE4564"/>
    <w:rsid w:val="00DE4C21"/>
    <w:rsid w:val="00DE6B4F"/>
    <w:rsid w:val="00DE6BC2"/>
    <w:rsid w:val="00DF2D3C"/>
    <w:rsid w:val="00DF4ECF"/>
    <w:rsid w:val="00DF771F"/>
    <w:rsid w:val="00DF7B07"/>
    <w:rsid w:val="00E010CE"/>
    <w:rsid w:val="00E03F93"/>
    <w:rsid w:val="00E1402D"/>
    <w:rsid w:val="00E16ADB"/>
    <w:rsid w:val="00E17931"/>
    <w:rsid w:val="00E17E1E"/>
    <w:rsid w:val="00E22C3A"/>
    <w:rsid w:val="00E242A8"/>
    <w:rsid w:val="00E27E8D"/>
    <w:rsid w:val="00E30CEC"/>
    <w:rsid w:val="00E30F74"/>
    <w:rsid w:val="00E335DD"/>
    <w:rsid w:val="00E34E18"/>
    <w:rsid w:val="00E36C09"/>
    <w:rsid w:val="00E3741D"/>
    <w:rsid w:val="00E42F34"/>
    <w:rsid w:val="00E43E84"/>
    <w:rsid w:val="00E452A2"/>
    <w:rsid w:val="00E4673D"/>
    <w:rsid w:val="00E46943"/>
    <w:rsid w:val="00E471BA"/>
    <w:rsid w:val="00E5014A"/>
    <w:rsid w:val="00E521F9"/>
    <w:rsid w:val="00E529B8"/>
    <w:rsid w:val="00E53214"/>
    <w:rsid w:val="00E5456B"/>
    <w:rsid w:val="00E56DC5"/>
    <w:rsid w:val="00E57128"/>
    <w:rsid w:val="00E63E19"/>
    <w:rsid w:val="00E64349"/>
    <w:rsid w:val="00E67148"/>
    <w:rsid w:val="00E72A91"/>
    <w:rsid w:val="00E8043F"/>
    <w:rsid w:val="00E80545"/>
    <w:rsid w:val="00E81372"/>
    <w:rsid w:val="00E82713"/>
    <w:rsid w:val="00E841B8"/>
    <w:rsid w:val="00E90627"/>
    <w:rsid w:val="00E90FEF"/>
    <w:rsid w:val="00E92445"/>
    <w:rsid w:val="00E939B7"/>
    <w:rsid w:val="00E957B7"/>
    <w:rsid w:val="00E9785D"/>
    <w:rsid w:val="00EA195A"/>
    <w:rsid w:val="00EA4640"/>
    <w:rsid w:val="00EA5727"/>
    <w:rsid w:val="00EA72EE"/>
    <w:rsid w:val="00EB202B"/>
    <w:rsid w:val="00EB426C"/>
    <w:rsid w:val="00EB4C73"/>
    <w:rsid w:val="00EB61B5"/>
    <w:rsid w:val="00EB742D"/>
    <w:rsid w:val="00EB7DE9"/>
    <w:rsid w:val="00EC1A2F"/>
    <w:rsid w:val="00EC266D"/>
    <w:rsid w:val="00EC5B1E"/>
    <w:rsid w:val="00EC769F"/>
    <w:rsid w:val="00ED076F"/>
    <w:rsid w:val="00ED13F9"/>
    <w:rsid w:val="00ED1E88"/>
    <w:rsid w:val="00ED2702"/>
    <w:rsid w:val="00ED378B"/>
    <w:rsid w:val="00ED3C9D"/>
    <w:rsid w:val="00ED4073"/>
    <w:rsid w:val="00ED5145"/>
    <w:rsid w:val="00ED62D2"/>
    <w:rsid w:val="00ED6A04"/>
    <w:rsid w:val="00ED7D2B"/>
    <w:rsid w:val="00EE0CF9"/>
    <w:rsid w:val="00EE165C"/>
    <w:rsid w:val="00EE2669"/>
    <w:rsid w:val="00EE291C"/>
    <w:rsid w:val="00EE4F69"/>
    <w:rsid w:val="00EF0C70"/>
    <w:rsid w:val="00EF1065"/>
    <w:rsid w:val="00EF2A3A"/>
    <w:rsid w:val="00EF3752"/>
    <w:rsid w:val="00EF4809"/>
    <w:rsid w:val="00EF4D43"/>
    <w:rsid w:val="00EF64CC"/>
    <w:rsid w:val="00EF68E7"/>
    <w:rsid w:val="00EF733D"/>
    <w:rsid w:val="00F006CA"/>
    <w:rsid w:val="00F0126A"/>
    <w:rsid w:val="00F02229"/>
    <w:rsid w:val="00F03546"/>
    <w:rsid w:val="00F046BB"/>
    <w:rsid w:val="00F07B42"/>
    <w:rsid w:val="00F07BFE"/>
    <w:rsid w:val="00F07C03"/>
    <w:rsid w:val="00F10ECE"/>
    <w:rsid w:val="00F13D68"/>
    <w:rsid w:val="00F145E9"/>
    <w:rsid w:val="00F15220"/>
    <w:rsid w:val="00F15447"/>
    <w:rsid w:val="00F15ABD"/>
    <w:rsid w:val="00F161C3"/>
    <w:rsid w:val="00F16B33"/>
    <w:rsid w:val="00F2011C"/>
    <w:rsid w:val="00F204E5"/>
    <w:rsid w:val="00F238D4"/>
    <w:rsid w:val="00F238DC"/>
    <w:rsid w:val="00F244A6"/>
    <w:rsid w:val="00F24FC6"/>
    <w:rsid w:val="00F26F2A"/>
    <w:rsid w:val="00F30F44"/>
    <w:rsid w:val="00F315FF"/>
    <w:rsid w:val="00F32319"/>
    <w:rsid w:val="00F32790"/>
    <w:rsid w:val="00F3577E"/>
    <w:rsid w:val="00F36B1C"/>
    <w:rsid w:val="00F400B6"/>
    <w:rsid w:val="00F41D21"/>
    <w:rsid w:val="00F43869"/>
    <w:rsid w:val="00F44B8A"/>
    <w:rsid w:val="00F4602E"/>
    <w:rsid w:val="00F46031"/>
    <w:rsid w:val="00F47E11"/>
    <w:rsid w:val="00F50078"/>
    <w:rsid w:val="00F53E55"/>
    <w:rsid w:val="00F56573"/>
    <w:rsid w:val="00F62B18"/>
    <w:rsid w:val="00F72847"/>
    <w:rsid w:val="00F753B7"/>
    <w:rsid w:val="00F77323"/>
    <w:rsid w:val="00F77925"/>
    <w:rsid w:val="00F801C7"/>
    <w:rsid w:val="00F80B9E"/>
    <w:rsid w:val="00F91299"/>
    <w:rsid w:val="00F93BC0"/>
    <w:rsid w:val="00F93C17"/>
    <w:rsid w:val="00F94C2A"/>
    <w:rsid w:val="00F95E0E"/>
    <w:rsid w:val="00FA09BB"/>
    <w:rsid w:val="00FA2384"/>
    <w:rsid w:val="00FA60B7"/>
    <w:rsid w:val="00FB1B87"/>
    <w:rsid w:val="00FB2F9D"/>
    <w:rsid w:val="00FB38CC"/>
    <w:rsid w:val="00FB4C55"/>
    <w:rsid w:val="00FB5C1B"/>
    <w:rsid w:val="00FC4877"/>
    <w:rsid w:val="00FC6F86"/>
    <w:rsid w:val="00FD246C"/>
    <w:rsid w:val="00FD4B17"/>
    <w:rsid w:val="00FD649D"/>
    <w:rsid w:val="00FD69D2"/>
    <w:rsid w:val="00FE39EE"/>
    <w:rsid w:val="00FE4DE0"/>
    <w:rsid w:val="00FE4FD0"/>
    <w:rsid w:val="00FE5CA1"/>
    <w:rsid w:val="00FE65D5"/>
    <w:rsid w:val="00FE668D"/>
    <w:rsid w:val="00FE77BA"/>
    <w:rsid w:val="00FF2F5F"/>
    <w:rsid w:val="00FF42C1"/>
    <w:rsid w:val="00FF47A5"/>
    <w:rsid w:val="00FF6D2E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41D"/>
  </w:style>
  <w:style w:type="paragraph" w:styleId="1">
    <w:name w:val="heading 1"/>
    <w:basedOn w:val="a"/>
    <w:next w:val="a"/>
    <w:qFormat/>
    <w:pPr>
      <w:keepNext/>
      <w:spacing w:before="12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pPr>
      <w:keepNext/>
      <w:spacing w:before="120" w:after="120"/>
      <w:ind w:left="-1361"/>
      <w:jc w:val="center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Block Text"/>
    <w:basedOn w:val="a"/>
    <w:pPr>
      <w:spacing w:before="240" w:line="220" w:lineRule="exact"/>
      <w:ind w:left="57" w:right="5273"/>
      <w:jc w:val="both"/>
    </w:pPr>
    <w:rPr>
      <w:noProof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06416F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54201B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54201B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CharCharCharCharCharCharCharCharCharCharCharCharCharChar">
    <w:name w:val="Char Char Знак Знак Char Char Знак Знак Char Char Знак Знак Char Char Знак Знак Char Char Знак Знак Char Char Знак Знак Char Char Знак"/>
    <w:basedOn w:val="a"/>
    <w:rsid w:val="006A57DA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741156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ConsPlusTitle">
    <w:name w:val="ConsPlusTitle"/>
    <w:rsid w:val="0064295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B25507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8F38B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soboleva\Local%20Settings\Temporary%20Internet%20Files\Content.IE5\OPY3SNQ9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B61F-59B0-46BE-937A-B9E99688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 главы администрации</vt:lpstr>
    </vt:vector>
  </TitlesOfParts>
  <Company>Информационно-аналитический комитет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 главы администрации</dc:title>
  <dc:creator>nsoboleva</dc:creator>
  <cp:lastModifiedBy>Ольга_Геннадьевна</cp:lastModifiedBy>
  <cp:revision>14</cp:revision>
  <cp:lastPrinted>2019-10-07T05:21:00Z</cp:lastPrinted>
  <dcterms:created xsi:type="dcterms:W3CDTF">2019-10-08T01:35:00Z</dcterms:created>
  <dcterms:modified xsi:type="dcterms:W3CDTF">2020-08-10T07:45:00Z</dcterms:modified>
</cp:coreProperties>
</file>