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C4" w:rsidRDefault="009E64C4" w:rsidP="007E13DB">
      <w:pPr>
        <w:rPr>
          <w:rFonts w:ascii="Times New Roman" w:hAnsi="Times New Roman"/>
          <w:sz w:val="8"/>
          <w:lang w:val="en-US"/>
        </w:rPr>
      </w:pPr>
    </w:p>
    <w:p w:rsidR="00683B57" w:rsidRDefault="00683B57" w:rsidP="00683B57">
      <w:pPr>
        <w:pStyle w:val="ConsPlusNormal"/>
        <w:ind w:left="4253"/>
        <w:rPr>
          <w:b w:val="0"/>
          <w:bCs w:val="0"/>
        </w:rPr>
      </w:pPr>
      <w:bookmarkStart w:id="0" w:name="Par1"/>
      <w:bookmarkStart w:id="1" w:name="Par27"/>
      <w:bookmarkEnd w:id="0"/>
      <w:bookmarkEnd w:id="1"/>
      <w:r>
        <w:rPr>
          <w:b w:val="0"/>
          <w:bCs w:val="0"/>
        </w:rPr>
        <w:t xml:space="preserve">Приложение </w:t>
      </w:r>
      <w:r w:rsidR="00B36887">
        <w:rPr>
          <w:b w:val="0"/>
          <w:bCs w:val="0"/>
        </w:rPr>
        <w:t>4</w:t>
      </w:r>
      <w:bookmarkStart w:id="2" w:name="_GoBack"/>
      <w:bookmarkEnd w:id="2"/>
    </w:p>
    <w:p w:rsidR="00683B57" w:rsidRDefault="00683B57" w:rsidP="00683B57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Извещению о проведении конкурсного отбора крестьянских (фермерских) хозяйств Иркутской области на право получения гранта в форме субсидии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создание и развитие крестьянского (фермерского) хозяйства</w:t>
      </w:r>
    </w:p>
    <w:p w:rsidR="00DC132E" w:rsidRPr="00F5786A" w:rsidRDefault="00DC132E" w:rsidP="00DC13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86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DC132E" w:rsidRPr="00F5786A" w:rsidRDefault="00DC132E" w:rsidP="00DC132E">
      <w:pPr>
        <w:pStyle w:val="ConsPlusNonformat"/>
        <w:ind w:left="3522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F5786A">
        <w:rPr>
          <w:rFonts w:ascii="Times New Roman" w:hAnsi="Times New Roman" w:cs="Times New Roman"/>
          <w:sz w:val="28"/>
          <w:szCs w:val="28"/>
        </w:rPr>
        <w:t>форма</w:t>
      </w:r>
    </w:p>
    <w:p w:rsidR="00522777" w:rsidRPr="00F5786A" w:rsidRDefault="00522777" w:rsidP="00522777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777" w:rsidRPr="00F5786A" w:rsidRDefault="00522777" w:rsidP="00522777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F5786A">
        <w:rPr>
          <w:rFonts w:ascii="Times New Roman" w:hAnsi="Times New Roman" w:cs="Times New Roman"/>
          <w:sz w:val="28"/>
          <w:szCs w:val="28"/>
        </w:rPr>
        <w:t xml:space="preserve">Министру сельского хозяйства Иркутской области </w:t>
      </w:r>
      <w:r w:rsidR="00D66C1C" w:rsidRPr="00F5786A">
        <w:rPr>
          <w:rFonts w:ascii="Times New Roman" w:hAnsi="Times New Roman" w:cs="Times New Roman"/>
          <w:sz w:val="28"/>
          <w:szCs w:val="28"/>
        </w:rPr>
        <w:t>__________________</w:t>
      </w:r>
    </w:p>
    <w:p w:rsidR="00522777" w:rsidRPr="00F5786A" w:rsidRDefault="00522777" w:rsidP="005227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86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5786A">
        <w:rPr>
          <w:rFonts w:ascii="Times New Roman" w:hAnsi="Times New Roman" w:cs="Times New Roman"/>
          <w:sz w:val="28"/>
          <w:szCs w:val="28"/>
        </w:rPr>
        <w:tab/>
      </w:r>
      <w:r w:rsidRPr="00F5786A">
        <w:rPr>
          <w:rFonts w:ascii="Times New Roman" w:hAnsi="Times New Roman" w:cs="Times New Roman"/>
          <w:sz w:val="28"/>
          <w:szCs w:val="28"/>
        </w:rPr>
        <w:tab/>
      </w:r>
      <w:r w:rsidRPr="00F5786A">
        <w:rPr>
          <w:rFonts w:ascii="Times New Roman" w:hAnsi="Times New Roman" w:cs="Times New Roman"/>
          <w:sz w:val="28"/>
          <w:szCs w:val="28"/>
        </w:rPr>
        <w:tab/>
      </w:r>
    </w:p>
    <w:p w:rsidR="00522777" w:rsidRPr="00F5786A" w:rsidRDefault="00522777" w:rsidP="00522777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86A">
        <w:rPr>
          <w:rFonts w:ascii="Times New Roman" w:hAnsi="Times New Roman" w:cs="Times New Roman"/>
          <w:sz w:val="28"/>
          <w:szCs w:val="28"/>
        </w:rPr>
        <w:t xml:space="preserve">                                      от индивидуального предпринимателя -</w:t>
      </w:r>
    </w:p>
    <w:p w:rsidR="00522777" w:rsidRPr="00F5786A" w:rsidRDefault="00522777" w:rsidP="00522777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86A">
        <w:rPr>
          <w:rFonts w:ascii="Times New Roman" w:hAnsi="Times New Roman" w:cs="Times New Roman"/>
          <w:sz w:val="28"/>
          <w:szCs w:val="28"/>
        </w:rPr>
        <w:t xml:space="preserve">                                      главы </w:t>
      </w:r>
      <w:proofErr w:type="gramStart"/>
      <w:r w:rsidRPr="00F5786A">
        <w:rPr>
          <w:rFonts w:ascii="Times New Roman" w:hAnsi="Times New Roman" w:cs="Times New Roman"/>
          <w:sz w:val="28"/>
          <w:szCs w:val="28"/>
        </w:rPr>
        <w:t>крестьянского</w:t>
      </w:r>
      <w:proofErr w:type="gramEnd"/>
      <w:r w:rsidRPr="00F5786A">
        <w:rPr>
          <w:rFonts w:ascii="Times New Roman" w:hAnsi="Times New Roman" w:cs="Times New Roman"/>
          <w:sz w:val="28"/>
          <w:szCs w:val="28"/>
        </w:rPr>
        <w:t xml:space="preserve"> (фермерского)</w:t>
      </w:r>
    </w:p>
    <w:p w:rsidR="00522777" w:rsidRPr="00F5786A" w:rsidRDefault="00522777" w:rsidP="00522777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86A">
        <w:rPr>
          <w:rFonts w:ascii="Times New Roman" w:hAnsi="Times New Roman" w:cs="Times New Roman"/>
          <w:sz w:val="28"/>
          <w:szCs w:val="28"/>
        </w:rPr>
        <w:t xml:space="preserve">                                      хозяйства (далее - ИП - глава КФХ)</w:t>
      </w:r>
    </w:p>
    <w:p w:rsidR="00522777" w:rsidRPr="00F5786A" w:rsidRDefault="00522777" w:rsidP="005227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86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5786A">
        <w:rPr>
          <w:rFonts w:ascii="Times New Roman" w:hAnsi="Times New Roman" w:cs="Times New Roman"/>
          <w:sz w:val="28"/>
          <w:szCs w:val="28"/>
        </w:rPr>
        <w:tab/>
      </w:r>
      <w:r w:rsidRPr="00F5786A">
        <w:rPr>
          <w:rFonts w:ascii="Times New Roman" w:hAnsi="Times New Roman" w:cs="Times New Roman"/>
          <w:sz w:val="28"/>
          <w:szCs w:val="28"/>
        </w:rPr>
        <w:tab/>
      </w:r>
      <w:r w:rsidRPr="00F5786A">
        <w:rPr>
          <w:rFonts w:ascii="Times New Roman" w:hAnsi="Times New Roman" w:cs="Times New Roman"/>
          <w:sz w:val="28"/>
          <w:szCs w:val="28"/>
        </w:rPr>
        <w:tab/>
        <w:t>__________________________________,</w:t>
      </w:r>
    </w:p>
    <w:p w:rsidR="00522777" w:rsidRPr="00F5786A" w:rsidRDefault="00522777" w:rsidP="005227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8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F5786A"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522777" w:rsidRPr="00F5786A" w:rsidRDefault="00522777" w:rsidP="005227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86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5786A">
        <w:rPr>
          <w:rFonts w:ascii="Times New Roman" w:hAnsi="Times New Roman" w:cs="Times New Roman"/>
          <w:sz w:val="28"/>
          <w:szCs w:val="28"/>
        </w:rPr>
        <w:tab/>
      </w:r>
      <w:r w:rsidRPr="00F5786A">
        <w:rPr>
          <w:rFonts w:ascii="Times New Roman" w:hAnsi="Times New Roman" w:cs="Times New Roman"/>
          <w:sz w:val="28"/>
          <w:szCs w:val="28"/>
        </w:rPr>
        <w:tab/>
      </w:r>
      <w:r w:rsidRPr="00F5786A">
        <w:rPr>
          <w:rFonts w:ascii="Times New Roman" w:hAnsi="Times New Roman" w:cs="Times New Roman"/>
          <w:sz w:val="28"/>
          <w:szCs w:val="28"/>
        </w:rPr>
        <w:tab/>
        <w:t>___________________________________</w:t>
      </w:r>
    </w:p>
    <w:p w:rsidR="00522777" w:rsidRPr="00F5786A" w:rsidRDefault="00522777" w:rsidP="005227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86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5786A">
        <w:rPr>
          <w:rFonts w:ascii="Times New Roman" w:hAnsi="Times New Roman" w:cs="Times New Roman"/>
          <w:sz w:val="28"/>
          <w:szCs w:val="28"/>
        </w:rPr>
        <w:tab/>
      </w:r>
      <w:r w:rsidRPr="00F5786A">
        <w:rPr>
          <w:rFonts w:ascii="Times New Roman" w:hAnsi="Times New Roman" w:cs="Times New Roman"/>
          <w:sz w:val="28"/>
          <w:szCs w:val="28"/>
        </w:rPr>
        <w:tab/>
        <w:t>(адрес проживания</w:t>
      </w:r>
      <w:r w:rsidR="00E33725">
        <w:rPr>
          <w:rFonts w:ascii="Times New Roman" w:hAnsi="Times New Roman" w:cs="Times New Roman"/>
          <w:sz w:val="28"/>
          <w:szCs w:val="28"/>
        </w:rPr>
        <w:t xml:space="preserve"> с указанием индекса</w:t>
      </w:r>
      <w:r w:rsidRPr="00F5786A">
        <w:rPr>
          <w:rFonts w:ascii="Times New Roman" w:hAnsi="Times New Roman" w:cs="Times New Roman"/>
          <w:sz w:val="28"/>
          <w:szCs w:val="28"/>
        </w:rPr>
        <w:t>)</w:t>
      </w:r>
    </w:p>
    <w:p w:rsidR="00522777" w:rsidRPr="00F5786A" w:rsidRDefault="00522777" w:rsidP="005227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86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5786A">
        <w:rPr>
          <w:rFonts w:ascii="Times New Roman" w:hAnsi="Times New Roman" w:cs="Times New Roman"/>
          <w:sz w:val="28"/>
          <w:szCs w:val="28"/>
        </w:rPr>
        <w:tab/>
      </w:r>
      <w:r w:rsidRPr="00F5786A">
        <w:rPr>
          <w:rFonts w:ascii="Times New Roman" w:hAnsi="Times New Roman" w:cs="Times New Roman"/>
          <w:sz w:val="28"/>
          <w:szCs w:val="28"/>
        </w:rPr>
        <w:tab/>
      </w:r>
      <w:r w:rsidRPr="00F5786A">
        <w:rPr>
          <w:rFonts w:ascii="Times New Roman" w:hAnsi="Times New Roman" w:cs="Times New Roman"/>
          <w:sz w:val="28"/>
          <w:szCs w:val="28"/>
        </w:rPr>
        <w:tab/>
        <w:t>___________________________________</w:t>
      </w:r>
    </w:p>
    <w:p w:rsidR="00522777" w:rsidRPr="00F5786A" w:rsidRDefault="00522777" w:rsidP="005227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786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5786A">
        <w:rPr>
          <w:rFonts w:ascii="Times New Roman" w:hAnsi="Times New Roman" w:cs="Times New Roman"/>
          <w:sz w:val="28"/>
          <w:szCs w:val="28"/>
        </w:rPr>
        <w:tab/>
      </w:r>
      <w:r w:rsidRPr="00F5786A">
        <w:rPr>
          <w:rFonts w:ascii="Times New Roman" w:hAnsi="Times New Roman" w:cs="Times New Roman"/>
          <w:sz w:val="28"/>
          <w:szCs w:val="28"/>
        </w:rPr>
        <w:tab/>
      </w:r>
      <w:r w:rsidRPr="00F5786A">
        <w:rPr>
          <w:rFonts w:ascii="Times New Roman" w:hAnsi="Times New Roman" w:cs="Times New Roman"/>
          <w:sz w:val="28"/>
          <w:szCs w:val="28"/>
        </w:rPr>
        <w:tab/>
        <w:t xml:space="preserve"> (контактный телефон)</w:t>
      </w:r>
    </w:p>
    <w:p w:rsidR="0058621B" w:rsidRPr="00F5786A" w:rsidRDefault="0058621B" w:rsidP="0058621B">
      <w:pPr>
        <w:pStyle w:val="ConsPlusNonformat"/>
        <w:ind w:left="2904" w:firstLine="7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21B" w:rsidRPr="00F5786A" w:rsidRDefault="0058621B" w:rsidP="0058621B">
      <w:pPr>
        <w:pStyle w:val="ConsPlusNonformat"/>
        <w:ind w:left="2904" w:firstLine="7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86A">
        <w:rPr>
          <w:rFonts w:ascii="Times New Roman" w:hAnsi="Times New Roman" w:cs="Times New Roman"/>
          <w:b/>
          <w:sz w:val="28"/>
          <w:szCs w:val="28"/>
        </w:rPr>
        <w:t>ОБЯЗАТЕЛЬСТВО</w:t>
      </w:r>
    </w:p>
    <w:p w:rsidR="000A744F" w:rsidRDefault="00305E8C" w:rsidP="005862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КРЕСТЬЯНСКОГО (ФЕРМЕРСКОГО) ХОЗЯЙСТВА, </w:t>
      </w:r>
    </w:p>
    <w:p w:rsidR="00305E8C" w:rsidRDefault="00305E8C" w:rsidP="005862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ПРЕТЕНДУЮЩЕГО НА ПОЛУЧЕНИЕ  ГРАНТ</w:t>
      </w:r>
      <w:r w:rsidR="0058621B" w:rsidRPr="00F5786A">
        <w:rPr>
          <w:rFonts w:ascii="Times New Roman" w:hAnsi="Times New Roman" w:cs="Times New Roman"/>
          <w:sz w:val="28"/>
          <w:szCs w:val="28"/>
        </w:rPr>
        <w:t>А В ФОРМЕ СУБСИДИИ</w:t>
      </w:r>
      <w:r w:rsidR="0020678C" w:rsidRPr="00F5786A">
        <w:rPr>
          <w:rFonts w:ascii="Times New Roman" w:hAnsi="Times New Roman" w:cs="Times New Roman"/>
          <w:sz w:val="28"/>
          <w:szCs w:val="28"/>
        </w:rPr>
        <w:t xml:space="preserve"> «АГРОСТАРТАП»</w:t>
      </w:r>
      <w:r w:rsidR="0058621B" w:rsidRPr="00F57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21B" w:rsidRPr="00F5786A" w:rsidRDefault="0058621B" w:rsidP="005862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786A">
        <w:rPr>
          <w:rFonts w:ascii="Times New Roman" w:hAnsi="Times New Roman" w:cs="Times New Roman"/>
          <w:sz w:val="28"/>
          <w:szCs w:val="28"/>
        </w:rPr>
        <w:t>НА СОЗДАНИЕ И РАЗВИТИЕ КРЕСТЬЯНСКОГО (ФЕРМЕРСКОГО) ХОЗЯЙСТВА</w:t>
      </w:r>
    </w:p>
    <w:p w:rsidR="0058621B" w:rsidRPr="00F5786A" w:rsidRDefault="0058621B" w:rsidP="0058621B">
      <w:pPr>
        <w:pStyle w:val="ConsPlusNormal"/>
        <w:ind w:firstLine="708"/>
        <w:jc w:val="both"/>
        <w:rPr>
          <w:b w:val="0"/>
          <w:bCs w:val="0"/>
          <w:color w:val="000000"/>
        </w:rPr>
      </w:pPr>
    </w:p>
    <w:p w:rsidR="0058621B" w:rsidRPr="00F5786A" w:rsidRDefault="00616792" w:rsidP="0058621B">
      <w:pPr>
        <w:pStyle w:val="ConsPlusNormal"/>
        <w:ind w:firstLine="708"/>
        <w:jc w:val="both"/>
        <w:rPr>
          <w:b w:val="0"/>
          <w:bCs w:val="0"/>
          <w:color w:val="000000"/>
        </w:rPr>
      </w:pPr>
      <w:r>
        <w:rPr>
          <w:b w:val="0"/>
          <w:color w:val="000000"/>
        </w:rPr>
        <w:t>Крестьянское (фермерское) хозяйство, главой которого является</w:t>
      </w:r>
      <w:r w:rsidR="0058621B" w:rsidRPr="00F5786A">
        <w:rPr>
          <w:b w:val="0"/>
          <w:color w:val="000000"/>
        </w:rPr>
        <w:t xml:space="preserve"> (ФИО) ________________________________</w:t>
      </w:r>
      <w:r w:rsidRPr="00F5786A">
        <w:rPr>
          <w:b w:val="0"/>
          <w:color w:val="000000"/>
        </w:rPr>
        <w:t>______________________________</w:t>
      </w:r>
      <w:r w:rsidR="0058621B" w:rsidRPr="00F5786A">
        <w:rPr>
          <w:b w:val="0"/>
          <w:color w:val="000000"/>
        </w:rPr>
        <w:t>__</w:t>
      </w:r>
      <w:r>
        <w:rPr>
          <w:b w:val="0"/>
          <w:color w:val="000000"/>
        </w:rPr>
        <w:t>,</w:t>
      </w:r>
    </w:p>
    <w:p w:rsidR="0058621B" w:rsidRPr="00F5786A" w:rsidRDefault="0058621B" w:rsidP="0058621B">
      <w:pPr>
        <w:pStyle w:val="ConsPlusNormal"/>
        <w:jc w:val="both"/>
        <w:rPr>
          <w:b w:val="0"/>
          <w:bCs w:val="0"/>
          <w:color w:val="000000"/>
        </w:rPr>
      </w:pPr>
      <w:r w:rsidRPr="00F5786A">
        <w:rPr>
          <w:b w:val="0"/>
          <w:color w:val="000000"/>
        </w:rPr>
        <w:t xml:space="preserve">в случае признания </w:t>
      </w:r>
      <w:r w:rsidR="00616792">
        <w:rPr>
          <w:b w:val="0"/>
          <w:color w:val="000000"/>
        </w:rPr>
        <w:t>п</w:t>
      </w:r>
      <w:r w:rsidR="0020678C" w:rsidRPr="00F5786A">
        <w:rPr>
          <w:b w:val="0"/>
          <w:color w:val="000000"/>
        </w:rPr>
        <w:t>обедителем конкурсного отбора крестьянских (фермерских) хозяйств Иркутской области на право получения гранта в  форме субсидий «</w:t>
      </w:r>
      <w:proofErr w:type="spellStart"/>
      <w:r w:rsidR="0020678C" w:rsidRPr="00F5786A">
        <w:rPr>
          <w:b w:val="0"/>
          <w:color w:val="000000"/>
        </w:rPr>
        <w:t>Агростартап</w:t>
      </w:r>
      <w:proofErr w:type="spellEnd"/>
      <w:r w:rsidR="0020678C" w:rsidRPr="00F5786A">
        <w:rPr>
          <w:b w:val="0"/>
          <w:color w:val="000000"/>
        </w:rPr>
        <w:t>»</w:t>
      </w:r>
      <w:r w:rsidRPr="00F5786A">
        <w:rPr>
          <w:b w:val="0"/>
          <w:color w:val="000000"/>
        </w:rPr>
        <w:t xml:space="preserve"> ОБЯЗУ</w:t>
      </w:r>
      <w:r w:rsidR="00616792">
        <w:rPr>
          <w:b w:val="0"/>
          <w:color w:val="000000"/>
        </w:rPr>
        <w:t>ЕТСЯ</w:t>
      </w:r>
      <w:r w:rsidRPr="00F5786A">
        <w:rPr>
          <w:b w:val="0"/>
          <w:color w:val="000000"/>
        </w:rPr>
        <w:t>:</w:t>
      </w:r>
    </w:p>
    <w:p w:rsidR="00F5786A" w:rsidRPr="00F5786A" w:rsidRDefault="00F5786A" w:rsidP="00F5786A">
      <w:pPr>
        <w:suppressAutoHyphens/>
        <w:ind w:firstLine="720"/>
        <w:jc w:val="both"/>
        <w:rPr>
          <w:rFonts w:ascii="Times New Roman" w:hAnsi="Times New Roman"/>
          <w:sz w:val="28"/>
        </w:rPr>
      </w:pPr>
      <w:r w:rsidRPr="00F5786A">
        <w:rPr>
          <w:rFonts w:ascii="Times New Roman" w:hAnsi="Times New Roman"/>
          <w:sz w:val="28"/>
        </w:rPr>
        <w:t>осуществлять деятельность в течение не менее пяти лет со дня поступления гранта на счет главы крестьянского (фермерского) хозяйства;</w:t>
      </w:r>
    </w:p>
    <w:p w:rsidR="00F5786A" w:rsidRPr="00F5786A" w:rsidRDefault="00F5786A" w:rsidP="00F5786A">
      <w:pPr>
        <w:suppressAutoHyphens/>
        <w:ind w:firstLine="720"/>
        <w:jc w:val="both"/>
        <w:rPr>
          <w:rFonts w:ascii="Times New Roman" w:hAnsi="Times New Roman"/>
          <w:sz w:val="28"/>
        </w:rPr>
      </w:pPr>
      <w:proofErr w:type="gramStart"/>
      <w:r w:rsidRPr="00F5786A">
        <w:rPr>
          <w:rFonts w:ascii="Times New Roman" w:hAnsi="Times New Roman"/>
          <w:sz w:val="28"/>
        </w:rPr>
        <w:t>достигнуть показатели</w:t>
      </w:r>
      <w:proofErr w:type="gramEnd"/>
      <w:r w:rsidRPr="00F5786A">
        <w:rPr>
          <w:rFonts w:ascii="Times New Roman" w:hAnsi="Times New Roman"/>
          <w:sz w:val="28"/>
        </w:rPr>
        <w:t xml:space="preserve"> деятельности, предусмотренные планом развития;</w:t>
      </w:r>
    </w:p>
    <w:p w:rsidR="00F5786A" w:rsidRPr="00F5786A" w:rsidRDefault="00F5786A" w:rsidP="00F5786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F5786A">
        <w:rPr>
          <w:rFonts w:ascii="Times New Roman" w:hAnsi="Times New Roman"/>
          <w:sz w:val="28"/>
        </w:rPr>
        <w:t>оплачивать за счет собственных средств не менее 10 процентов стоимости каждой техники, приобретаемой за счет сре</w:t>
      </w:r>
      <w:proofErr w:type="gramStart"/>
      <w:r w:rsidRPr="00F5786A">
        <w:rPr>
          <w:rFonts w:ascii="Times New Roman" w:hAnsi="Times New Roman"/>
          <w:sz w:val="28"/>
        </w:rPr>
        <w:t>дств гр</w:t>
      </w:r>
      <w:proofErr w:type="gramEnd"/>
      <w:r w:rsidRPr="00F5786A">
        <w:rPr>
          <w:rFonts w:ascii="Times New Roman" w:hAnsi="Times New Roman"/>
          <w:sz w:val="28"/>
        </w:rPr>
        <w:t>анта;</w:t>
      </w:r>
    </w:p>
    <w:p w:rsidR="00F5786A" w:rsidRPr="00D420B5" w:rsidRDefault="00F5786A" w:rsidP="00F5786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F5786A">
        <w:rPr>
          <w:rFonts w:ascii="Times New Roman" w:hAnsi="Times New Roman"/>
          <w:sz w:val="28"/>
        </w:rPr>
        <w:t>использовать грант в течение 18 ме</w:t>
      </w:r>
      <w:r w:rsidRPr="00D420B5">
        <w:rPr>
          <w:rFonts w:ascii="Times New Roman" w:hAnsi="Times New Roman"/>
          <w:sz w:val="28"/>
        </w:rPr>
        <w:t xml:space="preserve">сяцев </w:t>
      </w:r>
      <w:proofErr w:type="gramStart"/>
      <w:r w:rsidRPr="00D420B5">
        <w:rPr>
          <w:rFonts w:ascii="Times New Roman" w:hAnsi="Times New Roman"/>
          <w:sz w:val="28"/>
        </w:rPr>
        <w:t>с даты</w:t>
      </w:r>
      <w:proofErr w:type="gramEnd"/>
      <w:r w:rsidRPr="00D420B5">
        <w:rPr>
          <w:rFonts w:ascii="Times New Roman" w:hAnsi="Times New Roman"/>
          <w:sz w:val="28"/>
        </w:rPr>
        <w:t xml:space="preserve"> его поступления на счет главы крестьянского (фермерского) хозяйства</w:t>
      </w:r>
      <w:r w:rsidR="004F54C9" w:rsidRPr="00D420B5">
        <w:rPr>
          <w:rFonts w:ascii="Times New Roman" w:hAnsi="Times New Roman"/>
          <w:sz w:val="28"/>
        </w:rPr>
        <w:t xml:space="preserve"> (срок использования гранта)</w:t>
      </w:r>
      <w:r w:rsidRPr="00D420B5">
        <w:rPr>
          <w:rFonts w:ascii="Times New Roman" w:hAnsi="Times New Roman"/>
          <w:sz w:val="28"/>
        </w:rPr>
        <w:t>;</w:t>
      </w:r>
    </w:p>
    <w:p w:rsidR="00F5786A" w:rsidRPr="00D420B5" w:rsidRDefault="00F5786A" w:rsidP="00F5786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D420B5">
        <w:rPr>
          <w:rFonts w:ascii="Times New Roman" w:hAnsi="Times New Roman"/>
          <w:sz w:val="28"/>
        </w:rPr>
        <w:t>использовать технику, приобретенную за счет сре</w:t>
      </w:r>
      <w:proofErr w:type="gramStart"/>
      <w:r w:rsidRPr="00D420B5">
        <w:rPr>
          <w:rFonts w:ascii="Times New Roman" w:hAnsi="Times New Roman"/>
          <w:sz w:val="28"/>
        </w:rPr>
        <w:t>дств гр</w:t>
      </w:r>
      <w:proofErr w:type="gramEnd"/>
      <w:r w:rsidRPr="00D420B5">
        <w:rPr>
          <w:rFonts w:ascii="Times New Roman" w:hAnsi="Times New Roman"/>
          <w:sz w:val="28"/>
        </w:rPr>
        <w:t>анта, исключительно на свое развитие;</w:t>
      </w:r>
    </w:p>
    <w:p w:rsidR="00F5786A" w:rsidRPr="00F5786A" w:rsidRDefault="00F5786A" w:rsidP="00F5786A">
      <w:pPr>
        <w:suppressAutoHyphens/>
        <w:ind w:firstLine="720"/>
        <w:jc w:val="both"/>
        <w:rPr>
          <w:rFonts w:ascii="Times New Roman" w:hAnsi="Times New Roman"/>
          <w:sz w:val="28"/>
        </w:rPr>
      </w:pPr>
      <w:r w:rsidRPr="00D420B5">
        <w:rPr>
          <w:rFonts w:ascii="Times New Roman" w:hAnsi="Times New Roman"/>
          <w:sz w:val="28"/>
        </w:rPr>
        <w:lastRenderedPageBreak/>
        <w:t xml:space="preserve">создать не менее одного нового постоянного рабочего места в сельской местности </w:t>
      </w:r>
      <w:r w:rsidR="006D39A1" w:rsidRPr="00D420B5">
        <w:rPr>
          <w:rFonts w:ascii="Times New Roman" w:hAnsi="Times New Roman"/>
          <w:sz w:val="28"/>
        </w:rPr>
        <w:t>в течение срока использования гранта</w:t>
      </w:r>
      <w:r w:rsidRPr="00D420B5">
        <w:rPr>
          <w:rFonts w:ascii="Times New Roman" w:hAnsi="Times New Roman"/>
          <w:sz w:val="28"/>
        </w:rPr>
        <w:t>, если размер гранта не превышает</w:t>
      </w:r>
      <w:r w:rsidR="006326D7" w:rsidRPr="00D420B5">
        <w:rPr>
          <w:rFonts w:ascii="Times New Roman" w:hAnsi="Times New Roman"/>
          <w:sz w:val="28"/>
        </w:rPr>
        <w:t xml:space="preserve"> </w:t>
      </w:r>
      <w:r w:rsidRPr="00D420B5">
        <w:rPr>
          <w:rFonts w:ascii="Times New Roman" w:hAnsi="Times New Roman"/>
          <w:sz w:val="28"/>
        </w:rPr>
        <w:t xml:space="preserve">1 000 тыс. рублей; </w:t>
      </w:r>
      <w:proofErr w:type="gramStart"/>
      <w:r w:rsidRPr="00D420B5">
        <w:rPr>
          <w:rFonts w:ascii="Times New Roman" w:hAnsi="Times New Roman"/>
          <w:sz w:val="28"/>
        </w:rPr>
        <w:t>не менее двух новых постоянны</w:t>
      </w:r>
      <w:r w:rsidRPr="00F5786A">
        <w:rPr>
          <w:rFonts w:ascii="Times New Roman" w:hAnsi="Times New Roman"/>
          <w:sz w:val="28"/>
        </w:rPr>
        <w:t>х рабочих мест, если размер гранта превышает 1 000 тыс. рублей, зарегистрировать работников, принятых на указанные новые рабочие места, в Пенсионном фонде Российской Федерации, Фонде социального страхования Российской Федерации и сохранить в течение пяти лет указанные новые рабочие места (за исключением случаев поиска нового работника в течение не более полугода со дня увольнения предыдущего);</w:t>
      </w:r>
      <w:proofErr w:type="gramEnd"/>
    </w:p>
    <w:p w:rsidR="00F5786A" w:rsidRPr="00F5786A" w:rsidRDefault="00F5786A" w:rsidP="00F5786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proofErr w:type="gramStart"/>
      <w:r w:rsidRPr="00F5786A">
        <w:rPr>
          <w:rFonts w:ascii="Times New Roman" w:hAnsi="Times New Roman"/>
          <w:sz w:val="28"/>
        </w:rPr>
        <w:t>включить в договоры (соглашения), заключенные в целях исполнения обязательств по соглашению,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</w:t>
      </w:r>
      <w:proofErr w:type="gramEnd"/>
      <w:r w:rsidRPr="00F5786A">
        <w:rPr>
          <w:rFonts w:ascii="Times New Roman" w:hAnsi="Times New Roman"/>
          <w:sz w:val="28"/>
        </w:rPr>
        <w:t xml:space="preserve">) </w:t>
      </w:r>
      <w:proofErr w:type="gramStart"/>
      <w:r w:rsidRPr="00F5786A">
        <w:rPr>
          <w:rFonts w:ascii="Times New Roman" w:hAnsi="Times New Roman"/>
          <w:sz w:val="28"/>
        </w:rPr>
        <w:t>капиталах</w:t>
      </w:r>
      <w:proofErr w:type="gramEnd"/>
      <w:r w:rsidRPr="00F5786A">
        <w:rPr>
          <w:rFonts w:ascii="Times New Roman" w:hAnsi="Times New Roman"/>
          <w:sz w:val="28"/>
        </w:rPr>
        <w:t>), на осуществление министерством и органами государственного финансового контроля проверок соблюдения ими условий, целей и порядка предоставления гранта;</w:t>
      </w:r>
    </w:p>
    <w:p w:rsidR="00F5786A" w:rsidRPr="00F5786A" w:rsidRDefault="00F5786A" w:rsidP="00F5786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F5786A">
        <w:rPr>
          <w:rFonts w:ascii="Times New Roman" w:hAnsi="Times New Roman"/>
          <w:sz w:val="28"/>
        </w:rPr>
        <w:t>заключать договоры (соглашения) в целях исполнения обязательств по соглашению с лицами, осуществляющими в соответствии с Общероссийским классификатором видов экономической деятельности (ОКВЭД 2) виды экономической деятельности, соответствующие предмету указанных договоров (соглашений);</w:t>
      </w:r>
    </w:p>
    <w:p w:rsidR="00F5786A" w:rsidRPr="00F5786A" w:rsidRDefault="00F5786A" w:rsidP="00F5786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F5786A">
        <w:rPr>
          <w:rFonts w:ascii="Times New Roman" w:hAnsi="Times New Roman"/>
          <w:sz w:val="28"/>
        </w:rPr>
        <w:t>не приобретать за счет сре</w:t>
      </w:r>
      <w:proofErr w:type="gramStart"/>
      <w:r w:rsidRPr="00F5786A">
        <w:rPr>
          <w:rFonts w:ascii="Times New Roman" w:hAnsi="Times New Roman"/>
          <w:sz w:val="28"/>
        </w:rPr>
        <w:t>дств гр</w:t>
      </w:r>
      <w:proofErr w:type="gramEnd"/>
      <w:r w:rsidRPr="00F5786A">
        <w:rPr>
          <w:rFonts w:ascii="Times New Roman" w:hAnsi="Times New Roman"/>
          <w:sz w:val="28"/>
        </w:rPr>
        <w:t>анта иностранную валюту (за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изделий);</w:t>
      </w:r>
    </w:p>
    <w:p w:rsidR="00F5786A" w:rsidRPr="00F5786A" w:rsidRDefault="00F5786A" w:rsidP="00F5786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F5786A">
        <w:rPr>
          <w:rFonts w:ascii="Times New Roman" w:hAnsi="Times New Roman"/>
          <w:sz w:val="28"/>
        </w:rPr>
        <w:t>зарегистрировать на территории Иркутской области на главу крестьянского (фермерского) хозяйства сельскохозяйственную технику, приобретенную за счет сре</w:t>
      </w:r>
      <w:proofErr w:type="gramStart"/>
      <w:r w:rsidRPr="00F5786A">
        <w:rPr>
          <w:rFonts w:ascii="Times New Roman" w:hAnsi="Times New Roman"/>
          <w:sz w:val="28"/>
        </w:rPr>
        <w:t>дств гр</w:t>
      </w:r>
      <w:proofErr w:type="gramEnd"/>
      <w:r w:rsidRPr="00F5786A">
        <w:rPr>
          <w:rFonts w:ascii="Times New Roman" w:hAnsi="Times New Roman"/>
          <w:sz w:val="28"/>
        </w:rPr>
        <w:t>анта, в случаях, предусмотренных законодательством Российской Федерации, и использовать ее на территории Иркутской области;</w:t>
      </w:r>
    </w:p>
    <w:p w:rsidR="00F5786A" w:rsidRPr="00F5786A" w:rsidRDefault="00F5786A" w:rsidP="00F5786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F5786A">
        <w:rPr>
          <w:rFonts w:ascii="Times New Roman" w:hAnsi="Times New Roman"/>
          <w:sz w:val="28"/>
        </w:rPr>
        <w:t xml:space="preserve">выполнить план </w:t>
      </w:r>
      <w:r w:rsidRPr="00F5786A">
        <w:rPr>
          <w:rFonts w:ascii="Times New Roman" w:hAnsi="Times New Roman" w:hint="eastAsia"/>
          <w:sz w:val="28"/>
        </w:rPr>
        <w:t>р</w:t>
      </w:r>
      <w:r w:rsidRPr="00F5786A">
        <w:rPr>
          <w:rFonts w:ascii="Times New Roman" w:hAnsi="Times New Roman"/>
          <w:sz w:val="28"/>
        </w:rPr>
        <w:t>а</w:t>
      </w:r>
      <w:r w:rsidRPr="00F5786A">
        <w:rPr>
          <w:rFonts w:ascii="Times New Roman" w:hAnsi="Times New Roman" w:hint="eastAsia"/>
          <w:sz w:val="28"/>
        </w:rPr>
        <w:t>звития</w:t>
      </w:r>
      <w:r w:rsidRPr="00F5786A">
        <w:rPr>
          <w:rFonts w:ascii="Times New Roman" w:hAnsi="Times New Roman"/>
          <w:sz w:val="28"/>
        </w:rPr>
        <w:t>;</w:t>
      </w:r>
    </w:p>
    <w:p w:rsidR="00F5786A" w:rsidRPr="00F5786A" w:rsidRDefault="00F5786A" w:rsidP="00F5786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F5786A">
        <w:rPr>
          <w:rFonts w:ascii="Times New Roman" w:hAnsi="Times New Roman"/>
          <w:sz w:val="28"/>
        </w:rPr>
        <w:t>не продавать, не дарить, не передавать в аренду, пользование другим лицам, не обменивать, не делать взнос в виде пая, вклада или не отчуждать иным образом технику, приобретенную за счет сре</w:t>
      </w:r>
      <w:proofErr w:type="gramStart"/>
      <w:r w:rsidRPr="00F5786A">
        <w:rPr>
          <w:rFonts w:ascii="Times New Roman" w:hAnsi="Times New Roman"/>
          <w:sz w:val="28"/>
        </w:rPr>
        <w:t>дств гр</w:t>
      </w:r>
      <w:proofErr w:type="gramEnd"/>
      <w:r w:rsidRPr="00F5786A">
        <w:rPr>
          <w:rFonts w:ascii="Times New Roman" w:hAnsi="Times New Roman"/>
          <w:sz w:val="28"/>
        </w:rPr>
        <w:t>анта, в течение пяти лет с даты поступления гранта на счет главы крестьянского (фермерского) хозяйства;</w:t>
      </w:r>
    </w:p>
    <w:p w:rsidR="00F5786A" w:rsidRPr="00F5786A" w:rsidRDefault="00F5786A" w:rsidP="00F5786A">
      <w:pPr>
        <w:suppressAutoHyphens/>
        <w:ind w:firstLine="720"/>
        <w:jc w:val="both"/>
        <w:rPr>
          <w:rFonts w:ascii="Times New Roman" w:hAnsi="Times New Roman"/>
          <w:sz w:val="28"/>
        </w:rPr>
      </w:pPr>
      <w:proofErr w:type="gramStart"/>
      <w:r w:rsidRPr="00F5786A">
        <w:rPr>
          <w:rFonts w:ascii="Times New Roman" w:hAnsi="Times New Roman"/>
          <w:sz w:val="28"/>
        </w:rPr>
        <w:t xml:space="preserve">не допускать сокращения общей площади земельных участков из земель сельскохозяйственного назначения, находящихся у главы крестьянского (фермерского) хозяйства  в собственности на дату представления документов или в пользовании сроком не менее пяти лет с даты представления документов, </w:t>
      </w:r>
      <w:r w:rsidRPr="00F5786A">
        <w:rPr>
          <w:rFonts w:ascii="Times New Roman" w:hAnsi="Times New Roman"/>
          <w:sz w:val="28"/>
        </w:rPr>
        <w:lastRenderedPageBreak/>
        <w:t xml:space="preserve">которая оценивалась при проведении конкурсного отбора, в течение </w:t>
      </w:r>
      <w:r w:rsidRPr="00F5786A">
        <w:rPr>
          <w:rFonts w:ascii="Times New Roman" w:hAnsi="Times New Roman"/>
          <w:sz w:val="28"/>
          <w:szCs w:val="28"/>
        </w:rPr>
        <w:t xml:space="preserve">пяти лет с даты поступления гранта на счет </w:t>
      </w:r>
      <w:r w:rsidRPr="00F5786A">
        <w:rPr>
          <w:rFonts w:ascii="Times New Roman" w:hAnsi="Times New Roman"/>
          <w:sz w:val="28"/>
        </w:rPr>
        <w:t>главы крестьянского (фермерского) хозяйства;</w:t>
      </w:r>
      <w:proofErr w:type="gramEnd"/>
    </w:p>
    <w:p w:rsidR="00F5786A" w:rsidRPr="00F5786A" w:rsidRDefault="00F5786A" w:rsidP="00F578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F5786A">
        <w:rPr>
          <w:rFonts w:ascii="Times New Roman" w:hAnsi="Times New Roman"/>
          <w:sz w:val="28"/>
        </w:rPr>
        <w:t>представлять в министерство один раз в квартал в срок до 10 числа месяца, следующего за отчетным периодом, отчет об осуществлении расходов, источником финансового обеспечения которых является грант, по форме, установленной соглашением;</w:t>
      </w:r>
    </w:p>
    <w:p w:rsidR="00F5786A" w:rsidRPr="00F5786A" w:rsidRDefault="00F5786A" w:rsidP="00F5786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F5786A">
        <w:rPr>
          <w:rFonts w:ascii="Times New Roman" w:hAnsi="Times New Roman"/>
          <w:sz w:val="28"/>
        </w:rPr>
        <w:t xml:space="preserve">представлять </w:t>
      </w:r>
      <w:proofErr w:type="gramStart"/>
      <w:r w:rsidR="003C5842">
        <w:rPr>
          <w:rFonts w:ascii="Times New Roman" w:hAnsi="Times New Roman"/>
          <w:sz w:val="28"/>
        </w:rPr>
        <w:t>в министерство один раз в квартал в течение пяти лет со дня поступления гранта на счет</w:t>
      </w:r>
      <w:proofErr w:type="gramEnd"/>
      <w:r w:rsidR="003C5842">
        <w:rPr>
          <w:rFonts w:ascii="Times New Roman" w:hAnsi="Times New Roman"/>
          <w:sz w:val="28"/>
        </w:rPr>
        <w:t xml:space="preserve"> главы </w:t>
      </w:r>
      <w:r w:rsidRPr="00F5786A">
        <w:rPr>
          <w:rFonts w:ascii="Times New Roman" w:hAnsi="Times New Roman"/>
          <w:sz w:val="28"/>
        </w:rPr>
        <w:t>крестьянского (фермерского) хозяйства в срок до 10 числа месяца, следующего за отчетным периодом, отчет об эффективности реализации плана развития по форме, утвержденной правовым актом министерства;</w:t>
      </w:r>
    </w:p>
    <w:p w:rsidR="00F5786A" w:rsidRDefault="00F5786A" w:rsidP="00F5786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proofErr w:type="gramStart"/>
      <w:r w:rsidRPr="00F5786A">
        <w:rPr>
          <w:rFonts w:ascii="Times New Roman" w:hAnsi="Times New Roman"/>
          <w:sz w:val="28"/>
        </w:rPr>
        <w:t xml:space="preserve">в течение </w:t>
      </w:r>
      <w:r w:rsidRPr="00D57A17">
        <w:rPr>
          <w:rFonts w:ascii="Times New Roman" w:hAnsi="Times New Roman"/>
          <w:sz w:val="28"/>
        </w:rPr>
        <w:t xml:space="preserve">одного месяца со дня истечения срока, установленного в </w:t>
      </w:r>
      <w:hyperlink w:anchor="Par306" w:history="1">
        <w:r w:rsidRPr="00D57A17">
          <w:rPr>
            <w:rFonts w:ascii="Times New Roman" w:hAnsi="Times New Roman"/>
            <w:sz w:val="28"/>
          </w:rPr>
          <w:t>абзаце первом пункта 23</w:t>
        </w:r>
      </w:hyperlink>
      <w:r w:rsidRPr="00D57A17">
        <w:rPr>
          <w:rFonts w:ascii="Times New Roman" w:hAnsi="Times New Roman"/>
          <w:sz w:val="28"/>
        </w:rPr>
        <w:t xml:space="preserve"> Положения</w:t>
      </w:r>
      <w:r w:rsidR="004F54C9" w:rsidRPr="00D57A17">
        <w:rPr>
          <w:rFonts w:ascii="Times New Roman" w:hAnsi="Times New Roman"/>
          <w:sz w:val="28"/>
        </w:rPr>
        <w:t xml:space="preserve"> о «О предоставлении грантов в форме субсидий «</w:t>
      </w:r>
      <w:proofErr w:type="spellStart"/>
      <w:r w:rsidR="004F54C9" w:rsidRPr="00D57A17">
        <w:rPr>
          <w:rFonts w:ascii="Times New Roman" w:hAnsi="Times New Roman"/>
          <w:sz w:val="28"/>
        </w:rPr>
        <w:t>Агростартап</w:t>
      </w:r>
      <w:proofErr w:type="spellEnd"/>
      <w:r w:rsidR="004F54C9" w:rsidRPr="00D57A17">
        <w:rPr>
          <w:rFonts w:ascii="Times New Roman" w:hAnsi="Times New Roman"/>
          <w:sz w:val="28"/>
        </w:rPr>
        <w:t>» на создание и развитие крестьянских (фермерских) хозяйств, утвержденного постановлением правительства Иркутской области от 11 июля 2013 года № 255-пп (далее – Положение)</w:t>
      </w:r>
      <w:r w:rsidRPr="00D57A17">
        <w:rPr>
          <w:rFonts w:ascii="Times New Roman" w:hAnsi="Times New Roman"/>
          <w:sz w:val="28"/>
        </w:rPr>
        <w:t xml:space="preserve">, представить в министерство заверенные главой крестьянского (фермерского) хозяйства копии документов, предусмотренных </w:t>
      </w:r>
      <w:hyperlink w:anchor="Par308" w:history="1">
        <w:r w:rsidRPr="00D57A17">
          <w:rPr>
            <w:rFonts w:ascii="Times New Roman" w:hAnsi="Times New Roman"/>
            <w:sz w:val="28"/>
          </w:rPr>
          <w:t>абзацем вторым пункта 23</w:t>
        </w:r>
      </w:hyperlink>
      <w:r w:rsidRPr="00D57A17">
        <w:rPr>
          <w:rFonts w:ascii="Times New Roman" w:hAnsi="Times New Roman"/>
          <w:sz w:val="28"/>
        </w:rPr>
        <w:t xml:space="preserve"> Положения (в</w:t>
      </w:r>
      <w:proofErr w:type="gramEnd"/>
      <w:r w:rsidRPr="00D57A17">
        <w:rPr>
          <w:rFonts w:ascii="Times New Roman" w:hAnsi="Times New Roman"/>
          <w:sz w:val="28"/>
        </w:rPr>
        <w:t xml:space="preserve"> </w:t>
      </w:r>
      <w:proofErr w:type="gramStart"/>
      <w:r w:rsidRPr="00D57A17">
        <w:rPr>
          <w:rFonts w:ascii="Times New Roman" w:hAnsi="Times New Roman"/>
          <w:sz w:val="28"/>
        </w:rPr>
        <w:t xml:space="preserve">случае представления незаверенных копий документов по электронной почте в отсканированной форме в соответствии с </w:t>
      </w:r>
      <w:hyperlink w:anchor="Par310" w:history="1">
        <w:r w:rsidRPr="00D57A17">
          <w:rPr>
            <w:rFonts w:ascii="Times New Roman" w:hAnsi="Times New Roman"/>
            <w:sz w:val="28"/>
          </w:rPr>
          <w:t>абзацем третьим пункта 23</w:t>
        </w:r>
      </w:hyperlink>
      <w:r w:rsidRPr="00D57A17">
        <w:rPr>
          <w:rFonts w:ascii="Times New Roman" w:hAnsi="Times New Roman"/>
          <w:sz w:val="28"/>
        </w:rPr>
        <w:t xml:space="preserve"> Положения), а также иные документы, подтверждающие использование гранта на цели, предусмотренные </w:t>
      </w:r>
      <w:hyperlink w:anchor="Par70" w:history="1">
        <w:r w:rsidRPr="00D57A17">
          <w:rPr>
            <w:rFonts w:ascii="Times New Roman" w:hAnsi="Times New Roman"/>
            <w:sz w:val="28"/>
          </w:rPr>
          <w:t xml:space="preserve">пунктом </w:t>
        </w:r>
      </w:hyperlink>
      <w:r w:rsidRPr="00D57A17">
        <w:rPr>
          <w:rFonts w:ascii="Times New Roman" w:hAnsi="Times New Roman"/>
          <w:sz w:val="28"/>
        </w:rPr>
        <w:t>2 Положения, перечень</w:t>
      </w:r>
      <w:r w:rsidRPr="006E507B">
        <w:rPr>
          <w:rFonts w:ascii="Times New Roman" w:hAnsi="Times New Roman"/>
          <w:sz w:val="28"/>
        </w:rPr>
        <w:t xml:space="preserve"> которых утверждается правовым актом министерства;</w:t>
      </w:r>
      <w:proofErr w:type="gramEnd"/>
    </w:p>
    <w:p w:rsidR="004F54C9" w:rsidRPr="00784946" w:rsidRDefault="004F54C9" w:rsidP="004F54C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84946">
        <w:rPr>
          <w:rFonts w:ascii="Times New Roman" w:hAnsi="Times New Roman"/>
          <w:sz w:val="28"/>
          <w:szCs w:val="28"/>
        </w:rPr>
        <w:t>достигнуть результата предоставления гранта, которым является создание не менее одного нового постоянного рабочего места в сельской местности в течение срока использования гранта</w:t>
      </w:r>
      <w:r w:rsidRPr="00784946">
        <w:rPr>
          <w:rFonts w:ascii="Times New Roman" w:eastAsia="Calibri" w:hAnsi="Times New Roman"/>
          <w:sz w:val="28"/>
          <w:szCs w:val="28"/>
        </w:rPr>
        <w:t>, если размер гранта не превышает 1 000 тыс. рублей; не менее двух новых постоянных рабочих мест, если размер гранта превышает 1 000 тыс. рублей; регистрация работников, принятых на указанные новые рабочие места, в Пенсионном фонде Российской Федерации, Фонде социального страхования Российской Федерации и сохранение в течение пяти лет указанных новых рабочих мест (за исключением случаев поиска нового работника в течение не более полугода со дня увольнения предыдущего);</w:t>
      </w:r>
    </w:p>
    <w:p w:rsidR="004F54C9" w:rsidRDefault="004F54C9" w:rsidP="004F54C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784946">
        <w:rPr>
          <w:rFonts w:ascii="Times New Roman" w:eastAsia="Calibri" w:hAnsi="Times New Roman"/>
          <w:sz w:val="28"/>
          <w:szCs w:val="28"/>
        </w:rPr>
        <w:t xml:space="preserve">представить отчет о достижении результата предоставления гранта в </w:t>
      </w:r>
      <w:r w:rsidR="00190DC9" w:rsidRPr="00784946">
        <w:rPr>
          <w:rFonts w:ascii="Times New Roman" w:eastAsia="Calibri" w:hAnsi="Times New Roman"/>
          <w:sz w:val="28"/>
          <w:szCs w:val="28"/>
        </w:rPr>
        <w:t>срок до 10 числа месяца, следующего за сроком использования гранта</w:t>
      </w:r>
      <w:r w:rsidR="00877BE2" w:rsidRPr="00784946">
        <w:rPr>
          <w:rFonts w:ascii="Times New Roman" w:eastAsia="Calibri" w:hAnsi="Times New Roman"/>
          <w:sz w:val="28"/>
          <w:szCs w:val="28"/>
        </w:rPr>
        <w:t>,</w:t>
      </w:r>
      <w:r w:rsidR="00190DC9" w:rsidRPr="00784946">
        <w:rPr>
          <w:rFonts w:ascii="Times New Roman" w:eastAsia="Calibri" w:hAnsi="Times New Roman"/>
          <w:sz w:val="28"/>
          <w:szCs w:val="28"/>
        </w:rPr>
        <w:t xml:space="preserve"> </w:t>
      </w:r>
      <w:r w:rsidRPr="00784946">
        <w:rPr>
          <w:rFonts w:ascii="Times New Roman" w:eastAsia="Calibri" w:hAnsi="Times New Roman"/>
          <w:sz w:val="28"/>
          <w:szCs w:val="28"/>
        </w:rPr>
        <w:t>по форме, предусмотренной приложением к  Положению</w:t>
      </w:r>
      <w:r w:rsidR="005D43B6" w:rsidRPr="00784946">
        <w:rPr>
          <w:rFonts w:ascii="Times New Roman" w:eastAsia="Calibri" w:hAnsi="Times New Roman"/>
          <w:sz w:val="28"/>
          <w:szCs w:val="28"/>
        </w:rPr>
        <w:t>.</w:t>
      </w:r>
    </w:p>
    <w:p w:rsidR="004F54C9" w:rsidRPr="006E507B" w:rsidRDefault="004F54C9" w:rsidP="00F5786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</w:p>
    <w:p w:rsidR="0020678C" w:rsidRDefault="0020678C" w:rsidP="0058621B">
      <w:pPr>
        <w:pStyle w:val="ConsPlusNormal"/>
        <w:ind w:firstLine="709"/>
        <w:jc w:val="both"/>
        <w:rPr>
          <w:b w:val="0"/>
          <w:color w:val="000000"/>
        </w:rPr>
      </w:pPr>
    </w:p>
    <w:p w:rsidR="004875BC" w:rsidRDefault="004875BC" w:rsidP="00586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621B" w:rsidRDefault="0058621B" w:rsidP="00586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621B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58621B">
        <w:rPr>
          <w:rFonts w:ascii="Times New Roman" w:hAnsi="Times New Roman" w:cs="Times New Roman"/>
          <w:sz w:val="28"/>
          <w:szCs w:val="28"/>
        </w:rPr>
        <w:tab/>
        <w:t>"___"__________20________</w:t>
      </w:r>
      <w:r w:rsidRPr="006524C7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58621B" w:rsidRDefault="0058621B" w:rsidP="00586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24C7">
        <w:rPr>
          <w:rFonts w:ascii="Times New Roman" w:hAnsi="Times New Roman" w:cs="Times New Roman"/>
          <w:sz w:val="28"/>
          <w:szCs w:val="28"/>
        </w:rPr>
        <w:t xml:space="preserve">(дата составления </w:t>
      </w:r>
      <w:r>
        <w:rPr>
          <w:rFonts w:ascii="Times New Roman" w:hAnsi="Times New Roman" w:cs="Times New Roman"/>
          <w:sz w:val="28"/>
          <w:szCs w:val="28"/>
        </w:rPr>
        <w:t>обязательства</w:t>
      </w:r>
      <w:r w:rsidRPr="006524C7">
        <w:rPr>
          <w:rFonts w:ascii="Times New Roman" w:hAnsi="Times New Roman" w:cs="Times New Roman"/>
          <w:sz w:val="28"/>
          <w:szCs w:val="28"/>
        </w:rPr>
        <w:t xml:space="preserve">)          </w:t>
      </w:r>
    </w:p>
    <w:p w:rsidR="0058621B" w:rsidRPr="006524C7" w:rsidRDefault="0058621B" w:rsidP="00586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8621B" w:rsidRPr="006524C7" w:rsidRDefault="0058621B" w:rsidP="00586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>(Ф.И.О., подпись заявителя)</w:t>
      </w:r>
    </w:p>
    <w:p w:rsidR="0058621B" w:rsidRPr="006524C7" w:rsidRDefault="0058621B" w:rsidP="005862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F38B4" w:rsidRDefault="0058621B" w:rsidP="00683B57">
      <w:pPr>
        <w:pStyle w:val="ConsPlusNonformat"/>
        <w:jc w:val="both"/>
        <w:rPr>
          <w:b/>
          <w:bCs/>
        </w:rPr>
      </w:pPr>
      <w:r w:rsidRPr="006524C7">
        <w:rPr>
          <w:rFonts w:ascii="Times New Roman" w:hAnsi="Times New Roman" w:cs="Times New Roman"/>
          <w:sz w:val="28"/>
          <w:szCs w:val="28"/>
        </w:rPr>
        <w:t>М.П. (при наличии)</w:t>
      </w:r>
    </w:p>
    <w:sectPr w:rsidR="008F38B4" w:rsidSect="0049411A">
      <w:headerReference w:type="default" r:id="rId9"/>
      <w:type w:val="continuous"/>
      <w:pgSz w:w="11907" w:h="16840" w:code="9"/>
      <w:pgMar w:top="1134" w:right="567" w:bottom="1077" w:left="1701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8BB" w:rsidRDefault="005428BB">
      <w:r>
        <w:separator/>
      </w:r>
    </w:p>
  </w:endnote>
  <w:endnote w:type="continuationSeparator" w:id="0">
    <w:p w:rsidR="005428BB" w:rsidRDefault="0054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8BB" w:rsidRDefault="005428BB">
      <w:r>
        <w:separator/>
      </w:r>
    </w:p>
  </w:footnote>
  <w:footnote w:type="continuationSeparator" w:id="0">
    <w:p w:rsidR="005428BB" w:rsidRDefault="00542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02" w:rsidRDefault="003F5E0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36887">
      <w:rPr>
        <w:noProof/>
      </w:rPr>
      <w:t>3</w:t>
    </w:r>
    <w:r>
      <w:fldChar w:fldCharType="end"/>
    </w:r>
  </w:p>
  <w:p w:rsidR="003F5E02" w:rsidRPr="003F5E02" w:rsidRDefault="003F5E02">
    <w:pPr>
      <w:pStyle w:val="a3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1900"/>
    <w:multiLevelType w:val="hybridMultilevel"/>
    <w:tmpl w:val="AC1A0A9E"/>
    <w:lvl w:ilvl="0" w:tplc="E95E5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3961E3"/>
    <w:multiLevelType w:val="hybridMultilevel"/>
    <w:tmpl w:val="F3689644"/>
    <w:lvl w:ilvl="0" w:tplc="9ED8540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371B61"/>
    <w:multiLevelType w:val="hybridMultilevel"/>
    <w:tmpl w:val="A22CE18C"/>
    <w:lvl w:ilvl="0" w:tplc="DAA0D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691E96"/>
    <w:multiLevelType w:val="hybridMultilevel"/>
    <w:tmpl w:val="3C40E9FC"/>
    <w:lvl w:ilvl="0" w:tplc="8C2E2A2C">
      <w:start w:val="12"/>
      <w:numFmt w:val="decimal"/>
      <w:lvlText w:val="%1)"/>
      <w:lvlJc w:val="left"/>
      <w:pPr>
        <w:ind w:left="14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6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printColBlack/>
    <w:showBreaksInFrames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AED"/>
    <w:rsid w:val="00000F9F"/>
    <w:rsid w:val="000017F8"/>
    <w:rsid w:val="0000244B"/>
    <w:rsid w:val="00003727"/>
    <w:rsid w:val="000051F0"/>
    <w:rsid w:val="00005EDB"/>
    <w:rsid w:val="000068FA"/>
    <w:rsid w:val="00006F0C"/>
    <w:rsid w:val="0000713F"/>
    <w:rsid w:val="000079A3"/>
    <w:rsid w:val="00011C86"/>
    <w:rsid w:val="000127A8"/>
    <w:rsid w:val="00014E48"/>
    <w:rsid w:val="000156AB"/>
    <w:rsid w:val="00015C7A"/>
    <w:rsid w:val="000230D2"/>
    <w:rsid w:val="00023C27"/>
    <w:rsid w:val="0003159C"/>
    <w:rsid w:val="000344C9"/>
    <w:rsid w:val="0003460A"/>
    <w:rsid w:val="000353B4"/>
    <w:rsid w:val="000365AD"/>
    <w:rsid w:val="0004170E"/>
    <w:rsid w:val="00042127"/>
    <w:rsid w:val="000422AF"/>
    <w:rsid w:val="00042438"/>
    <w:rsid w:val="000456FA"/>
    <w:rsid w:val="00046A2E"/>
    <w:rsid w:val="00047EB0"/>
    <w:rsid w:val="00051B2D"/>
    <w:rsid w:val="00051C41"/>
    <w:rsid w:val="000533C4"/>
    <w:rsid w:val="00055C53"/>
    <w:rsid w:val="00056DE8"/>
    <w:rsid w:val="0006034F"/>
    <w:rsid w:val="00061295"/>
    <w:rsid w:val="00062D31"/>
    <w:rsid w:val="00063ED0"/>
    <w:rsid w:val="0006416F"/>
    <w:rsid w:val="00064F24"/>
    <w:rsid w:val="00067CCB"/>
    <w:rsid w:val="0007113E"/>
    <w:rsid w:val="000713DF"/>
    <w:rsid w:val="000717DC"/>
    <w:rsid w:val="000723BD"/>
    <w:rsid w:val="0007627F"/>
    <w:rsid w:val="0007794C"/>
    <w:rsid w:val="00081948"/>
    <w:rsid w:val="00086C01"/>
    <w:rsid w:val="000937B0"/>
    <w:rsid w:val="00093E72"/>
    <w:rsid w:val="00094297"/>
    <w:rsid w:val="000A1DFC"/>
    <w:rsid w:val="000A3E48"/>
    <w:rsid w:val="000A744F"/>
    <w:rsid w:val="000B02DB"/>
    <w:rsid w:val="000B0429"/>
    <w:rsid w:val="000B060C"/>
    <w:rsid w:val="000B55A3"/>
    <w:rsid w:val="000B63F7"/>
    <w:rsid w:val="000C0318"/>
    <w:rsid w:val="000C27BB"/>
    <w:rsid w:val="000C36BD"/>
    <w:rsid w:val="000C3DB9"/>
    <w:rsid w:val="000C5D4E"/>
    <w:rsid w:val="000C6B4E"/>
    <w:rsid w:val="000D0B42"/>
    <w:rsid w:val="000D348B"/>
    <w:rsid w:val="000D5E83"/>
    <w:rsid w:val="000E3DE3"/>
    <w:rsid w:val="000E5A81"/>
    <w:rsid w:val="000E6108"/>
    <w:rsid w:val="000E6899"/>
    <w:rsid w:val="000F063D"/>
    <w:rsid w:val="000F19BD"/>
    <w:rsid w:val="000F1E0B"/>
    <w:rsid w:val="000F4DD2"/>
    <w:rsid w:val="000F691B"/>
    <w:rsid w:val="0010004E"/>
    <w:rsid w:val="00100210"/>
    <w:rsid w:val="00100B1E"/>
    <w:rsid w:val="00102A92"/>
    <w:rsid w:val="001030BD"/>
    <w:rsid w:val="00103862"/>
    <w:rsid w:val="00103CDC"/>
    <w:rsid w:val="00104008"/>
    <w:rsid w:val="00104784"/>
    <w:rsid w:val="0010555A"/>
    <w:rsid w:val="001073F9"/>
    <w:rsid w:val="00107D60"/>
    <w:rsid w:val="00110F79"/>
    <w:rsid w:val="001124F9"/>
    <w:rsid w:val="001167AF"/>
    <w:rsid w:val="0011724D"/>
    <w:rsid w:val="00117BB8"/>
    <w:rsid w:val="00121305"/>
    <w:rsid w:val="001225B3"/>
    <w:rsid w:val="00124349"/>
    <w:rsid w:val="00124FDA"/>
    <w:rsid w:val="001268A3"/>
    <w:rsid w:val="00127A74"/>
    <w:rsid w:val="00131322"/>
    <w:rsid w:val="00132EA1"/>
    <w:rsid w:val="00135FDD"/>
    <w:rsid w:val="00141AFB"/>
    <w:rsid w:val="00142064"/>
    <w:rsid w:val="00142473"/>
    <w:rsid w:val="001424A7"/>
    <w:rsid w:val="00144298"/>
    <w:rsid w:val="001450CC"/>
    <w:rsid w:val="0014513F"/>
    <w:rsid w:val="001509A6"/>
    <w:rsid w:val="001552B5"/>
    <w:rsid w:val="00156389"/>
    <w:rsid w:val="0015675A"/>
    <w:rsid w:val="00156B69"/>
    <w:rsid w:val="00160FEF"/>
    <w:rsid w:val="00161D28"/>
    <w:rsid w:val="00164082"/>
    <w:rsid w:val="00164306"/>
    <w:rsid w:val="00167119"/>
    <w:rsid w:val="001673FA"/>
    <w:rsid w:val="00167B20"/>
    <w:rsid w:val="00170504"/>
    <w:rsid w:val="00170793"/>
    <w:rsid w:val="00171878"/>
    <w:rsid w:val="001740A5"/>
    <w:rsid w:val="00174581"/>
    <w:rsid w:val="0017498E"/>
    <w:rsid w:val="00176079"/>
    <w:rsid w:val="001761C7"/>
    <w:rsid w:val="00177B98"/>
    <w:rsid w:val="0018009F"/>
    <w:rsid w:val="001805EC"/>
    <w:rsid w:val="001819C2"/>
    <w:rsid w:val="00181E50"/>
    <w:rsid w:val="00182A1B"/>
    <w:rsid w:val="0018523B"/>
    <w:rsid w:val="00185AC4"/>
    <w:rsid w:val="00186C18"/>
    <w:rsid w:val="00190DC9"/>
    <w:rsid w:val="00193322"/>
    <w:rsid w:val="00193373"/>
    <w:rsid w:val="0019368F"/>
    <w:rsid w:val="00194546"/>
    <w:rsid w:val="00195BF7"/>
    <w:rsid w:val="0019687C"/>
    <w:rsid w:val="00196CE4"/>
    <w:rsid w:val="0019722F"/>
    <w:rsid w:val="001A3B0C"/>
    <w:rsid w:val="001A62CC"/>
    <w:rsid w:val="001A66B5"/>
    <w:rsid w:val="001B0FD5"/>
    <w:rsid w:val="001B2044"/>
    <w:rsid w:val="001B21CF"/>
    <w:rsid w:val="001B3DCF"/>
    <w:rsid w:val="001B4FBF"/>
    <w:rsid w:val="001B63F7"/>
    <w:rsid w:val="001C16B5"/>
    <w:rsid w:val="001C2D0C"/>
    <w:rsid w:val="001C3498"/>
    <w:rsid w:val="001C3B6C"/>
    <w:rsid w:val="001C3C83"/>
    <w:rsid w:val="001C4F9F"/>
    <w:rsid w:val="001C517E"/>
    <w:rsid w:val="001C7FED"/>
    <w:rsid w:val="001D0498"/>
    <w:rsid w:val="001D0DC3"/>
    <w:rsid w:val="001D1FF7"/>
    <w:rsid w:val="001D25DC"/>
    <w:rsid w:val="001D4C16"/>
    <w:rsid w:val="001D4D3D"/>
    <w:rsid w:val="001D50DF"/>
    <w:rsid w:val="001D5CD0"/>
    <w:rsid w:val="001D69F7"/>
    <w:rsid w:val="001D7E67"/>
    <w:rsid w:val="001E311E"/>
    <w:rsid w:val="001E4A61"/>
    <w:rsid w:val="001E4C14"/>
    <w:rsid w:val="001E5490"/>
    <w:rsid w:val="001F1553"/>
    <w:rsid w:val="001F31C6"/>
    <w:rsid w:val="001F6B3C"/>
    <w:rsid w:val="001F70CA"/>
    <w:rsid w:val="0020016A"/>
    <w:rsid w:val="00200978"/>
    <w:rsid w:val="00203B0B"/>
    <w:rsid w:val="00203EA9"/>
    <w:rsid w:val="00205B6E"/>
    <w:rsid w:val="0020678C"/>
    <w:rsid w:val="00211F67"/>
    <w:rsid w:val="00213109"/>
    <w:rsid w:val="002131F4"/>
    <w:rsid w:val="00214A66"/>
    <w:rsid w:val="002152F4"/>
    <w:rsid w:val="002157A9"/>
    <w:rsid w:val="00217450"/>
    <w:rsid w:val="0022003C"/>
    <w:rsid w:val="0022262F"/>
    <w:rsid w:val="00223750"/>
    <w:rsid w:val="002237D0"/>
    <w:rsid w:val="002329B3"/>
    <w:rsid w:val="00233F5E"/>
    <w:rsid w:val="0023493D"/>
    <w:rsid w:val="0023650D"/>
    <w:rsid w:val="00242E1B"/>
    <w:rsid w:val="002433AE"/>
    <w:rsid w:val="00243BD9"/>
    <w:rsid w:val="0025013C"/>
    <w:rsid w:val="00251D23"/>
    <w:rsid w:val="00252AEC"/>
    <w:rsid w:val="00257BCB"/>
    <w:rsid w:val="002635DB"/>
    <w:rsid w:val="00266A18"/>
    <w:rsid w:val="002722D6"/>
    <w:rsid w:val="00273F7D"/>
    <w:rsid w:val="00274814"/>
    <w:rsid w:val="002757B5"/>
    <w:rsid w:val="002803E4"/>
    <w:rsid w:val="002808BC"/>
    <w:rsid w:val="00282A86"/>
    <w:rsid w:val="00282DD2"/>
    <w:rsid w:val="00285425"/>
    <w:rsid w:val="002864ED"/>
    <w:rsid w:val="00287A35"/>
    <w:rsid w:val="00292242"/>
    <w:rsid w:val="002940E5"/>
    <w:rsid w:val="00296297"/>
    <w:rsid w:val="002A0FA3"/>
    <w:rsid w:val="002A144F"/>
    <w:rsid w:val="002A40BC"/>
    <w:rsid w:val="002A4ED9"/>
    <w:rsid w:val="002A53AC"/>
    <w:rsid w:val="002A6A14"/>
    <w:rsid w:val="002B02DC"/>
    <w:rsid w:val="002B3B32"/>
    <w:rsid w:val="002C00C4"/>
    <w:rsid w:val="002C240F"/>
    <w:rsid w:val="002C3327"/>
    <w:rsid w:val="002C55D4"/>
    <w:rsid w:val="002C75BF"/>
    <w:rsid w:val="002D2050"/>
    <w:rsid w:val="002D294E"/>
    <w:rsid w:val="002D364D"/>
    <w:rsid w:val="002D5925"/>
    <w:rsid w:val="002D6176"/>
    <w:rsid w:val="002D6A0A"/>
    <w:rsid w:val="002E14EC"/>
    <w:rsid w:val="002E404B"/>
    <w:rsid w:val="002E51D4"/>
    <w:rsid w:val="002E6146"/>
    <w:rsid w:val="002F0807"/>
    <w:rsid w:val="002F45A3"/>
    <w:rsid w:val="002F4C92"/>
    <w:rsid w:val="002F617F"/>
    <w:rsid w:val="00301578"/>
    <w:rsid w:val="00302167"/>
    <w:rsid w:val="003027FA"/>
    <w:rsid w:val="0030284C"/>
    <w:rsid w:val="00303244"/>
    <w:rsid w:val="00303597"/>
    <w:rsid w:val="00305E8C"/>
    <w:rsid w:val="003109A5"/>
    <w:rsid w:val="00311F4B"/>
    <w:rsid w:val="00314472"/>
    <w:rsid w:val="0031454B"/>
    <w:rsid w:val="003153A8"/>
    <w:rsid w:val="00316BCC"/>
    <w:rsid w:val="00317134"/>
    <w:rsid w:val="00317339"/>
    <w:rsid w:val="003200FF"/>
    <w:rsid w:val="00321F86"/>
    <w:rsid w:val="00325AE1"/>
    <w:rsid w:val="00325DE5"/>
    <w:rsid w:val="00326E67"/>
    <w:rsid w:val="00327083"/>
    <w:rsid w:val="00330D36"/>
    <w:rsid w:val="00330F6D"/>
    <w:rsid w:val="00334926"/>
    <w:rsid w:val="00334E88"/>
    <w:rsid w:val="003351DD"/>
    <w:rsid w:val="003372E7"/>
    <w:rsid w:val="00337B00"/>
    <w:rsid w:val="003437BE"/>
    <w:rsid w:val="00346DDD"/>
    <w:rsid w:val="0034746E"/>
    <w:rsid w:val="00350309"/>
    <w:rsid w:val="003506E3"/>
    <w:rsid w:val="00350F83"/>
    <w:rsid w:val="00351A71"/>
    <w:rsid w:val="00352BEB"/>
    <w:rsid w:val="00354862"/>
    <w:rsid w:val="0035578D"/>
    <w:rsid w:val="00355CBC"/>
    <w:rsid w:val="003615E6"/>
    <w:rsid w:val="00363330"/>
    <w:rsid w:val="003638C3"/>
    <w:rsid w:val="00364425"/>
    <w:rsid w:val="00365D82"/>
    <w:rsid w:val="003677F5"/>
    <w:rsid w:val="0037025A"/>
    <w:rsid w:val="00373D48"/>
    <w:rsid w:val="00374B84"/>
    <w:rsid w:val="003763B9"/>
    <w:rsid w:val="00380198"/>
    <w:rsid w:val="003818C5"/>
    <w:rsid w:val="00382DAB"/>
    <w:rsid w:val="00383C48"/>
    <w:rsid w:val="00384EE1"/>
    <w:rsid w:val="00390402"/>
    <w:rsid w:val="0039384F"/>
    <w:rsid w:val="0039589A"/>
    <w:rsid w:val="003965D2"/>
    <w:rsid w:val="003970EE"/>
    <w:rsid w:val="00397672"/>
    <w:rsid w:val="003A134B"/>
    <w:rsid w:val="003A1484"/>
    <w:rsid w:val="003A2718"/>
    <w:rsid w:val="003B5DB8"/>
    <w:rsid w:val="003B7623"/>
    <w:rsid w:val="003C0329"/>
    <w:rsid w:val="003C0A95"/>
    <w:rsid w:val="003C0C89"/>
    <w:rsid w:val="003C0F9D"/>
    <w:rsid w:val="003C1215"/>
    <w:rsid w:val="003C2E31"/>
    <w:rsid w:val="003C3454"/>
    <w:rsid w:val="003C5842"/>
    <w:rsid w:val="003C5F59"/>
    <w:rsid w:val="003C6838"/>
    <w:rsid w:val="003C7ECC"/>
    <w:rsid w:val="003D0884"/>
    <w:rsid w:val="003D2767"/>
    <w:rsid w:val="003D3B72"/>
    <w:rsid w:val="003D565B"/>
    <w:rsid w:val="003D711B"/>
    <w:rsid w:val="003D7F03"/>
    <w:rsid w:val="003E45FA"/>
    <w:rsid w:val="003E4FD2"/>
    <w:rsid w:val="003E4FE5"/>
    <w:rsid w:val="003E7D83"/>
    <w:rsid w:val="003F185A"/>
    <w:rsid w:val="003F26E0"/>
    <w:rsid w:val="003F4123"/>
    <w:rsid w:val="003F4EA7"/>
    <w:rsid w:val="003F5E02"/>
    <w:rsid w:val="003F6B82"/>
    <w:rsid w:val="003F7984"/>
    <w:rsid w:val="00400097"/>
    <w:rsid w:val="00400601"/>
    <w:rsid w:val="00400DB6"/>
    <w:rsid w:val="00401EA3"/>
    <w:rsid w:val="0040275A"/>
    <w:rsid w:val="004030A5"/>
    <w:rsid w:val="004040D0"/>
    <w:rsid w:val="00406B35"/>
    <w:rsid w:val="00406DB7"/>
    <w:rsid w:val="00406F20"/>
    <w:rsid w:val="004169EC"/>
    <w:rsid w:val="00420F25"/>
    <w:rsid w:val="00421BDB"/>
    <w:rsid w:val="00422275"/>
    <w:rsid w:val="00431927"/>
    <w:rsid w:val="004322DF"/>
    <w:rsid w:val="00432ECD"/>
    <w:rsid w:val="004351A5"/>
    <w:rsid w:val="004355A4"/>
    <w:rsid w:val="00440F8E"/>
    <w:rsid w:val="004412AB"/>
    <w:rsid w:val="00442007"/>
    <w:rsid w:val="00444B43"/>
    <w:rsid w:val="00447A39"/>
    <w:rsid w:val="00447A8F"/>
    <w:rsid w:val="004516BD"/>
    <w:rsid w:val="004534CB"/>
    <w:rsid w:val="00454726"/>
    <w:rsid w:val="004548B7"/>
    <w:rsid w:val="004548D6"/>
    <w:rsid w:val="00455BF1"/>
    <w:rsid w:val="004568B4"/>
    <w:rsid w:val="00456F61"/>
    <w:rsid w:val="00461F3A"/>
    <w:rsid w:val="0046635E"/>
    <w:rsid w:val="004667F8"/>
    <w:rsid w:val="00467B60"/>
    <w:rsid w:val="00467FFC"/>
    <w:rsid w:val="0047073D"/>
    <w:rsid w:val="00470966"/>
    <w:rsid w:val="00473172"/>
    <w:rsid w:val="00474BAE"/>
    <w:rsid w:val="00474DB8"/>
    <w:rsid w:val="00475394"/>
    <w:rsid w:val="00475DEE"/>
    <w:rsid w:val="004775DE"/>
    <w:rsid w:val="00477D32"/>
    <w:rsid w:val="004822BC"/>
    <w:rsid w:val="0048234E"/>
    <w:rsid w:val="00483DC9"/>
    <w:rsid w:val="004844C0"/>
    <w:rsid w:val="004849CD"/>
    <w:rsid w:val="00484B1B"/>
    <w:rsid w:val="004863DD"/>
    <w:rsid w:val="004875BC"/>
    <w:rsid w:val="00492602"/>
    <w:rsid w:val="0049405C"/>
    <w:rsid w:val="0049411A"/>
    <w:rsid w:val="00496AED"/>
    <w:rsid w:val="004A1E38"/>
    <w:rsid w:val="004A4DE2"/>
    <w:rsid w:val="004A5403"/>
    <w:rsid w:val="004A6B60"/>
    <w:rsid w:val="004B007B"/>
    <w:rsid w:val="004B085B"/>
    <w:rsid w:val="004B2624"/>
    <w:rsid w:val="004B53DB"/>
    <w:rsid w:val="004B6566"/>
    <w:rsid w:val="004B68E7"/>
    <w:rsid w:val="004B76C1"/>
    <w:rsid w:val="004C0228"/>
    <w:rsid w:val="004C0E75"/>
    <w:rsid w:val="004C3381"/>
    <w:rsid w:val="004C505C"/>
    <w:rsid w:val="004C5427"/>
    <w:rsid w:val="004C75B2"/>
    <w:rsid w:val="004D22C5"/>
    <w:rsid w:val="004D2808"/>
    <w:rsid w:val="004D688D"/>
    <w:rsid w:val="004D6E4F"/>
    <w:rsid w:val="004D7478"/>
    <w:rsid w:val="004D75B5"/>
    <w:rsid w:val="004E17D6"/>
    <w:rsid w:val="004E20B2"/>
    <w:rsid w:val="004E3043"/>
    <w:rsid w:val="004E3AC6"/>
    <w:rsid w:val="004E479D"/>
    <w:rsid w:val="004F0D16"/>
    <w:rsid w:val="004F1416"/>
    <w:rsid w:val="004F3FD8"/>
    <w:rsid w:val="004F54C9"/>
    <w:rsid w:val="00502625"/>
    <w:rsid w:val="0050553F"/>
    <w:rsid w:val="005071CE"/>
    <w:rsid w:val="005078B7"/>
    <w:rsid w:val="00510315"/>
    <w:rsid w:val="00511103"/>
    <w:rsid w:val="00512E4A"/>
    <w:rsid w:val="005159E6"/>
    <w:rsid w:val="005202F9"/>
    <w:rsid w:val="00521207"/>
    <w:rsid w:val="005213BE"/>
    <w:rsid w:val="00521FEB"/>
    <w:rsid w:val="00522777"/>
    <w:rsid w:val="00522D03"/>
    <w:rsid w:val="00522DC0"/>
    <w:rsid w:val="005236C4"/>
    <w:rsid w:val="00523DF6"/>
    <w:rsid w:val="00524321"/>
    <w:rsid w:val="005258FE"/>
    <w:rsid w:val="005271AD"/>
    <w:rsid w:val="00527BD2"/>
    <w:rsid w:val="00530FF3"/>
    <w:rsid w:val="00532CEC"/>
    <w:rsid w:val="00532D66"/>
    <w:rsid w:val="005377A5"/>
    <w:rsid w:val="00540A4E"/>
    <w:rsid w:val="0054201B"/>
    <w:rsid w:val="005428BB"/>
    <w:rsid w:val="00544809"/>
    <w:rsid w:val="00545BEF"/>
    <w:rsid w:val="00546805"/>
    <w:rsid w:val="00552513"/>
    <w:rsid w:val="00554D40"/>
    <w:rsid w:val="00555565"/>
    <w:rsid w:val="0055796C"/>
    <w:rsid w:val="00557EE4"/>
    <w:rsid w:val="00562EF0"/>
    <w:rsid w:val="005705AF"/>
    <w:rsid w:val="00572B54"/>
    <w:rsid w:val="005748A7"/>
    <w:rsid w:val="00575263"/>
    <w:rsid w:val="005758B9"/>
    <w:rsid w:val="005770AF"/>
    <w:rsid w:val="00577EC6"/>
    <w:rsid w:val="00580172"/>
    <w:rsid w:val="0058037C"/>
    <w:rsid w:val="0058116E"/>
    <w:rsid w:val="00585A82"/>
    <w:rsid w:val="00585BF3"/>
    <w:rsid w:val="0058621B"/>
    <w:rsid w:val="00586D17"/>
    <w:rsid w:val="0059038B"/>
    <w:rsid w:val="00590AB7"/>
    <w:rsid w:val="005910AC"/>
    <w:rsid w:val="0059330D"/>
    <w:rsid w:val="00593ED3"/>
    <w:rsid w:val="00595B41"/>
    <w:rsid w:val="00595C1A"/>
    <w:rsid w:val="005A091E"/>
    <w:rsid w:val="005A2A51"/>
    <w:rsid w:val="005A3A34"/>
    <w:rsid w:val="005A467E"/>
    <w:rsid w:val="005A5934"/>
    <w:rsid w:val="005A6FEE"/>
    <w:rsid w:val="005B586C"/>
    <w:rsid w:val="005B656A"/>
    <w:rsid w:val="005C2402"/>
    <w:rsid w:val="005C31F1"/>
    <w:rsid w:val="005C3CF3"/>
    <w:rsid w:val="005C43EE"/>
    <w:rsid w:val="005C5AFD"/>
    <w:rsid w:val="005C7311"/>
    <w:rsid w:val="005C78AF"/>
    <w:rsid w:val="005D0756"/>
    <w:rsid w:val="005D0984"/>
    <w:rsid w:val="005D0B58"/>
    <w:rsid w:val="005D1033"/>
    <w:rsid w:val="005D1E94"/>
    <w:rsid w:val="005D2BF4"/>
    <w:rsid w:val="005D2DF3"/>
    <w:rsid w:val="005D3B77"/>
    <w:rsid w:val="005D40D2"/>
    <w:rsid w:val="005D411C"/>
    <w:rsid w:val="005D43B6"/>
    <w:rsid w:val="005D4804"/>
    <w:rsid w:val="005E0B1C"/>
    <w:rsid w:val="005E1777"/>
    <w:rsid w:val="005E3054"/>
    <w:rsid w:val="005E3228"/>
    <w:rsid w:val="005E4AD3"/>
    <w:rsid w:val="005E4E6A"/>
    <w:rsid w:val="005E50A3"/>
    <w:rsid w:val="005E62FB"/>
    <w:rsid w:val="005E6477"/>
    <w:rsid w:val="005F1F34"/>
    <w:rsid w:val="005F295E"/>
    <w:rsid w:val="005F78B0"/>
    <w:rsid w:val="005F7CFA"/>
    <w:rsid w:val="006012CC"/>
    <w:rsid w:val="00603D75"/>
    <w:rsid w:val="00604170"/>
    <w:rsid w:val="00606A38"/>
    <w:rsid w:val="006079E8"/>
    <w:rsid w:val="00610500"/>
    <w:rsid w:val="00610859"/>
    <w:rsid w:val="0061489E"/>
    <w:rsid w:val="00615685"/>
    <w:rsid w:val="00616792"/>
    <w:rsid w:val="0061747E"/>
    <w:rsid w:val="00617D74"/>
    <w:rsid w:val="00622617"/>
    <w:rsid w:val="00626908"/>
    <w:rsid w:val="00630CF7"/>
    <w:rsid w:val="0063136F"/>
    <w:rsid w:val="0063248B"/>
    <w:rsid w:val="006326D7"/>
    <w:rsid w:val="006332ED"/>
    <w:rsid w:val="00634D4F"/>
    <w:rsid w:val="00635BBA"/>
    <w:rsid w:val="0063653B"/>
    <w:rsid w:val="00637979"/>
    <w:rsid w:val="00642958"/>
    <w:rsid w:val="00643CCD"/>
    <w:rsid w:val="00644E25"/>
    <w:rsid w:val="0065336F"/>
    <w:rsid w:val="00653B6B"/>
    <w:rsid w:val="00653D79"/>
    <w:rsid w:val="00653DB0"/>
    <w:rsid w:val="00654011"/>
    <w:rsid w:val="00654346"/>
    <w:rsid w:val="00654D3E"/>
    <w:rsid w:val="006558AF"/>
    <w:rsid w:val="006570B4"/>
    <w:rsid w:val="006572DE"/>
    <w:rsid w:val="00657734"/>
    <w:rsid w:val="006609A7"/>
    <w:rsid w:val="00660F36"/>
    <w:rsid w:val="00662CFF"/>
    <w:rsid w:val="006645CE"/>
    <w:rsid w:val="00665AD2"/>
    <w:rsid w:val="00670383"/>
    <w:rsid w:val="00670394"/>
    <w:rsid w:val="00670F87"/>
    <w:rsid w:val="00671BBF"/>
    <w:rsid w:val="0067335B"/>
    <w:rsid w:val="00673472"/>
    <w:rsid w:val="00676FF6"/>
    <w:rsid w:val="006807BC"/>
    <w:rsid w:val="00683B57"/>
    <w:rsid w:val="00685DB1"/>
    <w:rsid w:val="006874BA"/>
    <w:rsid w:val="00687F08"/>
    <w:rsid w:val="00690A40"/>
    <w:rsid w:val="00691D62"/>
    <w:rsid w:val="00692BBC"/>
    <w:rsid w:val="00692F40"/>
    <w:rsid w:val="0069418D"/>
    <w:rsid w:val="00695074"/>
    <w:rsid w:val="00695B22"/>
    <w:rsid w:val="006A1185"/>
    <w:rsid w:val="006A3DD7"/>
    <w:rsid w:val="006A4D3B"/>
    <w:rsid w:val="006A57DA"/>
    <w:rsid w:val="006A748F"/>
    <w:rsid w:val="006B0F7A"/>
    <w:rsid w:val="006B1D71"/>
    <w:rsid w:val="006B289F"/>
    <w:rsid w:val="006B43A3"/>
    <w:rsid w:val="006B480A"/>
    <w:rsid w:val="006B5A8E"/>
    <w:rsid w:val="006B5F0D"/>
    <w:rsid w:val="006B6E59"/>
    <w:rsid w:val="006B76E9"/>
    <w:rsid w:val="006C0FCB"/>
    <w:rsid w:val="006C173D"/>
    <w:rsid w:val="006C258E"/>
    <w:rsid w:val="006C4DD5"/>
    <w:rsid w:val="006C531A"/>
    <w:rsid w:val="006C5A37"/>
    <w:rsid w:val="006C64FC"/>
    <w:rsid w:val="006D2235"/>
    <w:rsid w:val="006D2E9A"/>
    <w:rsid w:val="006D39A1"/>
    <w:rsid w:val="006D4240"/>
    <w:rsid w:val="006D4D6C"/>
    <w:rsid w:val="006D59F7"/>
    <w:rsid w:val="006E001D"/>
    <w:rsid w:val="006E0D92"/>
    <w:rsid w:val="006E4781"/>
    <w:rsid w:val="006E5CF6"/>
    <w:rsid w:val="006E6CEC"/>
    <w:rsid w:val="006F2258"/>
    <w:rsid w:val="006F24FE"/>
    <w:rsid w:val="006F4A83"/>
    <w:rsid w:val="006F4C29"/>
    <w:rsid w:val="006F5F70"/>
    <w:rsid w:val="006F61F6"/>
    <w:rsid w:val="006F78A1"/>
    <w:rsid w:val="0070473D"/>
    <w:rsid w:val="00704C20"/>
    <w:rsid w:val="00705053"/>
    <w:rsid w:val="007052F2"/>
    <w:rsid w:val="00706599"/>
    <w:rsid w:val="00707754"/>
    <w:rsid w:val="00711FA7"/>
    <w:rsid w:val="00713D48"/>
    <w:rsid w:val="007140D1"/>
    <w:rsid w:val="00715220"/>
    <w:rsid w:val="007206C3"/>
    <w:rsid w:val="00721C2B"/>
    <w:rsid w:val="0072251A"/>
    <w:rsid w:val="007236D2"/>
    <w:rsid w:val="007250CA"/>
    <w:rsid w:val="0072620E"/>
    <w:rsid w:val="00726358"/>
    <w:rsid w:val="00727F27"/>
    <w:rsid w:val="007302A8"/>
    <w:rsid w:val="00731143"/>
    <w:rsid w:val="00732C72"/>
    <w:rsid w:val="0074095A"/>
    <w:rsid w:val="00741156"/>
    <w:rsid w:val="00742496"/>
    <w:rsid w:val="00743D8C"/>
    <w:rsid w:val="0074639C"/>
    <w:rsid w:val="00746BA8"/>
    <w:rsid w:val="00747416"/>
    <w:rsid w:val="00747455"/>
    <w:rsid w:val="007478D9"/>
    <w:rsid w:val="007478DC"/>
    <w:rsid w:val="0075292D"/>
    <w:rsid w:val="00754217"/>
    <w:rsid w:val="0075590E"/>
    <w:rsid w:val="00755CD7"/>
    <w:rsid w:val="0075669B"/>
    <w:rsid w:val="00761847"/>
    <w:rsid w:val="00761FB7"/>
    <w:rsid w:val="00763354"/>
    <w:rsid w:val="00764B93"/>
    <w:rsid w:val="00765712"/>
    <w:rsid w:val="00765C59"/>
    <w:rsid w:val="00766962"/>
    <w:rsid w:val="00766EBB"/>
    <w:rsid w:val="00766F18"/>
    <w:rsid w:val="0077236E"/>
    <w:rsid w:val="00772AE3"/>
    <w:rsid w:val="007735BD"/>
    <w:rsid w:val="00774A7D"/>
    <w:rsid w:val="00774F99"/>
    <w:rsid w:val="0077529F"/>
    <w:rsid w:val="00775413"/>
    <w:rsid w:val="00775A81"/>
    <w:rsid w:val="00777837"/>
    <w:rsid w:val="00777972"/>
    <w:rsid w:val="00782B95"/>
    <w:rsid w:val="00782D86"/>
    <w:rsid w:val="00784946"/>
    <w:rsid w:val="00785BF5"/>
    <w:rsid w:val="00787FA9"/>
    <w:rsid w:val="0079331E"/>
    <w:rsid w:val="00794ECC"/>
    <w:rsid w:val="00795C6E"/>
    <w:rsid w:val="00797C0C"/>
    <w:rsid w:val="007A2240"/>
    <w:rsid w:val="007A3653"/>
    <w:rsid w:val="007A4B64"/>
    <w:rsid w:val="007A4BBC"/>
    <w:rsid w:val="007A4C45"/>
    <w:rsid w:val="007A65B2"/>
    <w:rsid w:val="007A79C5"/>
    <w:rsid w:val="007A7D21"/>
    <w:rsid w:val="007B36AA"/>
    <w:rsid w:val="007B5AA4"/>
    <w:rsid w:val="007B6191"/>
    <w:rsid w:val="007B6B4C"/>
    <w:rsid w:val="007B74F1"/>
    <w:rsid w:val="007C09A1"/>
    <w:rsid w:val="007C37A1"/>
    <w:rsid w:val="007C4D3B"/>
    <w:rsid w:val="007C7A60"/>
    <w:rsid w:val="007D2A8C"/>
    <w:rsid w:val="007D5DDA"/>
    <w:rsid w:val="007D6127"/>
    <w:rsid w:val="007D6EAD"/>
    <w:rsid w:val="007D7C6E"/>
    <w:rsid w:val="007E0228"/>
    <w:rsid w:val="007E13DB"/>
    <w:rsid w:val="007E3555"/>
    <w:rsid w:val="007E38E1"/>
    <w:rsid w:val="007E5349"/>
    <w:rsid w:val="007E7271"/>
    <w:rsid w:val="007E7C74"/>
    <w:rsid w:val="007F0E7C"/>
    <w:rsid w:val="007F0FF1"/>
    <w:rsid w:val="007F10AA"/>
    <w:rsid w:val="007F18FB"/>
    <w:rsid w:val="007F20DE"/>
    <w:rsid w:val="007F280F"/>
    <w:rsid w:val="007F5BC7"/>
    <w:rsid w:val="007F7322"/>
    <w:rsid w:val="00800A03"/>
    <w:rsid w:val="00802348"/>
    <w:rsid w:val="00803EAD"/>
    <w:rsid w:val="00803ED5"/>
    <w:rsid w:val="0080428E"/>
    <w:rsid w:val="00804B20"/>
    <w:rsid w:val="00805156"/>
    <w:rsid w:val="00805732"/>
    <w:rsid w:val="00805C7E"/>
    <w:rsid w:val="00810618"/>
    <w:rsid w:val="008122C6"/>
    <w:rsid w:val="00814422"/>
    <w:rsid w:val="008148CE"/>
    <w:rsid w:val="00814D5B"/>
    <w:rsid w:val="00814F1D"/>
    <w:rsid w:val="00823157"/>
    <w:rsid w:val="00824E4F"/>
    <w:rsid w:val="008255AA"/>
    <w:rsid w:val="008303E5"/>
    <w:rsid w:val="00830510"/>
    <w:rsid w:val="0083319F"/>
    <w:rsid w:val="008374AA"/>
    <w:rsid w:val="00841441"/>
    <w:rsid w:val="0084295A"/>
    <w:rsid w:val="00845429"/>
    <w:rsid w:val="00845514"/>
    <w:rsid w:val="0084577F"/>
    <w:rsid w:val="00846151"/>
    <w:rsid w:val="0084633A"/>
    <w:rsid w:val="00847313"/>
    <w:rsid w:val="00851777"/>
    <w:rsid w:val="00851818"/>
    <w:rsid w:val="00853533"/>
    <w:rsid w:val="00853818"/>
    <w:rsid w:val="00853C87"/>
    <w:rsid w:val="00853FDD"/>
    <w:rsid w:val="00854ABE"/>
    <w:rsid w:val="00855996"/>
    <w:rsid w:val="00861DEE"/>
    <w:rsid w:val="008624E5"/>
    <w:rsid w:val="00862B3C"/>
    <w:rsid w:val="00862EF2"/>
    <w:rsid w:val="0086304B"/>
    <w:rsid w:val="00864780"/>
    <w:rsid w:val="00864EB0"/>
    <w:rsid w:val="00865F18"/>
    <w:rsid w:val="00870007"/>
    <w:rsid w:val="00870655"/>
    <w:rsid w:val="00871F72"/>
    <w:rsid w:val="008724C1"/>
    <w:rsid w:val="00872F02"/>
    <w:rsid w:val="00873135"/>
    <w:rsid w:val="008738A8"/>
    <w:rsid w:val="008743EA"/>
    <w:rsid w:val="00874ACD"/>
    <w:rsid w:val="008757B0"/>
    <w:rsid w:val="00877BE2"/>
    <w:rsid w:val="008800C5"/>
    <w:rsid w:val="0088052F"/>
    <w:rsid w:val="008836EE"/>
    <w:rsid w:val="00885025"/>
    <w:rsid w:val="0088571D"/>
    <w:rsid w:val="00887177"/>
    <w:rsid w:val="008901DD"/>
    <w:rsid w:val="0089133A"/>
    <w:rsid w:val="008929DD"/>
    <w:rsid w:val="00895EA9"/>
    <w:rsid w:val="008A220D"/>
    <w:rsid w:val="008B0AFB"/>
    <w:rsid w:val="008B10F1"/>
    <w:rsid w:val="008B1EDA"/>
    <w:rsid w:val="008C2349"/>
    <w:rsid w:val="008C556D"/>
    <w:rsid w:val="008C5631"/>
    <w:rsid w:val="008C57E6"/>
    <w:rsid w:val="008C69FB"/>
    <w:rsid w:val="008D1263"/>
    <w:rsid w:val="008D461B"/>
    <w:rsid w:val="008D4DD7"/>
    <w:rsid w:val="008E3F80"/>
    <w:rsid w:val="008E4D1D"/>
    <w:rsid w:val="008E54BD"/>
    <w:rsid w:val="008E5A81"/>
    <w:rsid w:val="008E5CA9"/>
    <w:rsid w:val="008F094A"/>
    <w:rsid w:val="008F0B0A"/>
    <w:rsid w:val="008F38B4"/>
    <w:rsid w:val="00903118"/>
    <w:rsid w:val="00904441"/>
    <w:rsid w:val="00904905"/>
    <w:rsid w:val="00905BCE"/>
    <w:rsid w:val="009067EE"/>
    <w:rsid w:val="00906ABF"/>
    <w:rsid w:val="00912085"/>
    <w:rsid w:val="009122B0"/>
    <w:rsid w:val="00913B0E"/>
    <w:rsid w:val="00913F75"/>
    <w:rsid w:val="00915793"/>
    <w:rsid w:val="009164FF"/>
    <w:rsid w:val="00916AA4"/>
    <w:rsid w:val="00920B7D"/>
    <w:rsid w:val="00922424"/>
    <w:rsid w:val="00923F7D"/>
    <w:rsid w:val="00924717"/>
    <w:rsid w:val="009256C0"/>
    <w:rsid w:val="00925B5C"/>
    <w:rsid w:val="009265BE"/>
    <w:rsid w:val="0093191A"/>
    <w:rsid w:val="00932347"/>
    <w:rsid w:val="0093278F"/>
    <w:rsid w:val="009353C4"/>
    <w:rsid w:val="00936CB2"/>
    <w:rsid w:val="00936D77"/>
    <w:rsid w:val="00937173"/>
    <w:rsid w:val="009424B6"/>
    <w:rsid w:val="0094275E"/>
    <w:rsid w:val="009436FB"/>
    <w:rsid w:val="009450D1"/>
    <w:rsid w:val="00945ABF"/>
    <w:rsid w:val="00945D07"/>
    <w:rsid w:val="009463B2"/>
    <w:rsid w:val="00950D6C"/>
    <w:rsid w:val="00953C54"/>
    <w:rsid w:val="0095549C"/>
    <w:rsid w:val="00955624"/>
    <w:rsid w:val="0096000B"/>
    <w:rsid w:val="00961FF3"/>
    <w:rsid w:val="0096452D"/>
    <w:rsid w:val="00966579"/>
    <w:rsid w:val="0096672D"/>
    <w:rsid w:val="00967847"/>
    <w:rsid w:val="00971058"/>
    <w:rsid w:val="00971A8B"/>
    <w:rsid w:val="00971E1B"/>
    <w:rsid w:val="00973A49"/>
    <w:rsid w:val="00975251"/>
    <w:rsid w:val="00976630"/>
    <w:rsid w:val="00976899"/>
    <w:rsid w:val="00977CCA"/>
    <w:rsid w:val="00983323"/>
    <w:rsid w:val="00987451"/>
    <w:rsid w:val="00991B83"/>
    <w:rsid w:val="00991CB6"/>
    <w:rsid w:val="00992E44"/>
    <w:rsid w:val="00995850"/>
    <w:rsid w:val="00996128"/>
    <w:rsid w:val="009A07B9"/>
    <w:rsid w:val="009A1B95"/>
    <w:rsid w:val="009A1CE1"/>
    <w:rsid w:val="009A1CF2"/>
    <w:rsid w:val="009A26CB"/>
    <w:rsid w:val="009A505C"/>
    <w:rsid w:val="009B20F4"/>
    <w:rsid w:val="009B4519"/>
    <w:rsid w:val="009B6569"/>
    <w:rsid w:val="009B79BD"/>
    <w:rsid w:val="009C1ABB"/>
    <w:rsid w:val="009C3C79"/>
    <w:rsid w:val="009C469D"/>
    <w:rsid w:val="009C5519"/>
    <w:rsid w:val="009D0852"/>
    <w:rsid w:val="009D1E8E"/>
    <w:rsid w:val="009D322E"/>
    <w:rsid w:val="009D3B6E"/>
    <w:rsid w:val="009D53F3"/>
    <w:rsid w:val="009D6D1E"/>
    <w:rsid w:val="009D713F"/>
    <w:rsid w:val="009D7D9A"/>
    <w:rsid w:val="009E141A"/>
    <w:rsid w:val="009E23AB"/>
    <w:rsid w:val="009E3634"/>
    <w:rsid w:val="009E3D11"/>
    <w:rsid w:val="009E479C"/>
    <w:rsid w:val="009E64C4"/>
    <w:rsid w:val="009E689A"/>
    <w:rsid w:val="009E6B39"/>
    <w:rsid w:val="009E785C"/>
    <w:rsid w:val="009E7E19"/>
    <w:rsid w:val="009F02F9"/>
    <w:rsid w:val="009F2108"/>
    <w:rsid w:val="009F3009"/>
    <w:rsid w:val="009F5A7C"/>
    <w:rsid w:val="009F7F14"/>
    <w:rsid w:val="00A011D0"/>
    <w:rsid w:val="00A02A28"/>
    <w:rsid w:val="00A03125"/>
    <w:rsid w:val="00A038DD"/>
    <w:rsid w:val="00A04023"/>
    <w:rsid w:val="00A0471F"/>
    <w:rsid w:val="00A1044C"/>
    <w:rsid w:val="00A12397"/>
    <w:rsid w:val="00A143B3"/>
    <w:rsid w:val="00A16062"/>
    <w:rsid w:val="00A17C60"/>
    <w:rsid w:val="00A2123A"/>
    <w:rsid w:val="00A23B6C"/>
    <w:rsid w:val="00A25957"/>
    <w:rsid w:val="00A31CE7"/>
    <w:rsid w:val="00A32575"/>
    <w:rsid w:val="00A334A7"/>
    <w:rsid w:val="00A40DCD"/>
    <w:rsid w:val="00A41EAD"/>
    <w:rsid w:val="00A41F14"/>
    <w:rsid w:val="00A45B66"/>
    <w:rsid w:val="00A5096B"/>
    <w:rsid w:val="00A54C29"/>
    <w:rsid w:val="00A54C33"/>
    <w:rsid w:val="00A56B64"/>
    <w:rsid w:val="00A577E0"/>
    <w:rsid w:val="00A57E2C"/>
    <w:rsid w:val="00A6021C"/>
    <w:rsid w:val="00A6221F"/>
    <w:rsid w:val="00A65137"/>
    <w:rsid w:val="00A65E39"/>
    <w:rsid w:val="00A717EF"/>
    <w:rsid w:val="00A7528E"/>
    <w:rsid w:val="00A75E57"/>
    <w:rsid w:val="00A80DBC"/>
    <w:rsid w:val="00A82151"/>
    <w:rsid w:val="00A83277"/>
    <w:rsid w:val="00A8341D"/>
    <w:rsid w:val="00A84924"/>
    <w:rsid w:val="00A84DB6"/>
    <w:rsid w:val="00A85902"/>
    <w:rsid w:val="00A865FE"/>
    <w:rsid w:val="00A8695B"/>
    <w:rsid w:val="00A8732F"/>
    <w:rsid w:val="00A92A77"/>
    <w:rsid w:val="00A94ECF"/>
    <w:rsid w:val="00A9540D"/>
    <w:rsid w:val="00A9586F"/>
    <w:rsid w:val="00AA043D"/>
    <w:rsid w:val="00AA0956"/>
    <w:rsid w:val="00AA0A10"/>
    <w:rsid w:val="00AA0B3F"/>
    <w:rsid w:val="00AA6959"/>
    <w:rsid w:val="00AA695F"/>
    <w:rsid w:val="00AB049A"/>
    <w:rsid w:val="00AB0638"/>
    <w:rsid w:val="00AB20C7"/>
    <w:rsid w:val="00AB2451"/>
    <w:rsid w:val="00AB4D59"/>
    <w:rsid w:val="00AB73D9"/>
    <w:rsid w:val="00AC0A8D"/>
    <w:rsid w:val="00AC11F0"/>
    <w:rsid w:val="00AC52A3"/>
    <w:rsid w:val="00AC65DC"/>
    <w:rsid w:val="00AC75EC"/>
    <w:rsid w:val="00AD39EF"/>
    <w:rsid w:val="00AD3B91"/>
    <w:rsid w:val="00AD4069"/>
    <w:rsid w:val="00AD5A47"/>
    <w:rsid w:val="00AD6B10"/>
    <w:rsid w:val="00AE13D8"/>
    <w:rsid w:val="00AE26B3"/>
    <w:rsid w:val="00AE4C90"/>
    <w:rsid w:val="00AE4DDF"/>
    <w:rsid w:val="00AE7406"/>
    <w:rsid w:val="00AE7945"/>
    <w:rsid w:val="00AF3C45"/>
    <w:rsid w:val="00AF4AF2"/>
    <w:rsid w:val="00B01318"/>
    <w:rsid w:val="00B01825"/>
    <w:rsid w:val="00B01CB6"/>
    <w:rsid w:val="00B0357F"/>
    <w:rsid w:val="00B04FE1"/>
    <w:rsid w:val="00B07DBC"/>
    <w:rsid w:val="00B12306"/>
    <w:rsid w:val="00B1315A"/>
    <w:rsid w:val="00B13286"/>
    <w:rsid w:val="00B144A0"/>
    <w:rsid w:val="00B166BF"/>
    <w:rsid w:val="00B16A42"/>
    <w:rsid w:val="00B171FC"/>
    <w:rsid w:val="00B20315"/>
    <w:rsid w:val="00B21CE8"/>
    <w:rsid w:val="00B225EA"/>
    <w:rsid w:val="00B22C69"/>
    <w:rsid w:val="00B23168"/>
    <w:rsid w:val="00B24AEF"/>
    <w:rsid w:val="00B253DC"/>
    <w:rsid w:val="00B25507"/>
    <w:rsid w:val="00B26ACF"/>
    <w:rsid w:val="00B26CAA"/>
    <w:rsid w:val="00B30AE0"/>
    <w:rsid w:val="00B32048"/>
    <w:rsid w:val="00B352C1"/>
    <w:rsid w:val="00B36172"/>
    <w:rsid w:val="00B36887"/>
    <w:rsid w:val="00B37406"/>
    <w:rsid w:val="00B37596"/>
    <w:rsid w:val="00B37EEA"/>
    <w:rsid w:val="00B40671"/>
    <w:rsid w:val="00B41561"/>
    <w:rsid w:val="00B41931"/>
    <w:rsid w:val="00B44F8A"/>
    <w:rsid w:val="00B47AA1"/>
    <w:rsid w:val="00B50111"/>
    <w:rsid w:val="00B50346"/>
    <w:rsid w:val="00B5204A"/>
    <w:rsid w:val="00B521E0"/>
    <w:rsid w:val="00B52E34"/>
    <w:rsid w:val="00B54258"/>
    <w:rsid w:val="00B555DF"/>
    <w:rsid w:val="00B6251F"/>
    <w:rsid w:val="00B63198"/>
    <w:rsid w:val="00B70138"/>
    <w:rsid w:val="00B714B8"/>
    <w:rsid w:val="00B72064"/>
    <w:rsid w:val="00B73FA7"/>
    <w:rsid w:val="00B76A04"/>
    <w:rsid w:val="00B77411"/>
    <w:rsid w:val="00B77A21"/>
    <w:rsid w:val="00B8168A"/>
    <w:rsid w:val="00B83C0D"/>
    <w:rsid w:val="00B84667"/>
    <w:rsid w:val="00B8555F"/>
    <w:rsid w:val="00B8572C"/>
    <w:rsid w:val="00B907B1"/>
    <w:rsid w:val="00B9202A"/>
    <w:rsid w:val="00B92DE6"/>
    <w:rsid w:val="00B95D90"/>
    <w:rsid w:val="00BA3D62"/>
    <w:rsid w:val="00BA6489"/>
    <w:rsid w:val="00BA65CF"/>
    <w:rsid w:val="00BA774D"/>
    <w:rsid w:val="00BA797C"/>
    <w:rsid w:val="00BB3584"/>
    <w:rsid w:val="00BB50DC"/>
    <w:rsid w:val="00BB7EC8"/>
    <w:rsid w:val="00BC0576"/>
    <w:rsid w:val="00BC134D"/>
    <w:rsid w:val="00BC53D3"/>
    <w:rsid w:val="00BC55E4"/>
    <w:rsid w:val="00BC7FA9"/>
    <w:rsid w:val="00BD031B"/>
    <w:rsid w:val="00BD0867"/>
    <w:rsid w:val="00BD08EC"/>
    <w:rsid w:val="00BD30BD"/>
    <w:rsid w:val="00BD3314"/>
    <w:rsid w:val="00BD3A45"/>
    <w:rsid w:val="00BD6D1C"/>
    <w:rsid w:val="00BD760C"/>
    <w:rsid w:val="00BD7634"/>
    <w:rsid w:val="00BE28DE"/>
    <w:rsid w:val="00BE42CF"/>
    <w:rsid w:val="00BE6F4C"/>
    <w:rsid w:val="00BE7187"/>
    <w:rsid w:val="00BE7BCA"/>
    <w:rsid w:val="00BF085E"/>
    <w:rsid w:val="00BF0BDD"/>
    <w:rsid w:val="00BF2493"/>
    <w:rsid w:val="00BF6B08"/>
    <w:rsid w:val="00BF7571"/>
    <w:rsid w:val="00BF78FB"/>
    <w:rsid w:val="00BF7B7C"/>
    <w:rsid w:val="00C00684"/>
    <w:rsid w:val="00C01FB4"/>
    <w:rsid w:val="00C0250E"/>
    <w:rsid w:val="00C02D1C"/>
    <w:rsid w:val="00C04A78"/>
    <w:rsid w:val="00C04E70"/>
    <w:rsid w:val="00C076BD"/>
    <w:rsid w:val="00C11F49"/>
    <w:rsid w:val="00C1228F"/>
    <w:rsid w:val="00C13139"/>
    <w:rsid w:val="00C13F69"/>
    <w:rsid w:val="00C146EB"/>
    <w:rsid w:val="00C15FD2"/>
    <w:rsid w:val="00C2041B"/>
    <w:rsid w:val="00C21A7F"/>
    <w:rsid w:val="00C22B70"/>
    <w:rsid w:val="00C265B6"/>
    <w:rsid w:val="00C27B6D"/>
    <w:rsid w:val="00C27BEE"/>
    <w:rsid w:val="00C337A5"/>
    <w:rsid w:val="00C33AE6"/>
    <w:rsid w:val="00C34D69"/>
    <w:rsid w:val="00C371B9"/>
    <w:rsid w:val="00C37B7B"/>
    <w:rsid w:val="00C403D0"/>
    <w:rsid w:val="00C42D31"/>
    <w:rsid w:val="00C46287"/>
    <w:rsid w:val="00C4629F"/>
    <w:rsid w:val="00C47371"/>
    <w:rsid w:val="00C50304"/>
    <w:rsid w:val="00C508C6"/>
    <w:rsid w:val="00C52184"/>
    <w:rsid w:val="00C52DD3"/>
    <w:rsid w:val="00C54DE7"/>
    <w:rsid w:val="00C55D6B"/>
    <w:rsid w:val="00C56C87"/>
    <w:rsid w:val="00C56E33"/>
    <w:rsid w:val="00C57468"/>
    <w:rsid w:val="00C5784E"/>
    <w:rsid w:val="00C60898"/>
    <w:rsid w:val="00C6228C"/>
    <w:rsid w:val="00C62D10"/>
    <w:rsid w:val="00C63BFF"/>
    <w:rsid w:val="00C65B91"/>
    <w:rsid w:val="00C66B03"/>
    <w:rsid w:val="00C70D46"/>
    <w:rsid w:val="00C74250"/>
    <w:rsid w:val="00C74584"/>
    <w:rsid w:val="00C80EEE"/>
    <w:rsid w:val="00C81CE9"/>
    <w:rsid w:val="00C83D7F"/>
    <w:rsid w:val="00C83F22"/>
    <w:rsid w:val="00C84811"/>
    <w:rsid w:val="00C84984"/>
    <w:rsid w:val="00C8767F"/>
    <w:rsid w:val="00C90B70"/>
    <w:rsid w:val="00C911B6"/>
    <w:rsid w:val="00C917F5"/>
    <w:rsid w:val="00C91AC7"/>
    <w:rsid w:val="00C94319"/>
    <w:rsid w:val="00C94BDB"/>
    <w:rsid w:val="00C95D0B"/>
    <w:rsid w:val="00CA10EC"/>
    <w:rsid w:val="00CA2D5E"/>
    <w:rsid w:val="00CA3B33"/>
    <w:rsid w:val="00CA5CE1"/>
    <w:rsid w:val="00CA60AA"/>
    <w:rsid w:val="00CA69B0"/>
    <w:rsid w:val="00CB492E"/>
    <w:rsid w:val="00CB60FF"/>
    <w:rsid w:val="00CB78EA"/>
    <w:rsid w:val="00CC10F2"/>
    <w:rsid w:val="00CC1D33"/>
    <w:rsid w:val="00CC41A9"/>
    <w:rsid w:val="00CC747B"/>
    <w:rsid w:val="00CD1FC7"/>
    <w:rsid w:val="00CD3616"/>
    <w:rsid w:val="00CD4F0F"/>
    <w:rsid w:val="00CD5FEB"/>
    <w:rsid w:val="00CD68E0"/>
    <w:rsid w:val="00CD723F"/>
    <w:rsid w:val="00CE37CC"/>
    <w:rsid w:val="00CE44BB"/>
    <w:rsid w:val="00CE54A4"/>
    <w:rsid w:val="00CF0467"/>
    <w:rsid w:val="00CF361F"/>
    <w:rsid w:val="00CF7857"/>
    <w:rsid w:val="00D000D7"/>
    <w:rsid w:val="00D032EA"/>
    <w:rsid w:val="00D055F9"/>
    <w:rsid w:val="00D07D09"/>
    <w:rsid w:val="00D07E84"/>
    <w:rsid w:val="00D1510B"/>
    <w:rsid w:val="00D20CAB"/>
    <w:rsid w:val="00D21EA5"/>
    <w:rsid w:val="00D2373B"/>
    <w:rsid w:val="00D248BF"/>
    <w:rsid w:val="00D255FD"/>
    <w:rsid w:val="00D2567C"/>
    <w:rsid w:val="00D25727"/>
    <w:rsid w:val="00D262D4"/>
    <w:rsid w:val="00D3391E"/>
    <w:rsid w:val="00D35434"/>
    <w:rsid w:val="00D36A65"/>
    <w:rsid w:val="00D37EBF"/>
    <w:rsid w:val="00D414C3"/>
    <w:rsid w:val="00D420B5"/>
    <w:rsid w:val="00D46810"/>
    <w:rsid w:val="00D47759"/>
    <w:rsid w:val="00D51FD1"/>
    <w:rsid w:val="00D52CF9"/>
    <w:rsid w:val="00D53A2A"/>
    <w:rsid w:val="00D55D2A"/>
    <w:rsid w:val="00D565F2"/>
    <w:rsid w:val="00D57A17"/>
    <w:rsid w:val="00D6011E"/>
    <w:rsid w:val="00D602B0"/>
    <w:rsid w:val="00D6221B"/>
    <w:rsid w:val="00D62786"/>
    <w:rsid w:val="00D654F5"/>
    <w:rsid w:val="00D66C1C"/>
    <w:rsid w:val="00D703F4"/>
    <w:rsid w:val="00D70D13"/>
    <w:rsid w:val="00D721D4"/>
    <w:rsid w:val="00D72A12"/>
    <w:rsid w:val="00D73CC4"/>
    <w:rsid w:val="00D73E7F"/>
    <w:rsid w:val="00D75BE8"/>
    <w:rsid w:val="00D8086D"/>
    <w:rsid w:val="00D81BFF"/>
    <w:rsid w:val="00D82675"/>
    <w:rsid w:val="00D85A15"/>
    <w:rsid w:val="00D85C21"/>
    <w:rsid w:val="00D90A92"/>
    <w:rsid w:val="00D91E09"/>
    <w:rsid w:val="00D93933"/>
    <w:rsid w:val="00D93E6D"/>
    <w:rsid w:val="00D950F8"/>
    <w:rsid w:val="00D953A0"/>
    <w:rsid w:val="00D96849"/>
    <w:rsid w:val="00D97CB4"/>
    <w:rsid w:val="00D97E60"/>
    <w:rsid w:val="00DA1092"/>
    <w:rsid w:val="00DA31B9"/>
    <w:rsid w:val="00DA4123"/>
    <w:rsid w:val="00DA4493"/>
    <w:rsid w:val="00DA54F6"/>
    <w:rsid w:val="00DA5E60"/>
    <w:rsid w:val="00DA5E98"/>
    <w:rsid w:val="00DA6D80"/>
    <w:rsid w:val="00DA74F0"/>
    <w:rsid w:val="00DB2E23"/>
    <w:rsid w:val="00DB4940"/>
    <w:rsid w:val="00DB4965"/>
    <w:rsid w:val="00DC04D3"/>
    <w:rsid w:val="00DC0728"/>
    <w:rsid w:val="00DC132E"/>
    <w:rsid w:val="00DC262E"/>
    <w:rsid w:val="00DC3933"/>
    <w:rsid w:val="00DC7830"/>
    <w:rsid w:val="00DC79B1"/>
    <w:rsid w:val="00DD0A49"/>
    <w:rsid w:val="00DD3874"/>
    <w:rsid w:val="00DD68CA"/>
    <w:rsid w:val="00DD6F2A"/>
    <w:rsid w:val="00DE4564"/>
    <w:rsid w:val="00DE4C21"/>
    <w:rsid w:val="00DE6B4F"/>
    <w:rsid w:val="00DE6BC2"/>
    <w:rsid w:val="00DF2B5D"/>
    <w:rsid w:val="00DF2D3C"/>
    <w:rsid w:val="00DF4ECF"/>
    <w:rsid w:val="00DF771F"/>
    <w:rsid w:val="00DF7B07"/>
    <w:rsid w:val="00E010CE"/>
    <w:rsid w:val="00E03F93"/>
    <w:rsid w:val="00E1402D"/>
    <w:rsid w:val="00E16ADB"/>
    <w:rsid w:val="00E17931"/>
    <w:rsid w:val="00E17E1E"/>
    <w:rsid w:val="00E22C3A"/>
    <w:rsid w:val="00E242A8"/>
    <w:rsid w:val="00E27E8D"/>
    <w:rsid w:val="00E30CEC"/>
    <w:rsid w:val="00E30F74"/>
    <w:rsid w:val="00E335DD"/>
    <w:rsid w:val="00E33725"/>
    <w:rsid w:val="00E34E18"/>
    <w:rsid w:val="00E36C09"/>
    <w:rsid w:val="00E3741D"/>
    <w:rsid w:val="00E42F34"/>
    <w:rsid w:val="00E43E84"/>
    <w:rsid w:val="00E452A2"/>
    <w:rsid w:val="00E4673D"/>
    <w:rsid w:val="00E46943"/>
    <w:rsid w:val="00E471BA"/>
    <w:rsid w:val="00E5014A"/>
    <w:rsid w:val="00E521F9"/>
    <w:rsid w:val="00E53214"/>
    <w:rsid w:val="00E5456B"/>
    <w:rsid w:val="00E56DC5"/>
    <w:rsid w:val="00E57128"/>
    <w:rsid w:val="00E579CB"/>
    <w:rsid w:val="00E63E19"/>
    <w:rsid w:val="00E6406B"/>
    <w:rsid w:val="00E64349"/>
    <w:rsid w:val="00E6438A"/>
    <w:rsid w:val="00E67148"/>
    <w:rsid w:val="00E72A91"/>
    <w:rsid w:val="00E8043F"/>
    <w:rsid w:val="00E80545"/>
    <w:rsid w:val="00E81372"/>
    <w:rsid w:val="00E82713"/>
    <w:rsid w:val="00E841B8"/>
    <w:rsid w:val="00E8468F"/>
    <w:rsid w:val="00E90627"/>
    <w:rsid w:val="00E90FEF"/>
    <w:rsid w:val="00E92445"/>
    <w:rsid w:val="00E939B7"/>
    <w:rsid w:val="00E957B7"/>
    <w:rsid w:val="00E9785D"/>
    <w:rsid w:val="00EA195A"/>
    <w:rsid w:val="00EA4640"/>
    <w:rsid w:val="00EA5727"/>
    <w:rsid w:val="00EA72EE"/>
    <w:rsid w:val="00EB202B"/>
    <w:rsid w:val="00EB4C73"/>
    <w:rsid w:val="00EB61B5"/>
    <w:rsid w:val="00EB742D"/>
    <w:rsid w:val="00EB7DE9"/>
    <w:rsid w:val="00EC1A2F"/>
    <w:rsid w:val="00EC266D"/>
    <w:rsid w:val="00EC5B1E"/>
    <w:rsid w:val="00EC769F"/>
    <w:rsid w:val="00ED13F9"/>
    <w:rsid w:val="00ED1E88"/>
    <w:rsid w:val="00ED2702"/>
    <w:rsid w:val="00ED378B"/>
    <w:rsid w:val="00ED3C9D"/>
    <w:rsid w:val="00ED4073"/>
    <w:rsid w:val="00ED5145"/>
    <w:rsid w:val="00ED5EC3"/>
    <w:rsid w:val="00ED62D2"/>
    <w:rsid w:val="00ED6A04"/>
    <w:rsid w:val="00ED7D2B"/>
    <w:rsid w:val="00EE0CF9"/>
    <w:rsid w:val="00EE165C"/>
    <w:rsid w:val="00EE2669"/>
    <w:rsid w:val="00EE291C"/>
    <w:rsid w:val="00EE4F69"/>
    <w:rsid w:val="00EF0C70"/>
    <w:rsid w:val="00EF1065"/>
    <w:rsid w:val="00EF2A3A"/>
    <w:rsid w:val="00EF3752"/>
    <w:rsid w:val="00EF4809"/>
    <w:rsid w:val="00EF4D43"/>
    <w:rsid w:val="00EF64CC"/>
    <w:rsid w:val="00EF68E7"/>
    <w:rsid w:val="00EF733D"/>
    <w:rsid w:val="00F006CA"/>
    <w:rsid w:val="00F0126A"/>
    <w:rsid w:val="00F02229"/>
    <w:rsid w:val="00F046BB"/>
    <w:rsid w:val="00F07B42"/>
    <w:rsid w:val="00F07BFE"/>
    <w:rsid w:val="00F07C03"/>
    <w:rsid w:val="00F10ECE"/>
    <w:rsid w:val="00F13D68"/>
    <w:rsid w:val="00F145E9"/>
    <w:rsid w:val="00F15220"/>
    <w:rsid w:val="00F15ABD"/>
    <w:rsid w:val="00F161C3"/>
    <w:rsid w:val="00F16B33"/>
    <w:rsid w:val="00F2011C"/>
    <w:rsid w:val="00F204E5"/>
    <w:rsid w:val="00F238D4"/>
    <w:rsid w:val="00F238DC"/>
    <w:rsid w:val="00F244A6"/>
    <w:rsid w:val="00F24FC6"/>
    <w:rsid w:val="00F26F2A"/>
    <w:rsid w:val="00F30F44"/>
    <w:rsid w:val="00F315FF"/>
    <w:rsid w:val="00F32319"/>
    <w:rsid w:val="00F32790"/>
    <w:rsid w:val="00F3577E"/>
    <w:rsid w:val="00F36B1C"/>
    <w:rsid w:val="00F400B6"/>
    <w:rsid w:val="00F41D21"/>
    <w:rsid w:val="00F43869"/>
    <w:rsid w:val="00F44B8A"/>
    <w:rsid w:val="00F4602E"/>
    <w:rsid w:val="00F47E11"/>
    <w:rsid w:val="00F53E55"/>
    <w:rsid w:val="00F56573"/>
    <w:rsid w:val="00F5786A"/>
    <w:rsid w:val="00F62B18"/>
    <w:rsid w:val="00F72847"/>
    <w:rsid w:val="00F753B7"/>
    <w:rsid w:val="00F77323"/>
    <w:rsid w:val="00F77925"/>
    <w:rsid w:val="00F801C7"/>
    <w:rsid w:val="00F85DAA"/>
    <w:rsid w:val="00F91299"/>
    <w:rsid w:val="00F93BC0"/>
    <w:rsid w:val="00F93C17"/>
    <w:rsid w:val="00F94C2A"/>
    <w:rsid w:val="00FA09BB"/>
    <w:rsid w:val="00FA2384"/>
    <w:rsid w:val="00FA60B7"/>
    <w:rsid w:val="00FB1B87"/>
    <w:rsid w:val="00FB2F9D"/>
    <w:rsid w:val="00FB38CC"/>
    <w:rsid w:val="00FB4C55"/>
    <w:rsid w:val="00FB5C1B"/>
    <w:rsid w:val="00FC4877"/>
    <w:rsid w:val="00FC6F86"/>
    <w:rsid w:val="00FD246C"/>
    <w:rsid w:val="00FD4B17"/>
    <w:rsid w:val="00FD649D"/>
    <w:rsid w:val="00FD69D2"/>
    <w:rsid w:val="00FE39EE"/>
    <w:rsid w:val="00FE4DE0"/>
    <w:rsid w:val="00FE4FD0"/>
    <w:rsid w:val="00FE5CA1"/>
    <w:rsid w:val="00FE65D5"/>
    <w:rsid w:val="00FE668D"/>
    <w:rsid w:val="00FE77BA"/>
    <w:rsid w:val="00FF2F5F"/>
    <w:rsid w:val="00FF42C1"/>
    <w:rsid w:val="00FF47A5"/>
    <w:rsid w:val="00FF6D2E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41D"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06416F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54201B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54201B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harCharCharCharCharCharCharCharCharCharCharCharCharChar">
    <w:name w:val="Char Char Знак Знак Char Char Знак Знак Char Char Знак Знак Char Char Знак Знак Char Char Знак Знак Char Char Знак Знак Char Char Знак"/>
    <w:basedOn w:val="a"/>
    <w:rsid w:val="006A57DA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741156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Title">
    <w:name w:val="ConsPlusTitle"/>
    <w:rsid w:val="0064295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B25507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9">
    <w:name w:val="Table Grid"/>
    <w:basedOn w:val="a1"/>
    <w:uiPriority w:val="59"/>
    <w:rsid w:val="008F38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3F5E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oboleva\Local%20Settings\Temporary%20Internet%20Files\Content.IE5\OPY3SNQ9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8DF1C-5F84-48A6-A3CB-50330CB7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29</TotalTime>
  <Pages>1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главы администрации</vt:lpstr>
    </vt:vector>
  </TitlesOfParts>
  <Company>Информационно-аналитический комитет</Company>
  <LinksUpToDate>false</LinksUpToDate>
  <CharactersWithSpaces>7448</CharactersWithSpaces>
  <SharedDoc>false</SharedDoc>
  <HLinks>
    <vt:vector size="24" baseType="variant"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Par310</vt:lpwstr>
      </vt:variant>
      <vt:variant>
        <vt:i4>6946866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Par308</vt:lpwstr>
      </vt:variant>
      <vt:variant>
        <vt:i4>6553650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главы администрации</dc:title>
  <dc:creator>nsoboleva</dc:creator>
  <cp:lastModifiedBy>Ольга_Геннадьевна</cp:lastModifiedBy>
  <cp:revision>26</cp:revision>
  <cp:lastPrinted>2019-09-26T08:17:00Z</cp:lastPrinted>
  <dcterms:created xsi:type="dcterms:W3CDTF">2019-10-08T01:34:00Z</dcterms:created>
  <dcterms:modified xsi:type="dcterms:W3CDTF">2020-08-10T07:40:00Z</dcterms:modified>
</cp:coreProperties>
</file>