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D54" w:rsidRPr="008D1D54" w:rsidRDefault="008D1D54" w:rsidP="008D1D54">
      <w:pPr>
        <w:ind w:left="6237"/>
        <w:rPr>
          <w:sz w:val="20"/>
          <w:szCs w:val="20"/>
        </w:rPr>
      </w:pPr>
      <w:r w:rsidRPr="008D1D54">
        <w:rPr>
          <w:sz w:val="20"/>
          <w:szCs w:val="20"/>
        </w:rPr>
        <w:t xml:space="preserve">Приложение 1  </w:t>
      </w:r>
    </w:p>
    <w:p w:rsidR="00B77DE9" w:rsidRDefault="008D1D54" w:rsidP="008D1D54">
      <w:pPr>
        <w:ind w:left="6237"/>
        <w:rPr>
          <w:sz w:val="20"/>
          <w:szCs w:val="20"/>
        </w:rPr>
      </w:pPr>
      <w:r w:rsidRPr="008D1D54">
        <w:rPr>
          <w:sz w:val="20"/>
          <w:szCs w:val="20"/>
        </w:rPr>
        <w:t xml:space="preserve">к </w:t>
      </w:r>
      <w:r w:rsidR="00B9504A">
        <w:rPr>
          <w:sz w:val="20"/>
          <w:szCs w:val="20"/>
        </w:rPr>
        <w:t>распоряжению Управления по распоряжению муниципальным имуществом</w:t>
      </w:r>
      <w:r w:rsidRPr="008D1D54">
        <w:rPr>
          <w:sz w:val="20"/>
          <w:szCs w:val="20"/>
        </w:rPr>
        <w:t xml:space="preserve"> Администрации </w:t>
      </w:r>
      <w:proofErr w:type="spellStart"/>
      <w:r w:rsidRPr="008D1D54">
        <w:rPr>
          <w:sz w:val="20"/>
          <w:szCs w:val="20"/>
        </w:rPr>
        <w:t>Усольского</w:t>
      </w:r>
      <w:proofErr w:type="spellEnd"/>
      <w:r w:rsidRPr="008D1D54">
        <w:rPr>
          <w:sz w:val="20"/>
          <w:szCs w:val="20"/>
        </w:rPr>
        <w:t xml:space="preserve"> муниципального района Иркутской области</w:t>
      </w:r>
      <w:r w:rsidR="00B77DE9">
        <w:rPr>
          <w:sz w:val="20"/>
          <w:szCs w:val="20"/>
        </w:rPr>
        <w:t xml:space="preserve"> </w:t>
      </w:r>
    </w:p>
    <w:p w:rsidR="00B77DE9" w:rsidRDefault="00B77DE9" w:rsidP="00B77DE9">
      <w:pPr>
        <w:ind w:left="1985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                                                                      от «___»________202</w:t>
      </w:r>
      <w:r w:rsidR="00D918A5">
        <w:rPr>
          <w:sz w:val="20"/>
          <w:szCs w:val="20"/>
        </w:rPr>
        <w:t>_</w:t>
      </w:r>
      <w:r>
        <w:rPr>
          <w:sz w:val="20"/>
          <w:szCs w:val="20"/>
        </w:rPr>
        <w:t xml:space="preserve"> г     №________</w:t>
      </w:r>
    </w:p>
    <w:p w:rsidR="00B77DE9" w:rsidRDefault="00B77DE9" w:rsidP="00CE1567">
      <w:pPr>
        <w:pStyle w:val="a7"/>
        <w:tabs>
          <w:tab w:val="left" w:pos="765"/>
          <w:tab w:val="center" w:pos="4829"/>
        </w:tabs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B77DE9" w:rsidRPr="00DD378C" w:rsidRDefault="000034DE" w:rsidP="00B77DE9">
      <w:pPr>
        <w:pStyle w:val="a7"/>
        <w:tabs>
          <w:tab w:val="left" w:pos="765"/>
          <w:tab w:val="center" w:pos="4829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B77DE9" w:rsidRPr="00DD378C">
        <w:rPr>
          <w:rFonts w:ascii="Times New Roman" w:hAnsi="Times New Roman"/>
          <w:b/>
          <w:sz w:val="28"/>
          <w:szCs w:val="28"/>
        </w:rPr>
        <w:t>С</w:t>
      </w:r>
      <w:r w:rsidR="00B77DE9">
        <w:rPr>
          <w:rFonts w:ascii="Times New Roman" w:hAnsi="Times New Roman"/>
          <w:b/>
          <w:sz w:val="28"/>
          <w:szCs w:val="28"/>
        </w:rPr>
        <w:t xml:space="preserve">ХЕМА РАСПОЛОЖЕНИЯ </w:t>
      </w:r>
      <w:r w:rsidR="00B77DE9" w:rsidRPr="00DD378C">
        <w:rPr>
          <w:rFonts w:ascii="Times New Roman" w:hAnsi="Times New Roman"/>
          <w:b/>
          <w:sz w:val="28"/>
          <w:szCs w:val="28"/>
        </w:rPr>
        <w:t>ГРАНИЦ</w:t>
      </w:r>
      <w:r w:rsidR="00175888">
        <w:rPr>
          <w:rFonts w:ascii="Times New Roman" w:hAnsi="Times New Roman"/>
          <w:b/>
          <w:sz w:val="28"/>
          <w:szCs w:val="28"/>
        </w:rPr>
        <w:t xml:space="preserve"> ПУБЛИЧНОГО</w:t>
      </w:r>
      <w:r w:rsidR="00B77DE9">
        <w:rPr>
          <w:rFonts w:ascii="Times New Roman" w:hAnsi="Times New Roman"/>
          <w:b/>
          <w:sz w:val="28"/>
          <w:szCs w:val="28"/>
        </w:rPr>
        <w:t xml:space="preserve"> </w:t>
      </w:r>
      <w:r w:rsidR="00B77DE9" w:rsidRPr="00DD378C">
        <w:rPr>
          <w:rFonts w:ascii="Times New Roman" w:hAnsi="Times New Roman"/>
          <w:b/>
          <w:sz w:val="28"/>
          <w:szCs w:val="28"/>
        </w:rPr>
        <w:t>СЕРВИТУТА</w:t>
      </w:r>
    </w:p>
    <w:p w:rsidR="00344870" w:rsidRPr="00F24418" w:rsidRDefault="00344870" w:rsidP="00C826C4">
      <w:pPr>
        <w:jc w:val="center"/>
      </w:pPr>
    </w:p>
    <w:tbl>
      <w:tblPr>
        <w:tblW w:w="10774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8"/>
        <w:gridCol w:w="1667"/>
        <w:gridCol w:w="3260"/>
        <w:gridCol w:w="3119"/>
      </w:tblGrid>
      <w:tr w:rsidR="00C826C4" w:rsidRPr="005B4876" w:rsidTr="00BF3BC3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2B" w:rsidRPr="001C4CD5" w:rsidRDefault="00B77DE9" w:rsidP="00BF3BC3">
            <w:pPr>
              <w:rPr>
                <w:u w:val="single"/>
              </w:rPr>
            </w:pPr>
            <w:r w:rsidRPr="001C4CD5">
              <w:t>Условный номер земельного участка:</w:t>
            </w:r>
            <w:r w:rsidR="007E76D9" w:rsidRPr="001C4CD5">
              <w:t xml:space="preserve"> </w:t>
            </w:r>
            <w:r w:rsidRPr="001C4CD5">
              <w:t>ЗУ</w:t>
            </w:r>
          </w:p>
        </w:tc>
      </w:tr>
      <w:tr w:rsidR="00C826C4" w:rsidRPr="005B4876" w:rsidTr="00BF3BC3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6C4" w:rsidRPr="001C4CD5" w:rsidRDefault="00B77DE9" w:rsidP="00BF3BC3">
            <w:r w:rsidRPr="001C4CD5">
              <w:t>Площадь испрашиваемого</w:t>
            </w:r>
            <w:r w:rsidR="00175888" w:rsidRPr="001C4CD5">
              <w:t xml:space="preserve"> публичного</w:t>
            </w:r>
            <w:r w:rsidRPr="001C4CD5">
              <w:t xml:space="preserve"> сервитута </w:t>
            </w:r>
            <w:r w:rsidR="009932C3">
              <w:rPr>
                <w:u w:val="single"/>
              </w:rPr>
              <w:t>3</w:t>
            </w:r>
            <w:r w:rsidR="00773604">
              <w:rPr>
                <w:u w:val="single"/>
              </w:rPr>
              <w:t>5</w:t>
            </w:r>
            <w:r w:rsidRPr="001C4CD5">
              <w:t xml:space="preserve"> </w:t>
            </w:r>
            <w:r w:rsidR="008025D3" w:rsidRPr="001C4CD5">
              <w:t>м</w:t>
            </w:r>
            <w:proofErr w:type="gramStart"/>
            <w:r w:rsidR="00941D75" w:rsidRPr="001C4CD5">
              <w:rPr>
                <w:vertAlign w:val="superscript"/>
              </w:rPr>
              <w:t>2</w:t>
            </w:r>
            <w:proofErr w:type="gramEnd"/>
            <w:r w:rsidRPr="001C4CD5">
              <w:t xml:space="preserve"> в том числе</w:t>
            </w:r>
          </w:p>
        </w:tc>
      </w:tr>
      <w:tr w:rsidR="00B77DE9" w:rsidRPr="005B4876" w:rsidTr="00BF3BC3">
        <w:trPr>
          <w:trHeight w:val="273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E9" w:rsidRDefault="00B77DE9" w:rsidP="00BF3BC3">
            <w:pPr>
              <w:rPr>
                <w:vertAlign w:val="superscript"/>
              </w:rPr>
            </w:pPr>
            <w:r w:rsidRPr="001C4CD5">
              <w:t xml:space="preserve">Площадь испрашиваемого </w:t>
            </w:r>
            <w:r w:rsidR="00175888" w:rsidRPr="001C4CD5">
              <w:t xml:space="preserve">публичного </w:t>
            </w:r>
            <w:r w:rsidRPr="001C4CD5">
              <w:t>сервитута на</w:t>
            </w:r>
            <w:r w:rsidR="004A3BE3">
              <w:t xml:space="preserve"> </w:t>
            </w:r>
            <w:r w:rsidR="00BF3BC3">
              <w:t xml:space="preserve">неразграниченных </w:t>
            </w:r>
            <w:r w:rsidR="004A3BE3">
              <w:t xml:space="preserve">землях </w:t>
            </w:r>
            <w:r w:rsidR="00F75FB0" w:rsidRPr="001C4CD5">
              <w:t xml:space="preserve">– </w:t>
            </w:r>
            <w:r w:rsidR="00DF0039">
              <w:t>11</w:t>
            </w:r>
            <w:r w:rsidR="00F75FB0" w:rsidRPr="001C4CD5">
              <w:t xml:space="preserve"> м</w:t>
            </w:r>
            <w:proofErr w:type="gramStart"/>
            <w:r w:rsidR="00F75FB0" w:rsidRPr="001C4CD5">
              <w:rPr>
                <w:vertAlign w:val="superscript"/>
              </w:rPr>
              <w:t>2</w:t>
            </w:r>
            <w:proofErr w:type="gramEnd"/>
          </w:p>
          <w:p w:rsidR="00DF0039" w:rsidRDefault="00DF0039" w:rsidP="00DF0039">
            <w:pPr>
              <w:rPr>
                <w:vertAlign w:val="superscript"/>
              </w:rPr>
            </w:pPr>
            <w:r w:rsidRPr="001C4CD5">
              <w:t>Площадь испрашиваемого публичного сервитута на</w:t>
            </w:r>
            <w:r>
              <w:t xml:space="preserve"> 38:16:000056:551 – 11</w:t>
            </w:r>
            <w:r w:rsidRPr="001C4CD5">
              <w:t xml:space="preserve"> м</w:t>
            </w:r>
            <w:proofErr w:type="gramStart"/>
            <w:r w:rsidRPr="0024182A">
              <w:rPr>
                <w:vertAlign w:val="superscript"/>
              </w:rPr>
              <w:t>2</w:t>
            </w:r>
            <w:proofErr w:type="gramEnd"/>
          </w:p>
          <w:p w:rsidR="00DF0039" w:rsidRPr="0024182A" w:rsidRDefault="00DF0039" w:rsidP="00DF0039">
            <w:pPr>
              <w:rPr>
                <w:vertAlign w:val="superscript"/>
              </w:rPr>
            </w:pPr>
            <w:r w:rsidRPr="001C4CD5">
              <w:t>Площадь испрашиваемого публичного сервитута на</w:t>
            </w:r>
            <w:r>
              <w:t xml:space="preserve"> 38:16:000056:172 – 7</w:t>
            </w:r>
            <w:r w:rsidRPr="001C4CD5">
              <w:t xml:space="preserve">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F0039" w:rsidRPr="0024182A" w:rsidRDefault="00DF0039" w:rsidP="00DF0039">
            <w:pPr>
              <w:rPr>
                <w:vertAlign w:val="superscript"/>
              </w:rPr>
            </w:pPr>
            <w:r w:rsidRPr="001C4CD5">
              <w:t>Площадь испрашиваемого публичного сервитута на</w:t>
            </w:r>
            <w:r>
              <w:t xml:space="preserve"> 38:16:000056:24 – 1</w:t>
            </w:r>
            <w:r w:rsidRPr="001C4CD5">
              <w:t xml:space="preserve"> м</w:t>
            </w:r>
            <w:proofErr w:type="gramStart"/>
            <w:r w:rsidRPr="0024182A">
              <w:rPr>
                <w:vertAlign w:val="superscript"/>
              </w:rPr>
              <w:t>2</w:t>
            </w:r>
            <w:proofErr w:type="gramEnd"/>
          </w:p>
          <w:p w:rsidR="00DF0039" w:rsidRPr="0024182A" w:rsidRDefault="00DF0039" w:rsidP="00DF0039">
            <w:pPr>
              <w:rPr>
                <w:vertAlign w:val="superscript"/>
              </w:rPr>
            </w:pPr>
            <w:r w:rsidRPr="001C4CD5">
              <w:t>Площадь испрашиваемого публичного сервитута на</w:t>
            </w:r>
            <w:r>
              <w:t xml:space="preserve"> 38:16:000056:56 – 2</w:t>
            </w:r>
            <w:r w:rsidRPr="001C4CD5">
              <w:t xml:space="preserve"> м</w:t>
            </w:r>
            <w:proofErr w:type="gramStart"/>
            <w:r w:rsidRPr="0024182A">
              <w:rPr>
                <w:vertAlign w:val="superscript"/>
              </w:rPr>
              <w:t>2</w:t>
            </w:r>
            <w:proofErr w:type="gramEnd"/>
          </w:p>
          <w:p w:rsidR="00DF0039" w:rsidRPr="0024182A" w:rsidRDefault="00DF0039" w:rsidP="00DF0039">
            <w:pPr>
              <w:rPr>
                <w:vertAlign w:val="superscript"/>
              </w:rPr>
            </w:pPr>
            <w:r w:rsidRPr="001C4CD5">
              <w:t>Площадь испрашиваемого публичного сервитута на</w:t>
            </w:r>
            <w:r>
              <w:t xml:space="preserve"> 38:16:000056:30 – 1</w:t>
            </w:r>
            <w:r w:rsidRPr="001C4CD5">
              <w:t xml:space="preserve"> м</w:t>
            </w:r>
            <w:proofErr w:type="gramStart"/>
            <w:r w:rsidRPr="0024182A">
              <w:rPr>
                <w:vertAlign w:val="superscript"/>
              </w:rPr>
              <w:t>2</w:t>
            </w:r>
            <w:proofErr w:type="gramEnd"/>
          </w:p>
          <w:p w:rsidR="00DF0039" w:rsidRDefault="00DF0039" w:rsidP="00DF0039">
            <w:pPr>
              <w:rPr>
                <w:vertAlign w:val="superscript"/>
              </w:rPr>
            </w:pPr>
            <w:r w:rsidRPr="001C4CD5">
              <w:t>Площадь испрашиваемого публичного сервитута на</w:t>
            </w:r>
            <w:r>
              <w:t xml:space="preserve"> 38:16:000056:175 – 1</w:t>
            </w:r>
            <w:r w:rsidRPr="001C4CD5">
              <w:t xml:space="preserve"> м</w:t>
            </w:r>
            <w:proofErr w:type="gramStart"/>
            <w:r w:rsidRPr="0024182A">
              <w:rPr>
                <w:vertAlign w:val="superscript"/>
              </w:rPr>
              <w:t>2</w:t>
            </w:r>
            <w:proofErr w:type="gramEnd"/>
          </w:p>
          <w:p w:rsidR="00DF0039" w:rsidRPr="00DF0039" w:rsidRDefault="00DF0039" w:rsidP="00DF0039">
            <w:pPr>
              <w:rPr>
                <w:vertAlign w:val="superscript"/>
              </w:rPr>
            </w:pPr>
            <w:r w:rsidRPr="001C4CD5">
              <w:t>Площадь испрашиваемого публичного сервитута на</w:t>
            </w:r>
            <w:r>
              <w:t xml:space="preserve"> 38:16:000056:343 – 1</w:t>
            </w:r>
            <w:r w:rsidRPr="001C4CD5">
              <w:t xml:space="preserve"> м</w:t>
            </w:r>
            <w:proofErr w:type="gramStart"/>
            <w:r w:rsidRPr="0024182A">
              <w:rPr>
                <w:vertAlign w:val="superscript"/>
              </w:rPr>
              <w:t>2</w:t>
            </w:r>
            <w:proofErr w:type="gramEnd"/>
          </w:p>
        </w:tc>
      </w:tr>
      <w:tr w:rsidR="00A336B1" w:rsidRPr="005B4876" w:rsidTr="00BF3BC3"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B1" w:rsidRPr="001C4CD5" w:rsidRDefault="00A336B1" w:rsidP="00BF3BC3">
            <w:pPr>
              <w:jc w:val="center"/>
            </w:pPr>
            <w:r w:rsidRPr="001C4CD5">
              <w:t>Обозначение характерных точек границ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B1" w:rsidRPr="001C4CD5" w:rsidRDefault="00A336B1" w:rsidP="00BF3BC3">
            <w:pPr>
              <w:jc w:val="center"/>
              <w:rPr>
                <w:lang w:val="en-US"/>
              </w:rPr>
            </w:pPr>
            <w:r w:rsidRPr="001C4CD5">
              <w:t xml:space="preserve">Координаты, </w:t>
            </w:r>
            <w:proofErr w:type="gramStart"/>
            <w:r w:rsidRPr="001C4CD5">
              <w:t>м</w:t>
            </w:r>
            <w:proofErr w:type="gramEnd"/>
          </w:p>
        </w:tc>
      </w:tr>
      <w:tr w:rsidR="00A336B1" w:rsidRPr="005B4876" w:rsidTr="00BF3BC3"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B1" w:rsidRPr="001C4CD5" w:rsidRDefault="00A336B1" w:rsidP="00BF3BC3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B1" w:rsidRPr="001C4CD5" w:rsidRDefault="00A336B1" w:rsidP="00BF3BC3">
            <w:pPr>
              <w:jc w:val="center"/>
            </w:pPr>
            <w:r w:rsidRPr="001C4CD5">
              <w:rPr>
                <w:lang w:val="en-US"/>
              </w:rPr>
              <w:t>X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B1" w:rsidRPr="001C4CD5" w:rsidRDefault="00A336B1" w:rsidP="00BF3BC3">
            <w:pPr>
              <w:jc w:val="center"/>
              <w:rPr>
                <w:lang w:val="en-US"/>
              </w:rPr>
            </w:pPr>
            <w:r w:rsidRPr="001C4CD5">
              <w:rPr>
                <w:lang w:val="en-US"/>
              </w:rPr>
              <w:t>Y</w:t>
            </w:r>
          </w:p>
        </w:tc>
      </w:tr>
      <w:tr w:rsidR="00A336B1" w:rsidRPr="005B4876" w:rsidTr="00BF3BC3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B1" w:rsidRPr="001C4CD5" w:rsidRDefault="00A336B1" w:rsidP="00BF3BC3">
            <w:pPr>
              <w:jc w:val="center"/>
            </w:pPr>
            <w:r w:rsidRPr="001C4CD5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B1" w:rsidRPr="001C4CD5" w:rsidRDefault="00A336B1" w:rsidP="00BF3BC3">
            <w:pPr>
              <w:jc w:val="center"/>
            </w:pPr>
            <w:r w:rsidRPr="001C4CD5"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B1" w:rsidRPr="001C4CD5" w:rsidRDefault="00A336B1" w:rsidP="00BF3BC3">
            <w:pPr>
              <w:jc w:val="center"/>
            </w:pPr>
            <w:r w:rsidRPr="001C4CD5">
              <w:t>3</w:t>
            </w:r>
          </w:p>
        </w:tc>
      </w:tr>
      <w:tr w:rsidR="00F41609" w:rsidTr="00BF3B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609" w:rsidRPr="00F41609" w:rsidRDefault="00BF3BC3" w:rsidP="00BF3BC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Контур  </w:t>
            </w:r>
            <w:r w:rsidR="00F41609">
              <w:rPr>
                <w:sz w:val="20"/>
              </w:rPr>
              <w:t>1</w:t>
            </w:r>
          </w:p>
        </w:tc>
      </w:tr>
      <w:tr w:rsidR="00082712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712" w:rsidRPr="00F41609" w:rsidRDefault="00082712" w:rsidP="00082712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</w:t>
            </w:r>
            <w:proofErr w:type="gramStart"/>
            <w:r w:rsidRPr="00F41609">
              <w:rPr>
                <w:sz w:val="20"/>
              </w:rPr>
              <w:t>1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2712" w:rsidRPr="009932C3" w:rsidRDefault="00082712" w:rsidP="00082712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427050,12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2712" w:rsidRPr="009932C3" w:rsidRDefault="00082712" w:rsidP="00082712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3297081,71</w:t>
            </w:r>
          </w:p>
        </w:tc>
      </w:tr>
      <w:tr w:rsidR="00082712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712" w:rsidRPr="00F41609" w:rsidRDefault="00082712" w:rsidP="00082712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</w:t>
            </w:r>
            <w:proofErr w:type="gramStart"/>
            <w:r w:rsidRPr="00F41609">
              <w:rPr>
                <w:sz w:val="20"/>
              </w:rPr>
              <w:t>2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2712" w:rsidRPr="009932C3" w:rsidRDefault="00082712" w:rsidP="00082712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427050,12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2712" w:rsidRPr="009932C3" w:rsidRDefault="00082712" w:rsidP="00082712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3297082,71</w:t>
            </w:r>
          </w:p>
        </w:tc>
      </w:tr>
      <w:tr w:rsidR="00082712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712" w:rsidRPr="00F41609" w:rsidRDefault="00082712" w:rsidP="00082712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2712" w:rsidRPr="009932C3" w:rsidRDefault="00082712" w:rsidP="00082712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427049,12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2712" w:rsidRPr="009932C3" w:rsidRDefault="00082712" w:rsidP="00082712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3297082,71</w:t>
            </w:r>
          </w:p>
        </w:tc>
      </w:tr>
      <w:tr w:rsidR="00082712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712" w:rsidRPr="00F41609" w:rsidRDefault="00082712" w:rsidP="00082712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</w:t>
            </w:r>
            <w:proofErr w:type="gramStart"/>
            <w:r w:rsidRPr="00F41609">
              <w:rPr>
                <w:sz w:val="20"/>
              </w:rPr>
              <w:t>4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2712" w:rsidRPr="009932C3" w:rsidRDefault="00082712" w:rsidP="00082712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427049,12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2712" w:rsidRPr="009932C3" w:rsidRDefault="00082712" w:rsidP="00082712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3297081,71</w:t>
            </w:r>
          </w:p>
        </w:tc>
      </w:tr>
      <w:tr w:rsidR="00082712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712" w:rsidRPr="00F41609" w:rsidRDefault="00082712" w:rsidP="00082712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</w:t>
            </w:r>
            <w:proofErr w:type="gramStart"/>
            <w:r w:rsidRPr="00F41609">
              <w:rPr>
                <w:sz w:val="20"/>
              </w:rPr>
              <w:t>1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2712" w:rsidRPr="009932C3" w:rsidRDefault="00082712" w:rsidP="00082712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427050,12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2712" w:rsidRPr="009932C3" w:rsidRDefault="00082712" w:rsidP="00082712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3297081,71</w:t>
            </w:r>
          </w:p>
        </w:tc>
      </w:tr>
      <w:tr w:rsidR="00F41609" w:rsidTr="00BF3B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609" w:rsidRPr="009932C3" w:rsidRDefault="00BF3BC3" w:rsidP="00BF3BC3">
            <w:pPr>
              <w:jc w:val="center"/>
              <w:rPr>
                <w:sz w:val="18"/>
                <w:szCs w:val="18"/>
              </w:rPr>
            </w:pPr>
            <w:r w:rsidRPr="009932C3">
              <w:rPr>
                <w:sz w:val="18"/>
                <w:szCs w:val="18"/>
              </w:rPr>
              <w:t xml:space="preserve">Контур  </w:t>
            </w:r>
            <w:r w:rsidR="00F41609" w:rsidRPr="009932C3">
              <w:rPr>
                <w:sz w:val="18"/>
                <w:szCs w:val="18"/>
              </w:rPr>
              <w:t>2</w:t>
            </w:r>
          </w:p>
        </w:tc>
      </w:tr>
      <w:tr w:rsidR="00C81572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572" w:rsidRPr="00F41609" w:rsidRDefault="00C81572" w:rsidP="00C81572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1572" w:rsidRPr="009932C3" w:rsidRDefault="00C81572" w:rsidP="00C81572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427051,92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1572" w:rsidRPr="009932C3" w:rsidRDefault="00C81572" w:rsidP="00C81572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3297083,10</w:t>
            </w:r>
          </w:p>
        </w:tc>
      </w:tr>
      <w:tr w:rsidR="00C81572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572" w:rsidRPr="00F41609" w:rsidRDefault="00C81572" w:rsidP="00C81572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</w:t>
            </w:r>
            <w:proofErr w:type="gramStart"/>
            <w:r w:rsidRPr="00F41609">
              <w:rPr>
                <w:sz w:val="20"/>
              </w:rPr>
              <w:t>6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1572" w:rsidRPr="009932C3" w:rsidRDefault="00C81572" w:rsidP="00C81572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427051,92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1572" w:rsidRPr="009932C3" w:rsidRDefault="00C81572" w:rsidP="00C81572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3297084,10</w:t>
            </w:r>
          </w:p>
        </w:tc>
      </w:tr>
      <w:tr w:rsidR="00C81572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572" w:rsidRPr="00F41609" w:rsidRDefault="00C81572" w:rsidP="00C81572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</w:t>
            </w:r>
            <w:proofErr w:type="gramStart"/>
            <w:r w:rsidRPr="00F41609">
              <w:rPr>
                <w:sz w:val="20"/>
              </w:rPr>
              <w:t>7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1572" w:rsidRPr="009932C3" w:rsidRDefault="00C81572" w:rsidP="00C81572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427050,92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1572" w:rsidRPr="009932C3" w:rsidRDefault="00C81572" w:rsidP="00C81572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3297084,10</w:t>
            </w:r>
          </w:p>
        </w:tc>
      </w:tr>
      <w:tr w:rsidR="00C81572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572" w:rsidRPr="00F41609" w:rsidRDefault="00C81572" w:rsidP="00C81572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1572" w:rsidRPr="009932C3" w:rsidRDefault="00C81572" w:rsidP="00C81572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427050,92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1572" w:rsidRPr="009932C3" w:rsidRDefault="00C81572" w:rsidP="00C81572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3297083,10</w:t>
            </w:r>
          </w:p>
        </w:tc>
      </w:tr>
      <w:tr w:rsidR="00C81572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572" w:rsidRPr="00F41609" w:rsidRDefault="00C81572" w:rsidP="00C81572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1572" w:rsidRPr="009932C3" w:rsidRDefault="00C81572" w:rsidP="00C81572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427051,92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1572" w:rsidRPr="009932C3" w:rsidRDefault="00C81572" w:rsidP="00C81572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3297083,10</w:t>
            </w:r>
          </w:p>
        </w:tc>
      </w:tr>
      <w:tr w:rsidR="00F41609" w:rsidTr="00BF3B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609" w:rsidRPr="009932C3" w:rsidRDefault="00BF3BC3" w:rsidP="00BF3BC3">
            <w:pPr>
              <w:jc w:val="center"/>
              <w:rPr>
                <w:sz w:val="18"/>
                <w:szCs w:val="18"/>
              </w:rPr>
            </w:pPr>
            <w:r w:rsidRPr="009932C3">
              <w:rPr>
                <w:sz w:val="18"/>
                <w:szCs w:val="18"/>
              </w:rPr>
              <w:t xml:space="preserve">Контур  </w:t>
            </w:r>
            <w:r w:rsidR="00F41609" w:rsidRPr="009932C3">
              <w:rPr>
                <w:sz w:val="18"/>
                <w:szCs w:val="18"/>
              </w:rPr>
              <w:t>3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</w:t>
            </w:r>
            <w:proofErr w:type="gramStart"/>
            <w:r w:rsidRPr="00F41609">
              <w:rPr>
                <w:sz w:val="20"/>
              </w:rPr>
              <w:t>9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427019,39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3297118,34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427019,39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3297119,34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427018,39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3297119,34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427018,39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3297118,34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</w:t>
            </w:r>
            <w:proofErr w:type="gramStart"/>
            <w:r w:rsidRPr="00F41609">
              <w:rPr>
                <w:sz w:val="20"/>
              </w:rPr>
              <w:t>9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427019,39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3297118,34</w:t>
            </w:r>
          </w:p>
        </w:tc>
      </w:tr>
      <w:tr w:rsidR="00F41609" w:rsidTr="00BF3B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609" w:rsidRPr="009932C3" w:rsidRDefault="00BF3BC3" w:rsidP="00BF3BC3">
            <w:pPr>
              <w:jc w:val="center"/>
              <w:rPr>
                <w:sz w:val="18"/>
                <w:szCs w:val="18"/>
              </w:rPr>
            </w:pPr>
            <w:r w:rsidRPr="009932C3">
              <w:rPr>
                <w:sz w:val="18"/>
                <w:szCs w:val="18"/>
              </w:rPr>
              <w:t xml:space="preserve">Контур  </w:t>
            </w:r>
            <w:r w:rsidR="00F41609" w:rsidRPr="009932C3">
              <w:rPr>
                <w:sz w:val="18"/>
                <w:szCs w:val="18"/>
              </w:rPr>
              <w:t>4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426847,63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3297353,20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426847,63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3297354,20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426846,63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3297354,20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426846,63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3297353,20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426847,63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3297353,20</w:t>
            </w:r>
          </w:p>
        </w:tc>
      </w:tr>
      <w:tr w:rsidR="00F41609" w:rsidTr="00BF3B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609" w:rsidRPr="009932C3" w:rsidRDefault="00BF3BC3" w:rsidP="00BF3BC3">
            <w:pPr>
              <w:jc w:val="center"/>
              <w:rPr>
                <w:sz w:val="18"/>
                <w:szCs w:val="18"/>
              </w:rPr>
            </w:pPr>
            <w:r w:rsidRPr="009932C3">
              <w:rPr>
                <w:sz w:val="18"/>
                <w:szCs w:val="18"/>
              </w:rPr>
              <w:t xml:space="preserve">Контур  </w:t>
            </w:r>
            <w:r w:rsidR="00F41609" w:rsidRPr="009932C3">
              <w:rPr>
                <w:sz w:val="18"/>
                <w:szCs w:val="18"/>
              </w:rPr>
              <w:t>5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426824,14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3297383,07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426824,14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3297384,07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426823,14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3297384,07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426823,14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3297383,07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426824,14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3297383,07</w:t>
            </w:r>
          </w:p>
        </w:tc>
      </w:tr>
      <w:tr w:rsidR="00F41609" w:rsidTr="00BF3B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609" w:rsidRPr="009932C3" w:rsidRDefault="00BF3BC3" w:rsidP="00BF3BC3">
            <w:pPr>
              <w:jc w:val="center"/>
              <w:rPr>
                <w:sz w:val="18"/>
                <w:szCs w:val="18"/>
              </w:rPr>
            </w:pPr>
            <w:r w:rsidRPr="009932C3">
              <w:rPr>
                <w:sz w:val="18"/>
                <w:szCs w:val="18"/>
              </w:rPr>
              <w:t xml:space="preserve">Контур  </w:t>
            </w:r>
            <w:r w:rsidR="00F41609" w:rsidRPr="009932C3">
              <w:rPr>
                <w:sz w:val="18"/>
                <w:szCs w:val="18"/>
              </w:rPr>
              <w:t>6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426802,27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3297411,70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426802,27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3297412,70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426801,27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3297412,70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426801,27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3297411,70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426802,27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3297411,70</w:t>
            </w:r>
          </w:p>
        </w:tc>
      </w:tr>
      <w:tr w:rsidR="00F41609" w:rsidTr="00BF3B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609" w:rsidRPr="009932C3" w:rsidRDefault="00BF3BC3" w:rsidP="00BF3BC3">
            <w:pPr>
              <w:jc w:val="center"/>
              <w:rPr>
                <w:sz w:val="18"/>
                <w:szCs w:val="18"/>
              </w:rPr>
            </w:pPr>
            <w:r w:rsidRPr="009932C3">
              <w:rPr>
                <w:sz w:val="18"/>
                <w:szCs w:val="18"/>
              </w:rPr>
              <w:t xml:space="preserve">Контур  </w:t>
            </w:r>
            <w:r w:rsidR="00F41609" w:rsidRPr="009932C3">
              <w:rPr>
                <w:sz w:val="18"/>
                <w:szCs w:val="18"/>
              </w:rPr>
              <w:t>7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426770,89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3297452,36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426770,89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3297453,36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426769,89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3297453,36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lastRenderedPageBreak/>
              <w:t>н28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426769,89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3297452,36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426770,89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3297452,36</w:t>
            </w:r>
          </w:p>
        </w:tc>
      </w:tr>
      <w:tr w:rsidR="00F41609" w:rsidTr="00BF3B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609" w:rsidRPr="009932C3" w:rsidRDefault="00BF3BC3" w:rsidP="00BF3BC3">
            <w:pPr>
              <w:jc w:val="center"/>
              <w:rPr>
                <w:sz w:val="18"/>
                <w:szCs w:val="18"/>
              </w:rPr>
            </w:pPr>
            <w:r w:rsidRPr="009932C3">
              <w:rPr>
                <w:sz w:val="18"/>
                <w:szCs w:val="18"/>
              </w:rPr>
              <w:t xml:space="preserve">Контур  </w:t>
            </w:r>
            <w:r w:rsidR="00F41609" w:rsidRPr="009932C3">
              <w:rPr>
                <w:sz w:val="18"/>
                <w:szCs w:val="18"/>
              </w:rPr>
              <w:t>8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426751,70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3297477,40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426751,70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3297478,40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426750,70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3297478,40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426750,70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3297477,40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426751,70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3297477,40</w:t>
            </w:r>
          </w:p>
        </w:tc>
      </w:tr>
      <w:tr w:rsidR="00F41609" w:rsidTr="00BF3B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609" w:rsidRPr="009932C3" w:rsidRDefault="00BF3BC3" w:rsidP="00BF3BC3">
            <w:pPr>
              <w:jc w:val="center"/>
              <w:rPr>
                <w:sz w:val="18"/>
                <w:szCs w:val="18"/>
              </w:rPr>
            </w:pPr>
            <w:r w:rsidRPr="009932C3">
              <w:rPr>
                <w:sz w:val="18"/>
                <w:szCs w:val="18"/>
              </w:rPr>
              <w:t xml:space="preserve">Контур  </w:t>
            </w:r>
            <w:r w:rsidR="00F41609" w:rsidRPr="009932C3">
              <w:rPr>
                <w:sz w:val="18"/>
                <w:szCs w:val="18"/>
              </w:rPr>
              <w:t>9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426733,98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3297500,02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426733,98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3297501,02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426732,98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3297501,02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426732,98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3297500,02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426733,98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3297500,02</w:t>
            </w:r>
          </w:p>
        </w:tc>
      </w:tr>
      <w:tr w:rsidR="00F41609" w:rsidTr="00BF3B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609" w:rsidRPr="009932C3" w:rsidRDefault="00BF3BC3" w:rsidP="00BF3BC3">
            <w:pPr>
              <w:jc w:val="center"/>
              <w:rPr>
                <w:sz w:val="18"/>
                <w:szCs w:val="18"/>
              </w:rPr>
            </w:pPr>
            <w:r w:rsidRPr="009932C3">
              <w:rPr>
                <w:sz w:val="18"/>
                <w:szCs w:val="18"/>
              </w:rPr>
              <w:t xml:space="preserve">Контур  </w:t>
            </w:r>
            <w:r w:rsidR="00F41609" w:rsidRPr="009932C3">
              <w:rPr>
                <w:sz w:val="18"/>
                <w:szCs w:val="18"/>
              </w:rPr>
              <w:t>10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426713,25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3297526,65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426713,25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3297527,65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426712,25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3297527,65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426712,25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3297526,65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426713,25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3297526,65</w:t>
            </w:r>
          </w:p>
        </w:tc>
      </w:tr>
      <w:tr w:rsidR="00F41609" w:rsidTr="00BF3B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609" w:rsidRPr="009932C3" w:rsidRDefault="00BF3BC3" w:rsidP="00BF3BC3">
            <w:pPr>
              <w:jc w:val="center"/>
              <w:rPr>
                <w:sz w:val="18"/>
                <w:szCs w:val="18"/>
              </w:rPr>
            </w:pPr>
            <w:r w:rsidRPr="009932C3">
              <w:rPr>
                <w:sz w:val="18"/>
                <w:szCs w:val="18"/>
              </w:rPr>
              <w:t xml:space="preserve">Контур  </w:t>
            </w:r>
            <w:r w:rsidR="00F41609" w:rsidRPr="009932C3">
              <w:rPr>
                <w:sz w:val="18"/>
                <w:szCs w:val="18"/>
              </w:rPr>
              <w:t>11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426697,27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3297547,11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426697,27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3297548,11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426696,27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3297548,11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426696,27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3297547,11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426697,27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3297547,11</w:t>
            </w:r>
          </w:p>
        </w:tc>
      </w:tr>
      <w:tr w:rsidR="00F41609" w:rsidTr="00BF3B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609" w:rsidRPr="009932C3" w:rsidRDefault="00BF3BC3" w:rsidP="00BF3BC3">
            <w:pPr>
              <w:jc w:val="center"/>
              <w:rPr>
                <w:sz w:val="18"/>
                <w:szCs w:val="18"/>
              </w:rPr>
            </w:pPr>
            <w:r w:rsidRPr="009932C3">
              <w:rPr>
                <w:sz w:val="18"/>
                <w:szCs w:val="18"/>
              </w:rPr>
              <w:t xml:space="preserve">Контур  </w:t>
            </w:r>
            <w:r w:rsidR="00F41609" w:rsidRPr="009932C3">
              <w:rPr>
                <w:sz w:val="18"/>
                <w:szCs w:val="18"/>
              </w:rPr>
              <w:t>12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426946,90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3297141,81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426946,90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3297142,81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426945,90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3297142,81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426945,90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3297141,81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426946,90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3297141,81</w:t>
            </w:r>
          </w:p>
        </w:tc>
      </w:tr>
      <w:tr w:rsidR="00F41609" w:rsidTr="00BF3B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609" w:rsidRPr="009932C3" w:rsidRDefault="00BF3BC3" w:rsidP="00BF3BC3">
            <w:pPr>
              <w:jc w:val="center"/>
              <w:rPr>
                <w:sz w:val="18"/>
                <w:szCs w:val="18"/>
              </w:rPr>
            </w:pPr>
            <w:r w:rsidRPr="009932C3">
              <w:rPr>
                <w:sz w:val="18"/>
                <w:szCs w:val="18"/>
              </w:rPr>
              <w:t xml:space="preserve">Контур  </w:t>
            </w:r>
            <w:r w:rsidR="00F41609" w:rsidRPr="009932C3">
              <w:rPr>
                <w:sz w:val="18"/>
                <w:szCs w:val="18"/>
              </w:rPr>
              <w:t>13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426609,59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3297581,70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426609,01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3297582,51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426608,43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3297582,09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426609,03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3297581,31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426609,59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3297581,70</w:t>
            </w:r>
          </w:p>
        </w:tc>
      </w:tr>
      <w:tr w:rsidR="00F41609" w:rsidTr="00BF3B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609" w:rsidRPr="009932C3" w:rsidRDefault="00BF3BC3" w:rsidP="00BF3BC3">
            <w:pPr>
              <w:jc w:val="center"/>
              <w:rPr>
                <w:sz w:val="18"/>
                <w:szCs w:val="18"/>
              </w:rPr>
            </w:pPr>
            <w:r w:rsidRPr="009932C3">
              <w:rPr>
                <w:sz w:val="18"/>
                <w:szCs w:val="18"/>
              </w:rPr>
              <w:t xml:space="preserve">Контур  </w:t>
            </w:r>
            <w:r w:rsidR="00F41609" w:rsidRPr="009932C3">
              <w:rPr>
                <w:sz w:val="18"/>
                <w:szCs w:val="18"/>
              </w:rPr>
              <w:t>14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427271,71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3296822,92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427271,71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3296823,92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427270,71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3296823,92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427270,71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3296822,92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427271,71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3296822,92</w:t>
            </w:r>
          </w:p>
        </w:tc>
      </w:tr>
      <w:tr w:rsidR="00F41609" w:rsidTr="00BF3B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609" w:rsidRPr="009932C3" w:rsidRDefault="00BF3BC3" w:rsidP="00BF3BC3">
            <w:pPr>
              <w:jc w:val="center"/>
              <w:rPr>
                <w:sz w:val="18"/>
                <w:szCs w:val="18"/>
              </w:rPr>
            </w:pPr>
            <w:r w:rsidRPr="009932C3">
              <w:rPr>
                <w:sz w:val="18"/>
                <w:szCs w:val="18"/>
              </w:rPr>
              <w:t xml:space="preserve">Контур  </w:t>
            </w:r>
            <w:r w:rsidR="00F41609" w:rsidRPr="009932C3">
              <w:rPr>
                <w:sz w:val="18"/>
                <w:szCs w:val="18"/>
              </w:rPr>
              <w:t>15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427269,73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3296824,90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427269,73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3296825,90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н59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427268,73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3296825,90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427268,73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3296824,90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427269,73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3296824,90</w:t>
            </w:r>
          </w:p>
        </w:tc>
      </w:tr>
      <w:tr w:rsidR="00BF3BC3" w:rsidTr="00BF3B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BC3" w:rsidRPr="009932C3" w:rsidRDefault="00BF3BC3" w:rsidP="00BF3BC3">
            <w:pPr>
              <w:jc w:val="center"/>
              <w:rPr>
                <w:sz w:val="18"/>
                <w:szCs w:val="18"/>
              </w:rPr>
            </w:pPr>
            <w:r w:rsidRPr="009932C3">
              <w:rPr>
                <w:sz w:val="18"/>
                <w:szCs w:val="18"/>
              </w:rPr>
              <w:t>Контур  16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427244,06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3296849,53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427244,06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3296850,53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427243,06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3296850,53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н64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427243,06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3296849,53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427244,06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3296849,53</w:t>
            </w:r>
          </w:p>
        </w:tc>
      </w:tr>
      <w:tr w:rsidR="00BF3BC3" w:rsidTr="00BF3B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BC3" w:rsidRPr="009932C3" w:rsidRDefault="00BF3BC3" w:rsidP="00BF3BC3">
            <w:pPr>
              <w:jc w:val="center"/>
              <w:rPr>
                <w:sz w:val="18"/>
                <w:szCs w:val="18"/>
              </w:rPr>
            </w:pPr>
            <w:r w:rsidRPr="009932C3">
              <w:rPr>
                <w:sz w:val="18"/>
                <w:szCs w:val="18"/>
              </w:rPr>
              <w:t>Контур  17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427242,51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3296851,53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427242,51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3296852,53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н67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427241,51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3296852,53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н68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427241,51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3296851,53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427242,51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3296851,53</w:t>
            </w:r>
          </w:p>
        </w:tc>
      </w:tr>
      <w:tr w:rsidR="00BF3BC3" w:rsidTr="00BF3B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BC3" w:rsidRPr="009932C3" w:rsidRDefault="00BF3BC3" w:rsidP="00BF3BC3">
            <w:pPr>
              <w:jc w:val="center"/>
              <w:rPr>
                <w:sz w:val="18"/>
                <w:szCs w:val="18"/>
              </w:rPr>
            </w:pPr>
            <w:r w:rsidRPr="009932C3">
              <w:rPr>
                <w:sz w:val="18"/>
                <w:szCs w:val="18"/>
              </w:rPr>
              <w:t>Контур  18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н69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427218,12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3296881,84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427218,12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3296882,84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н71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427217,12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3296882,84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lastRenderedPageBreak/>
              <w:t>н72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427217,12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3296881,84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н69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427218,12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3296881,84</w:t>
            </w:r>
          </w:p>
        </w:tc>
      </w:tr>
      <w:tr w:rsidR="00BF3BC3" w:rsidTr="00BF3B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BC3" w:rsidRPr="009932C3" w:rsidRDefault="00BF3BC3" w:rsidP="00BF3BC3">
            <w:pPr>
              <w:jc w:val="center"/>
              <w:rPr>
                <w:sz w:val="18"/>
                <w:szCs w:val="18"/>
              </w:rPr>
            </w:pPr>
            <w:r w:rsidRPr="009932C3">
              <w:rPr>
                <w:sz w:val="18"/>
                <w:szCs w:val="18"/>
              </w:rPr>
              <w:t>Контур  19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н73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427186,44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3296919,58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н74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427186,44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3296920,58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427185,44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3296920,58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н76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427185,44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3296919,58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н73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427186,44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3296919,58</w:t>
            </w:r>
          </w:p>
        </w:tc>
      </w:tr>
      <w:tr w:rsidR="00BF3BC3" w:rsidTr="00BF3B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BC3" w:rsidRPr="009932C3" w:rsidRDefault="00BF3BC3" w:rsidP="00BF3BC3">
            <w:pPr>
              <w:jc w:val="center"/>
              <w:rPr>
                <w:sz w:val="18"/>
                <w:szCs w:val="18"/>
              </w:rPr>
            </w:pPr>
            <w:r w:rsidRPr="009932C3">
              <w:rPr>
                <w:sz w:val="18"/>
                <w:szCs w:val="18"/>
              </w:rPr>
              <w:t>Контур  20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н77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427152,49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3296960,11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н78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427152,49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3296961,11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н79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427151,49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3296961,11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427151,49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3296960,11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н77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427152,49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3296960,11</w:t>
            </w:r>
          </w:p>
        </w:tc>
      </w:tr>
      <w:tr w:rsidR="00BF3BC3" w:rsidTr="00BF3B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BC3" w:rsidRPr="009932C3" w:rsidRDefault="00BF3BC3" w:rsidP="00BF3BC3">
            <w:pPr>
              <w:jc w:val="center"/>
              <w:rPr>
                <w:sz w:val="18"/>
                <w:szCs w:val="18"/>
              </w:rPr>
            </w:pPr>
            <w:r w:rsidRPr="009932C3">
              <w:rPr>
                <w:sz w:val="18"/>
                <w:szCs w:val="18"/>
              </w:rPr>
              <w:t>Контур  21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427118,83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3296999,70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н82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427118,83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3297000,70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н83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427117,83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3297000,70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н84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427117,83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3296999,70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427118,83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3296999,70</w:t>
            </w:r>
          </w:p>
        </w:tc>
      </w:tr>
      <w:tr w:rsidR="00BF3BC3" w:rsidTr="00BF3B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BC3" w:rsidRPr="009932C3" w:rsidRDefault="00BF3BC3" w:rsidP="00BF3BC3">
            <w:pPr>
              <w:jc w:val="center"/>
              <w:rPr>
                <w:sz w:val="18"/>
                <w:szCs w:val="18"/>
              </w:rPr>
            </w:pPr>
            <w:r w:rsidRPr="009932C3">
              <w:rPr>
                <w:sz w:val="18"/>
                <w:szCs w:val="18"/>
              </w:rPr>
              <w:t>Контур  22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н85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427084,50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3297040,69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н86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427084,50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3297041,69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427083,50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3297041,69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н88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427083,50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3297040,69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н85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427084,50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3297040,69</w:t>
            </w:r>
          </w:p>
        </w:tc>
      </w:tr>
      <w:tr w:rsidR="00BF3BC3" w:rsidTr="00BF3B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BC3" w:rsidRPr="009932C3" w:rsidRDefault="00BF3BC3" w:rsidP="00BF3BC3">
            <w:pPr>
              <w:jc w:val="center"/>
              <w:rPr>
                <w:sz w:val="18"/>
                <w:szCs w:val="18"/>
              </w:rPr>
            </w:pPr>
            <w:r w:rsidRPr="009932C3">
              <w:rPr>
                <w:sz w:val="18"/>
                <w:szCs w:val="18"/>
              </w:rPr>
              <w:t>Контур  23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н89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426988,04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3297155,61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426988,04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3297156,61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426987,04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3297156,61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н92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426987,04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3297155,61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н89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426988,04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3297155,61</w:t>
            </w:r>
          </w:p>
        </w:tc>
      </w:tr>
      <w:tr w:rsidR="00BF3BC3" w:rsidTr="00BF3B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BC3" w:rsidRPr="009932C3" w:rsidRDefault="00BF3BC3" w:rsidP="00BF3BC3">
            <w:pPr>
              <w:jc w:val="center"/>
              <w:rPr>
                <w:sz w:val="18"/>
                <w:szCs w:val="18"/>
              </w:rPr>
            </w:pPr>
            <w:r w:rsidRPr="009932C3">
              <w:rPr>
                <w:sz w:val="18"/>
                <w:szCs w:val="18"/>
              </w:rPr>
              <w:t>Контур  24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426978,77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3297167,69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н94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426978,77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3297168,69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н95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426977,77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3297168,69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н96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426977,77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3297167,69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426978,77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3297167,69</w:t>
            </w:r>
          </w:p>
        </w:tc>
      </w:tr>
      <w:tr w:rsidR="00BF3BC3" w:rsidTr="00BF3B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BC3" w:rsidRPr="009932C3" w:rsidRDefault="00BF3BC3" w:rsidP="00BF3BC3">
            <w:pPr>
              <w:jc w:val="center"/>
              <w:rPr>
                <w:sz w:val="18"/>
                <w:szCs w:val="18"/>
              </w:rPr>
            </w:pPr>
            <w:r w:rsidRPr="009932C3">
              <w:rPr>
                <w:sz w:val="18"/>
                <w:szCs w:val="18"/>
              </w:rPr>
              <w:t>Контур  25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н97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426962,65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3297191,44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н98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426962,65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3297192,44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426961,65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3297192,44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426961,65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3297191,44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н97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426962,65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3297191,44</w:t>
            </w:r>
          </w:p>
        </w:tc>
      </w:tr>
      <w:tr w:rsidR="00BF3BC3" w:rsidTr="00BF3B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BC3" w:rsidRPr="009932C3" w:rsidRDefault="00BF3BC3" w:rsidP="00BF3BC3">
            <w:pPr>
              <w:jc w:val="center"/>
              <w:rPr>
                <w:sz w:val="18"/>
                <w:szCs w:val="18"/>
              </w:rPr>
            </w:pPr>
            <w:r w:rsidRPr="009932C3">
              <w:rPr>
                <w:sz w:val="18"/>
                <w:szCs w:val="18"/>
              </w:rPr>
              <w:t>Контур  26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426932,83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3297233,70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426932,83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3297234,70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426931,83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3297234,70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426931,83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3297233,70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426932,83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3297233,70</w:t>
            </w:r>
          </w:p>
        </w:tc>
      </w:tr>
      <w:tr w:rsidR="00BF3BC3" w:rsidTr="00BF3B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BC3" w:rsidRPr="009932C3" w:rsidRDefault="00BF3BC3" w:rsidP="00BF3BC3">
            <w:pPr>
              <w:jc w:val="center"/>
              <w:rPr>
                <w:sz w:val="18"/>
                <w:szCs w:val="18"/>
              </w:rPr>
            </w:pPr>
            <w:r w:rsidRPr="009932C3">
              <w:rPr>
                <w:sz w:val="18"/>
                <w:szCs w:val="18"/>
              </w:rPr>
              <w:t>Контур  27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426900,70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3297278,60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426900,70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3297279,60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426899,70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3297279,60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426899,70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3297278,60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426900,70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3297278,60</w:t>
            </w:r>
          </w:p>
        </w:tc>
      </w:tr>
      <w:tr w:rsidR="00BF3BC3" w:rsidTr="00BF3B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BC3" w:rsidRPr="009932C3" w:rsidRDefault="00BF3BC3" w:rsidP="00BF3BC3">
            <w:pPr>
              <w:jc w:val="center"/>
              <w:rPr>
                <w:sz w:val="18"/>
                <w:szCs w:val="18"/>
              </w:rPr>
            </w:pPr>
            <w:r w:rsidRPr="009932C3">
              <w:rPr>
                <w:sz w:val="18"/>
                <w:szCs w:val="18"/>
              </w:rPr>
              <w:t>Контур  28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426873,25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3297316,69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426873,25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3297317,69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426872,25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3297317,69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426872,25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3297316,69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426873,25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3297316,69</w:t>
            </w:r>
          </w:p>
        </w:tc>
      </w:tr>
      <w:tr w:rsidR="00BF3BC3" w:rsidTr="00BF3B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BC3" w:rsidRPr="009932C3" w:rsidRDefault="00BF3BC3" w:rsidP="00BF3BC3">
            <w:pPr>
              <w:jc w:val="center"/>
              <w:rPr>
                <w:sz w:val="18"/>
                <w:szCs w:val="18"/>
              </w:rPr>
            </w:pPr>
            <w:r w:rsidRPr="009932C3">
              <w:rPr>
                <w:sz w:val="18"/>
                <w:szCs w:val="18"/>
              </w:rPr>
              <w:t>Контур  29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426633,77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3297552,71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426633,77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3297553,71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426632,77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3297553,71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lastRenderedPageBreak/>
              <w:t>н116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426632,77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3297552,71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426633,77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3297552,71</w:t>
            </w:r>
          </w:p>
        </w:tc>
      </w:tr>
      <w:tr w:rsidR="00BF3BC3" w:rsidTr="00BF3B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BC3" w:rsidRPr="009932C3" w:rsidRDefault="00BF3BC3" w:rsidP="00BF3BC3">
            <w:pPr>
              <w:jc w:val="center"/>
              <w:rPr>
                <w:sz w:val="18"/>
                <w:szCs w:val="18"/>
              </w:rPr>
            </w:pPr>
            <w:r w:rsidRPr="009932C3">
              <w:rPr>
                <w:sz w:val="18"/>
                <w:szCs w:val="18"/>
              </w:rPr>
              <w:t>Контур  30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426631,73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3297553,51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426631,73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3297554,51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426630,73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3297554,51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426630,73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3297553,51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426631,73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3297553,51</w:t>
            </w:r>
          </w:p>
        </w:tc>
      </w:tr>
      <w:tr w:rsidR="00BF3BC3" w:rsidTr="00BF3B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BC3" w:rsidRPr="009932C3" w:rsidRDefault="00BF3BC3" w:rsidP="00BF3BC3">
            <w:pPr>
              <w:jc w:val="center"/>
              <w:rPr>
                <w:sz w:val="18"/>
                <w:szCs w:val="18"/>
              </w:rPr>
            </w:pPr>
            <w:r w:rsidRPr="009932C3">
              <w:rPr>
                <w:sz w:val="18"/>
                <w:szCs w:val="18"/>
              </w:rPr>
              <w:t>Контур  31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426681,83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3297536,88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426681,83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3297537,88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426680,83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3297537,88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426680,83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3297536,88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426681,83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3297536,88</w:t>
            </w:r>
          </w:p>
        </w:tc>
      </w:tr>
      <w:tr w:rsidR="00BF3BC3" w:rsidTr="00BF3B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BC3" w:rsidRPr="009932C3" w:rsidRDefault="00BF3BC3" w:rsidP="00BF3BC3">
            <w:pPr>
              <w:jc w:val="center"/>
              <w:rPr>
                <w:sz w:val="18"/>
                <w:szCs w:val="18"/>
              </w:rPr>
            </w:pPr>
            <w:r w:rsidRPr="009932C3">
              <w:rPr>
                <w:sz w:val="18"/>
                <w:szCs w:val="18"/>
              </w:rPr>
              <w:t>Контур  32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426756,46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3297440,23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426756,46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3297441,23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426755,46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3297441,23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426755,46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3297440,23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426756,46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3297440,23</w:t>
            </w:r>
          </w:p>
        </w:tc>
      </w:tr>
      <w:tr w:rsidR="00BF3BC3" w:rsidTr="00BF3B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BC3" w:rsidRPr="009932C3" w:rsidRDefault="00BF3BC3" w:rsidP="00BF3BC3">
            <w:pPr>
              <w:jc w:val="center"/>
              <w:rPr>
                <w:sz w:val="18"/>
                <w:szCs w:val="18"/>
              </w:rPr>
            </w:pPr>
            <w:r w:rsidRPr="009932C3">
              <w:rPr>
                <w:sz w:val="18"/>
                <w:szCs w:val="18"/>
              </w:rPr>
              <w:t>Контур  33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426698,96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3297484,18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426698,96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3297485,18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426698,43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3297485,18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426698,04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3297484,18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426698,96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3297484,18</w:t>
            </w:r>
          </w:p>
        </w:tc>
      </w:tr>
      <w:tr w:rsidR="00BF3BC3" w:rsidTr="00BF3B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BC3" w:rsidRPr="009932C3" w:rsidRDefault="00BF3BC3" w:rsidP="00BF3BC3">
            <w:pPr>
              <w:jc w:val="center"/>
              <w:rPr>
                <w:sz w:val="18"/>
                <w:szCs w:val="18"/>
              </w:rPr>
            </w:pPr>
            <w:r w:rsidRPr="009932C3">
              <w:rPr>
                <w:sz w:val="18"/>
                <w:szCs w:val="18"/>
              </w:rPr>
              <w:t>Контур  34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426700,91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3297510,90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426700,91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3297511,90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426699,91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3297511,90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426699,91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3297510,90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426700,91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3297510,90</w:t>
            </w:r>
          </w:p>
        </w:tc>
      </w:tr>
      <w:tr w:rsidR="00BF3BC3" w:rsidTr="00BF3B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BC3" w:rsidRPr="009932C3" w:rsidRDefault="00BF3BC3" w:rsidP="00BF3BC3">
            <w:pPr>
              <w:jc w:val="center"/>
              <w:rPr>
                <w:sz w:val="18"/>
                <w:szCs w:val="18"/>
              </w:rPr>
            </w:pPr>
            <w:r w:rsidRPr="009932C3">
              <w:rPr>
                <w:sz w:val="18"/>
                <w:szCs w:val="18"/>
              </w:rPr>
              <w:t>Контур  35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426814,88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3297372,51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426814,88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3297373,51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426813,88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3297373,51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426813,88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3297372,51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426814,88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3297372,51</w:t>
            </w:r>
          </w:p>
        </w:tc>
      </w:tr>
      <w:tr w:rsidR="00BF3BC3" w:rsidTr="00BF3B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BC3" w:rsidRPr="009932C3" w:rsidRDefault="00BF3BC3" w:rsidP="00BF3BC3">
            <w:pPr>
              <w:jc w:val="center"/>
              <w:rPr>
                <w:sz w:val="18"/>
                <w:szCs w:val="18"/>
              </w:rPr>
            </w:pPr>
            <w:r w:rsidRPr="009932C3">
              <w:rPr>
                <w:sz w:val="18"/>
                <w:szCs w:val="18"/>
              </w:rPr>
              <w:t>Контур  36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426645,00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3297521,92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426645,00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3297522,92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426644,00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3297522,92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426644,00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3297521,92</w:t>
            </w:r>
          </w:p>
        </w:tc>
      </w:tr>
      <w:tr w:rsidR="00135C46" w:rsidTr="00135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C46" w:rsidRPr="00F41609" w:rsidRDefault="00135C46" w:rsidP="00135C46">
            <w:pPr>
              <w:jc w:val="center"/>
              <w:rPr>
                <w:sz w:val="20"/>
              </w:rPr>
            </w:pPr>
            <w:r w:rsidRPr="00F41609">
              <w:rPr>
                <w:sz w:val="20"/>
              </w:rPr>
              <w:t>н141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426645,00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C46" w:rsidRPr="009932C3" w:rsidRDefault="00135C46" w:rsidP="00135C46">
            <w:pPr>
              <w:jc w:val="center"/>
              <w:rPr>
                <w:color w:val="000000"/>
                <w:sz w:val="18"/>
                <w:szCs w:val="18"/>
              </w:rPr>
            </w:pPr>
            <w:r w:rsidRPr="009932C3">
              <w:rPr>
                <w:color w:val="000000"/>
                <w:sz w:val="18"/>
                <w:szCs w:val="18"/>
              </w:rPr>
              <w:t>3297521,92</w:t>
            </w:r>
          </w:p>
        </w:tc>
      </w:tr>
      <w:tr w:rsidR="004538B6" w:rsidRPr="00E35E9C" w:rsidTr="00BF3BC3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B6" w:rsidRPr="001C4CD5" w:rsidRDefault="004538B6" w:rsidP="00BF3BC3">
            <w:pPr>
              <w:tabs>
                <w:tab w:val="left" w:pos="16860"/>
              </w:tabs>
              <w:jc w:val="center"/>
            </w:pPr>
            <w:r w:rsidRPr="001C4CD5">
              <w:br w:type="page"/>
              <w:t xml:space="preserve">Площадь, </w:t>
            </w:r>
            <w:r w:rsidR="00941D75" w:rsidRPr="001C4CD5">
              <w:t>м</w:t>
            </w:r>
            <w:proofErr w:type="gramStart"/>
            <w:r w:rsidR="00941D75" w:rsidRPr="001C4CD5">
              <w:rPr>
                <w:vertAlign w:val="superscript"/>
              </w:rPr>
              <w:t>2</w:t>
            </w:r>
            <w:proofErr w:type="gramEnd"/>
          </w:p>
        </w:tc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B6" w:rsidRPr="001C4CD5" w:rsidRDefault="004538B6" w:rsidP="00BF3BC3">
            <w:pPr>
              <w:tabs>
                <w:tab w:val="left" w:pos="16860"/>
              </w:tabs>
              <w:jc w:val="center"/>
            </w:pPr>
            <w:r w:rsidRPr="001C4CD5">
              <w:t>Цель установления сервитута</w:t>
            </w:r>
          </w:p>
        </w:tc>
      </w:tr>
      <w:tr w:rsidR="004538B6" w:rsidRPr="00B44264" w:rsidTr="00BF3BC3">
        <w:tblPrEx>
          <w:tblLook w:val="04A0" w:firstRow="1" w:lastRow="0" w:firstColumn="1" w:lastColumn="0" w:noHBand="0" w:noVBand="1"/>
        </w:tblPrEx>
        <w:trPr>
          <w:trHeight w:val="426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B6" w:rsidRPr="001C4CD5" w:rsidRDefault="009932C3" w:rsidP="00BF3BC3">
            <w:pPr>
              <w:tabs>
                <w:tab w:val="left" w:pos="16860"/>
              </w:tabs>
              <w:jc w:val="center"/>
            </w:pPr>
            <w:r>
              <w:t>3</w:t>
            </w:r>
            <w:r w:rsidR="00773604">
              <w:t>5</w:t>
            </w:r>
          </w:p>
        </w:tc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B6" w:rsidRPr="001C4CD5" w:rsidRDefault="00077BED" w:rsidP="00BF3BC3">
            <w:pPr>
              <w:autoSpaceDE w:val="0"/>
              <w:autoSpaceDN w:val="0"/>
              <w:adjustRightInd w:val="0"/>
            </w:pPr>
            <w:r>
              <w:t>д</w:t>
            </w:r>
            <w:r w:rsidRPr="00077BED">
              <w:t>ля эксплуатации сооружения «</w:t>
            </w:r>
            <w:r w:rsidR="00DF0039" w:rsidRPr="00DF0039">
              <w:t xml:space="preserve">Электрические сети 0,4 </w:t>
            </w:r>
            <w:proofErr w:type="spellStart"/>
            <w:r w:rsidR="00DF0039" w:rsidRPr="00DF0039">
              <w:t>кВ</w:t>
            </w:r>
            <w:proofErr w:type="spellEnd"/>
            <w:r w:rsidR="00DF0039" w:rsidRPr="00DF0039">
              <w:t xml:space="preserve"> электроснабжения жилых домов станции Тельма от ТП "Вокзал"</w:t>
            </w:r>
            <w:r w:rsidR="00E66E61">
              <w:t>»</w:t>
            </w:r>
          </w:p>
        </w:tc>
      </w:tr>
    </w:tbl>
    <w:p w:rsidR="00B77DE9" w:rsidRPr="00417D77" w:rsidRDefault="00B77DE9" w:rsidP="00417D77">
      <w:pPr>
        <w:rPr>
          <w:sz w:val="8"/>
          <w:szCs w:val="8"/>
        </w:rPr>
      </w:pPr>
    </w:p>
    <w:p w:rsidR="00BD2F62" w:rsidRDefault="00BD2F62" w:rsidP="00417D77">
      <w:pPr>
        <w:rPr>
          <w:b/>
          <w:sz w:val="20"/>
          <w:szCs w:val="20"/>
        </w:rPr>
        <w:sectPr w:rsidR="00BD2F62" w:rsidSect="000034DE">
          <w:footerReference w:type="even" r:id="rId8"/>
          <w:pgSz w:w="11906" w:h="16838" w:code="9"/>
          <w:pgMar w:top="567" w:right="1111" w:bottom="284" w:left="1134" w:header="567" w:footer="119" w:gutter="0"/>
          <w:pgNumType w:start="6"/>
          <w:cols w:space="398"/>
          <w:docGrid w:linePitch="360"/>
        </w:sectPr>
      </w:pPr>
    </w:p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67"/>
      </w:tblGrid>
      <w:tr w:rsidR="008A19AA" w:rsidRPr="005B4876" w:rsidTr="00A23559">
        <w:trPr>
          <w:trHeight w:val="10196"/>
        </w:trPr>
        <w:tc>
          <w:tcPr>
            <w:tcW w:w="15167" w:type="dxa"/>
            <w:vAlign w:val="bottom"/>
          </w:tcPr>
          <w:p w:rsidR="008A19AA" w:rsidRPr="00B24F45" w:rsidRDefault="008A19AA" w:rsidP="005C352D">
            <w:pPr>
              <w:rPr>
                <w:b/>
                <w:sz w:val="21"/>
                <w:szCs w:val="21"/>
              </w:rPr>
            </w:pPr>
            <w:bookmarkStart w:id="1" w:name="_Hlk103851383"/>
            <w:bookmarkStart w:id="2" w:name="_Hlk103851352"/>
          </w:p>
        </w:tc>
      </w:tr>
      <w:bookmarkEnd w:id="1"/>
      <w:bookmarkEnd w:id="2"/>
    </w:tbl>
    <w:p w:rsidR="00B24F45" w:rsidRDefault="00B24F45" w:rsidP="00A23559">
      <w:pPr>
        <w:jc w:val="right"/>
        <w:rPr>
          <w:sz w:val="8"/>
          <w:szCs w:val="8"/>
        </w:rPr>
      </w:pPr>
    </w:p>
    <w:sectPr w:rsidR="00B24F45" w:rsidSect="00506E6F">
      <w:pgSz w:w="16838" w:h="11906" w:orient="landscape" w:code="9"/>
      <w:pgMar w:top="1134" w:right="851" w:bottom="1111" w:left="284" w:header="426" w:footer="119" w:gutter="0"/>
      <w:pgNumType w:start="6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7C0" w:rsidRDefault="00EC67C0">
      <w:r>
        <w:separator/>
      </w:r>
    </w:p>
  </w:endnote>
  <w:endnote w:type="continuationSeparator" w:id="0">
    <w:p w:rsidR="00EC67C0" w:rsidRDefault="00EC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C46" w:rsidRDefault="00135C46" w:rsidP="000E0A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135C46" w:rsidRDefault="00135C46" w:rsidP="008D51C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7C0" w:rsidRDefault="00EC67C0">
      <w:r>
        <w:separator/>
      </w:r>
    </w:p>
  </w:footnote>
  <w:footnote w:type="continuationSeparator" w:id="0">
    <w:p w:rsidR="00EC67C0" w:rsidRDefault="00EC6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359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BAE452B"/>
    <w:multiLevelType w:val="multilevel"/>
    <w:tmpl w:val="9E06D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DE9611B"/>
    <w:multiLevelType w:val="multilevel"/>
    <w:tmpl w:val="1B7CBB9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3835F5"/>
    <w:multiLevelType w:val="multilevel"/>
    <w:tmpl w:val="7C80A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A845F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E0C65EA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4AB68B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2532160D"/>
    <w:multiLevelType w:val="hybridMultilevel"/>
    <w:tmpl w:val="C62AB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72434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E8D17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9471B1B"/>
    <w:multiLevelType w:val="hybridMultilevel"/>
    <w:tmpl w:val="06FEBE1E"/>
    <w:lvl w:ilvl="0" w:tplc="7722F1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B7F42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EEE7A7A"/>
    <w:multiLevelType w:val="hybridMultilevel"/>
    <w:tmpl w:val="FD5EA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C213DE"/>
    <w:multiLevelType w:val="multilevel"/>
    <w:tmpl w:val="2DEAB24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44FA5C4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45F1684A"/>
    <w:multiLevelType w:val="hybridMultilevel"/>
    <w:tmpl w:val="E9FC3134"/>
    <w:lvl w:ilvl="0" w:tplc="CBE6E0A6">
      <w:start w:val="1"/>
      <w:numFmt w:val="decimal"/>
      <w:lvlText w:val="%1"/>
      <w:lvlJc w:val="left"/>
      <w:pPr>
        <w:tabs>
          <w:tab w:val="num" w:pos="1428"/>
        </w:tabs>
        <w:ind w:left="1428" w:hanging="114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6">
    <w:nsid w:val="48860885"/>
    <w:multiLevelType w:val="multilevel"/>
    <w:tmpl w:val="CE94A728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8866ED7"/>
    <w:multiLevelType w:val="hybridMultilevel"/>
    <w:tmpl w:val="4EAA5792"/>
    <w:lvl w:ilvl="0" w:tplc="E5582150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6FE232E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57E64988"/>
    <w:multiLevelType w:val="hybridMultilevel"/>
    <w:tmpl w:val="35A8DA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A8A383F"/>
    <w:multiLevelType w:val="multilevel"/>
    <w:tmpl w:val="A7E0ABD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5B1D27E4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5E1234DF"/>
    <w:multiLevelType w:val="hybridMultilevel"/>
    <w:tmpl w:val="2F1CA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B5427B"/>
    <w:multiLevelType w:val="hybridMultilevel"/>
    <w:tmpl w:val="3932B9FA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4">
    <w:nsid w:val="65F12CB6"/>
    <w:multiLevelType w:val="multilevel"/>
    <w:tmpl w:val="EA88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668370EA"/>
    <w:multiLevelType w:val="multilevel"/>
    <w:tmpl w:val="141C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697203A5"/>
    <w:multiLevelType w:val="hybridMultilevel"/>
    <w:tmpl w:val="32D804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486F52"/>
    <w:multiLevelType w:val="hybridMultilevel"/>
    <w:tmpl w:val="B68A7388"/>
    <w:lvl w:ilvl="0" w:tplc="E402AFA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73CD55C4"/>
    <w:multiLevelType w:val="multilevel"/>
    <w:tmpl w:val="190A0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76957476"/>
    <w:multiLevelType w:val="hybridMultilevel"/>
    <w:tmpl w:val="25CC4A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>
    <w:nsid w:val="77944D05"/>
    <w:multiLevelType w:val="multilevel"/>
    <w:tmpl w:val="9C68C39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77B93752"/>
    <w:multiLevelType w:val="hybridMultilevel"/>
    <w:tmpl w:val="D96CBE1E"/>
    <w:lvl w:ilvl="0" w:tplc="67583C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786178EE"/>
    <w:multiLevelType w:val="multilevel"/>
    <w:tmpl w:val="3676B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7BC20404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7F0004DF"/>
    <w:multiLevelType w:val="hybridMultilevel"/>
    <w:tmpl w:val="6B2E3678"/>
    <w:lvl w:ilvl="0" w:tplc="9F68EAC6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6"/>
  </w:num>
  <w:num w:numId="2">
    <w:abstractNumId w:val="21"/>
  </w:num>
  <w:num w:numId="3">
    <w:abstractNumId w:val="31"/>
  </w:num>
  <w:num w:numId="4">
    <w:abstractNumId w:val="13"/>
  </w:num>
  <w:num w:numId="5">
    <w:abstractNumId w:val="10"/>
  </w:num>
  <w:num w:numId="6">
    <w:abstractNumId w:val="20"/>
  </w:num>
  <w:num w:numId="7">
    <w:abstractNumId w:val="14"/>
  </w:num>
  <w:num w:numId="8">
    <w:abstractNumId w:val="33"/>
  </w:num>
  <w:num w:numId="9">
    <w:abstractNumId w:val="6"/>
  </w:num>
  <w:num w:numId="10">
    <w:abstractNumId w:val="1"/>
  </w:num>
  <w:num w:numId="11">
    <w:abstractNumId w:val="11"/>
  </w:num>
  <w:num w:numId="12">
    <w:abstractNumId w:val="24"/>
  </w:num>
  <w:num w:numId="13">
    <w:abstractNumId w:val="18"/>
  </w:num>
  <w:num w:numId="14">
    <w:abstractNumId w:val="25"/>
  </w:num>
  <w:num w:numId="15">
    <w:abstractNumId w:val="4"/>
  </w:num>
  <w:num w:numId="16">
    <w:abstractNumId w:val="28"/>
  </w:num>
  <w:num w:numId="17">
    <w:abstractNumId w:val="0"/>
  </w:num>
  <w:num w:numId="18">
    <w:abstractNumId w:val="32"/>
  </w:num>
  <w:num w:numId="19">
    <w:abstractNumId w:val="8"/>
  </w:num>
  <w:num w:numId="20">
    <w:abstractNumId w:val="3"/>
  </w:num>
  <w:num w:numId="21">
    <w:abstractNumId w:val="30"/>
  </w:num>
  <w:num w:numId="22">
    <w:abstractNumId w:val="9"/>
  </w:num>
  <w:num w:numId="23">
    <w:abstractNumId w:val="27"/>
  </w:num>
  <w:num w:numId="24">
    <w:abstractNumId w:val="16"/>
  </w:num>
  <w:num w:numId="25">
    <w:abstractNumId w:val="2"/>
  </w:num>
  <w:num w:numId="26">
    <w:abstractNumId w:val="17"/>
  </w:num>
  <w:num w:numId="27">
    <w:abstractNumId w:val="34"/>
  </w:num>
  <w:num w:numId="28">
    <w:abstractNumId w:val="23"/>
  </w:num>
  <w:num w:numId="29">
    <w:abstractNumId w:val="29"/>
  </w:num>
  <w:num w:numId="30">
    <w:abstractNumId w:val="12"/>
  </w:num>
  <w:num w:numId="31">
    <w:abstractNumId w:val="5"/>
  </w:num>
  <w:num w:numId="32">
    <w:abstractNumId w:val="7"/>
  </w:num>
  <w:num w:numId="33">
    <w:abstractNumId w:val="19"/>
  </w:num>
  <w:num w:numId="34">
    <w:abstractNumId w:val="1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0396"/>
    <w:rsid w:val="000034DE"/>
    <w:rsid w:val="00014767"/>
    <w:rsid w:val="0002215F"/>
    <w:rsid w:val="00042F3B"/>
    <w:rsid w:val="000719B3"/>
    <w:rsid w:val="0007437B"/>
    <w:rsid w:val="00077BED"/>
    <w:rsid w:val="00082712"/>
    <w:rsid w:val="000C1836"/>
    <w:rsid w:val="000C5561"/>
    <w:rsid w:val="000C6E39"/>
    <w:rsid w:val="000D59F8"/>
    <w:rsid w:val="000D7A59"/>
    <w:rsid w:val="000E0AF3"/>
    <w:rsid w:val="000E3317"/>
    <w:rsid w:val="000E37D1"/>
    <w:rsid w:val="000E54D2"/>
    <w:rsid w:val="000E56A9"/>
    <w:rsid w:val="000E6177"/>
    <w:rsid w:val="000E63AF"/>
    <w:rsid w:val="000F2885"/>
    <w:rsid w:val="00114342"/>
    <w:rsid w:val="001200D0"/>
    <w:rsid w:val="00122D6B"/>
    <w:rsid w:val="001303E8"/>
    <w:rsid w:val="00135C46"/>
    <w:rsid w:val="00143CB8"/>
    <w:rsid w:val="001556B0"/>
    <w:rsid w:val="00170DEB"/>
    <w:rsid w:val="00175888"/>
    <w:rsid w:val="001A6411"/>
    <w:rsid w:val="001A7A22"/>
    <w:rsid w:val="001B6C90"/>
    <w:rsid w:val="001C3AD5"/>
    <w:rsid w:val="001C42C5"/>
    <w:rsid w:val="001C4CD5"/>
    <w:rsid w:val="001C6FA3"/>
    <w:rsid w:val="001D1BAD"/>
    <w:rsid w:val="001D6470"/>
    <w:rsid w:val="00202AB9"/>
    <w:rsid w:val="00235B59"/>
    <w:rsid w:val="00240760"/>
    <w:rsid w:val="002534E8"/>
    <w:rsid w:val="00253ECE"/>
    <w:rsid w:val="00256C72"/>
    <w:rsid w:val="002772FC"/>
    <w:rsid w:val="00281DA4"/>
    <w:rsid w:val="002978CF"/>
    <w:rsid w:val="002A5B4B"/>
    <w:rsid w:val="002B430E"/>
    <w:rsid w:val="002C09BF"/>
    <w:rsid w:val="002C380C"/>
    <w:rsid w:val="002D5B40"/>
    <w:rsid w:val="002E3FCA"/>
    <w:rsid w:val="002E69BF"/>
    <w:rsid w:val="002F040F"/>
    <w:rsid w:val="003129C3"/>
    <w:rsid w:val="00314B81"/>
    <w:rsid w:val="003303A0"/>
    <w:rsid w:val="00335943"/>
    <w:rsid w:val="00335B15"/>
    <w:rsid w:val="00341C45"/>
    <w:rsid w:val="00344870"/>
    <w:rsid w:val="003513C7"/>
    <w:rsid w:val="003549A0"/>
    <w:rsid w:val="00357B22"/>
    <w:rsid w:val="0036346E"/>
    <w:rsid w:val="00364E7E"/>
    <w:rsid w:val="00366BF0"/>
    <w:rsid w:val="00372AD8"/>
    <w:rsid w:val="0038624B"/>
    <w:rsid w:val="0039036E"/>
    <w:rsid w:val="003A159D"/>
    <w:rsid w:val="003B6C6A"/>
    <w:rsid w:val="003C627B"/>
    <w:rsid w:val="003F2E23"/>
    <w:rsid w:val="003F3DBA"/>
    <w:rsid w:val="003F7F20"/>
    <w:rsid w:val="0040456D"/>
    <w:rsid w:val="004062E4"/>
    <w:rsid w:val="004179A5"/>
    <w:rsid w:val="00417D77"/>
    <w:rsid w:val="00432044"/>
    <w:rsid w:val="00441D08"/>
    <w:rsid w:val="004538B6"/>
    <w:rsid w:val="004908C1"/>
    <w:rsid w:val="004951A1"/>
    <w:rsid w:val="004A3BE3"/>
    <w:rsid w:val="004B0E8F"/>
    <w:rsid w:val="004C2A63"/>
    <w:rsid w:val="004D23C0"/>
    <w:rsid w:val="004D6E27"/>
    <w:rsid w:val="004D743F"/>
    <w:rsid w:val="004E1097"/>
    <w:rsid w:val="004E68E6"/>
    <w:rsid w:val="004F617C"/>
    <w:rsid w:val="0050206D"/>
    <w:rsid w:val="00506E6F"/>
    <w:rsid w:val="005075CF"/>
    <w:rsid w:val="00520ACE"/>
    <w:rsid w:val="0052778D"/>
    <w:rsid w:val="00536160"/>
    <w:rsid w:val="0054169C"/>
    <w:rsid w:val="00556B44"/>
    <w:rsid w:val="005637F9"/>
    <w:rsid w:val="00563CC4"/>
    <w:rsid w:val="00576B2C"/>
    <w:rsid w:val="00583DAE"/>
    <w:rsid w:val="00596163"/>
    <w:rsid w:val="005A592C"/>
    <w:rsid w:val="005B3E03"/>
    <w:rsid w:val="005B4876"/>
    <w:rsid w:val="005B77DD"/>
    <w:rsid w:val="005C352D"/>
    <w:rsid w:val="005D2263"/>
    <w:rsid w:val="005D2E30"/>
    <w:rsid w:val="005D6991"/>
    <w:rsid w:val="00606548"/>
    <w:rsid w:val="006151C2"/>
    <w:rsid w:val="00626D2A"/>
    <w:rsid w:val="00650396"/>
    <w:rsid w:val="00656B08"/>
    <w:rsid w:val="00670352"/>
    <w:rsid w:val="006723A1"/>
    <w:rsid w:val="006731FF"/>
    <w:rsid w:val="00693753"/>
    <w:rsid w:val="00694327"/>
    <w:rsid w:val="006A0AC3"/>
    <w:rsid w:val="006A16E6"/>
    <w:rsid w:val="006A3DCC"/>
    <w:rsid w:val="006A750A"/>
    <w:rsid w:val="006B7EAA"/>
    <w:rsid w:val="006C1AA7"/>
    <w:rsid w:val="006C2A46"/>
    <w:rsid w:val="006D6506"/>
    <w:rsid w:val="006F1FDA"/>
    <w:rsid w:val="007066E2"/>
    <w:rsid w:val="007070F4"/>
    <w:rsid w:val="0071241E"/>
    <w:rsid w:val="00724B44"/>
    <w:rsid w:val="00732DEE"/>
    <w:rsid w:val="00751878"/>
    <w:rsid w:val="0076165E"/>
    <w:rsid w:val="00773604"/>
    <w:rsid w:val="007915B4"/>
    <w:rsid w:val="007B1A3F"/>
    <w:rsid w:val="007B21FA"/>
    <w:rsid w:val="007B5A64"/>
    <w:rsid w:val="007D4C30"/>
    <w:rsid w:val="007E1B10"/>
    <w:rsid w:val="007E3BBA"/>
    <w:rsid w:val="007E664B"/>
    <w:rsid w:val="007E76D9"/>
    <w:rsid w:val="008025D3"/>
    <w:rsid w:val="00827AF8"/>
    <w:rsid w:val="00835B1C"/>
    <w:rsid w:val="00836A1B"/>
    <w:rsid w:val="00842F53"/>
    <w:rsid w:val="008504CC"/>
    <w:rsid w:val="008A19AA"/>
    <w:rsid w:val="008B4695"/>
    <w:rsid w:val="008D1D54"/>
    <w:rsid w:val="008D51C3"/>
    <w:rsid w:val="00912984"/>
    <w:rsid w:val="00914FCC"/>
    <w:rsid w:val="00920541"/>
    <w:rsid w:val="00926792"/>
    <w:rsid w:val="00941D75"/>
    <w:rsid w:val="009524CD"/>
    <w:rsid w:val="009543C0"/>
    <w:rsid w:val="00963CDB"/>
    <w:rsid w:val="00970062"/>
    <w:rsid w:val="009922D3"/>
    <w:rsid w:val="009932C3"/>
    <w:rsid w:val="0099342B"/>
    <w:rsid w:val="0099366D"/>
    <w:rsid w:val="00993B3C"/>
    <w:rsid w:val="009A0C27"/>
    <w:rsid w:val="009A5D3D"/>
    <w:rsid w:val="009C0A48"/>
    <w:rsid w:val="009D4CDF"/>
    <w:rsid w:val="009E2B23"/>
    <w:rsid w:val="009E4B76"/>
    <w:rsid w:val="009F3C61"/>
    <w:rsid w:val="009F4183"/>
    <w:rsid w:val="00A032C8"/>
    <w:rsid w:val="00A118A7"/>
    <w:rsid w:val="00A23559"/>
    <w:rsid w:val="00A336B1"/>
    <w:rsid w:val="00A5565F"/>
    <w:rsid w:val="00A6292B"/>
    <w:rsid w:val="00A63E63"/>
    <w:rsid w:val="00A7113E"/>
    <w:rsid w:val="00AB2D8D"/>
    <w:rsid w:val="00AC28E7"/>
    <w:rsid w:val="00AC3317"/>
    <w:rsid w:val="00AD0B32"/>
    <w:rsid w:val="00AE31F5"/>
    <w:rsid w:val="00AF2E05"/>
    <w:rsid w:val="00B04E98"/>
    <w:rsid w:val="00B13C26"/>
    <w:rsid w:val="00B24F45"/>
    <w:rsid w:val="00B31482"/>
    <w:rsid w:val="00B4125C"/>
    <w:rsid w:val="00B443F2"/>
    <w:rsid w:val="00B517EC"/>
    <w:rsid w:val="00B52667"/>
    <w:rsid w:val="00B5433D"/>
    <w:rsid w:val="00B66CAE"/>
    <w:rsid w:val="00B77DE9"/>
    <w:rsid w:val="00B83B1D"/>
    <w:rsid w:val="00B8501F"/>
    <w:rsid w:val="00B90700"/>
    <w:rsid w:val="00B9504A"/>
    <w:rsid w:val="00BC234A"/>
    <w:rsid w:val="00BD188A"/>
    <w:rsid w:val="00BD2F62"/>
    <w:rsid w:val="00BE1C64"/>
    <w:rsid w:val="00BE3434"/>
    <w:rsid w:val="00BE71FA"/>
    <w:rsid w:val="00BF382A"/>
    <w:rsid w:val="00BF3BC3"/>
    <w:rsid w:val="00BF3C4F"/>
    <w:rsid w:val="00C03AC4"/>
    <w:rsid w:val="00C16406"/>
    <w:rsid w:val="00C30323"/>
    <w:rsid w:val="00C32DBF"/>
    <w:rsid w:val="00C401DF"/>
    <w:rsid w:val="00C4510C"/>
    <w:rsid w:val="00C54B37"/>
    <w:rsid w:val="00C56962"/>
    <w:rsid w:val="00C67DD7"/>
    <w:rsid w:val="00C81572"/>
    <w:rsid w:val="00C826C4"/>
    <w:rsid w:val="00C924DD"/>
    <w:rsid w:val="00CB7982"/>
    <w:rsid w:val="00CB7D92"/>
    <w:rsid w:val="00CC4C2B"/>
    <w:rsid w:val="00CE1567"/>
    <w:rsid w:val="00CE1944"/>
    <w:rsid w:val="00CE4FF3"/>
    <w:rsid w:val="00CE51AF"/>
    <w:rsid w:val="00CF75EF"/>
    <w:rsid w:val="00D00B35"/>
    <w:rsid w:val="00D11227"/>
    <w:rsid w:val="00D15297"/>
    <w:rsid w:val="00D31A86"/>
    <w:rsid w:val="00D42EF9"/>
    <w:rsid w:val="00D4425F"/>
    <w:rsid w:val="00D55B13"/>
    <w:rsid w:val="00D65BF5"/>
    <w:rsid w:val="00D918A5"/>
    <w:rsid w:val="00DA3B4D"/>
    <w:rsid w:val="00DB7E07"/>
    <w:rsid w:val="00DC3827"/>
    <w:rsid w:val="00DC5896"/>
    <w:rsid w:val="00DD1698"/>
    <w:rsid w:val="00DD3810"/>
    <w:rsid w:val="00DD647C"/>
    <w:rsid w:val="00DF0039"/>
    <w:rsid w:val="00DF6A6C"/>
    <w:rsid w:val="00DF7293"/>
    <w:rsid w:val="00E07D81"/>
    <w:rsid w:val="00E17F55"/>
    <w:rsid w:val="00E24D8E"/>
    <w:rsid w:val="00E34A2D"/>
    <w:rsid w:val="00E44B6E"/>
    <w:rsid w:val="00E47F16"/>
    <w:rsid w:val="00E55143"/>
    <w:rsid w:val="00E66E61"/>
    <w:rsid w:val="00E7071B"/>
    <w:rsid w:val="00E72F08"/>
    <w:rsid w:val="00E84F15"/>
    <w:rsid w:val="00E8672D"/>
    <w:rsid w:val="00E94908"/>
    <w:rsid w:val="00E966F0"/>
    <w:rsid w:val="00EA6202"/>
    <w:rsid w:val="00EB0B42"/>
    <w:rsid w:val="00EC67C0"/>
    <w:rsid w:val="00ED7B3B"/>
    <w:rsid w:val="00EE1FBE"/>
    <w:rsid w:val="00EE2C78"/>
    <w:rsid w:val="00F01E8A"/>
    <w:rsid w:val="00F07C00"/>
    <w:rsid w:val="00F21434"/>
    <w:rsid w:val="00F24418"/>
    <w:rsid w:val="00F25DD0"/>
    <w:rsid w:val="00F403D5"/>
    <w:rsid w:val="00F41609"/>
    <w:rsid w:val="00F459E2"/>
    <w:rsid w:val="00F5434E"/>
    <w:rsid w:val="00F550FD"/>
    <w:rsid w:val="00F72ACF"/>
    <w:rsid w:val="00F75FB0"/>
    <w:rsid w:val="00F81481"/>
    <w:rsid w:val="00F85E86"/>
    <w:rsid w:val="00F904B5"/>
    <w:rsid w:val="00F969E1"/>
    <w:rsid w:val="00FA1620"/>
    <w:rsid w:val="00FC24DD"/>
    <w:rsid w:val="00FC48B8"/>
    <w:rsid w:val="00FE0255"/>
    <w:rsid w:val="00FE1BAB"/>
    <w:rsid w:val="00FE3500"/>
    <w:rsid w:val="00FF036E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9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B487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B487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F7293"/>
  </w:style>
  <w:style w:type="table" w:styleId="a6">
    <w:name w:val="Table Grid"/>
    <w:basedOn w:val="a1"/>
    <w:rsid w:val="003129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B77DE9"/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rsid w:val="00B77DE9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B77DE9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E966F0"/>
    <w:rPr>
      <w:color w:val="0563C1"/>
      <w:u w:val="single"/>
    </w:rPr>
  </w:style>
  <w:style w:type="character" w:styleId="ab">
    <w:name w:val="FollowedHyperlink"/>
    <w:uiPriority w:val="99"/>
    <w:unhideWhenUsed/>
    <w:rsid w:val="00E966F0"/>
    <w:rPr>
      <w:color w:val="954F72"/>
      <w:u w:val="single"/>
    </w:rPr>
  </w:style>
  <w:style w:type="paragraph" w:customStyle="1" w:styleId="msonormal0">
    <w:name w:val="msonormal"/>
    <w:basedOn w:val="a"/>
    <w:rsid w:val="00E966F0"/>
    <w:pPr>
      <w:spacing w:before="100" w:beforeAutospacing="1" w:after="100" w:afterAutospacing="1"/>
    </w:pPr>
  </w:style>
  <w:style w:type="paragraph" w:customStyle="1" w:styleId="xl65">
    <w:name w:val="xl65"/>
    <w:basedOn w:val="a"/>
    <w:rsid w:val="00E9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6">
    <w:name w:val="xl66"/>
    <w:basedOn w:val="a"/>
    <w:rsid w:val="00E9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7">
    <w:name w:val="xl67"/>
    <w:basedOn w:val="a"/>
    <w:rsid w:val="00E966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"/>
    <w:rsid w:val="00E966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9">
    <w:name w:val="xl69"/>
    <w:basedOn w:val="a"/>
    <w:rsid w:val="00E966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1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52;&#1077;&#1078;&#1077;&#1074;&#1086;&#1081;%20&#1087;&#1083;&#1072;&#1085;\&#1064;&#1072;&#1073;&#1083;&#1086;&#1085;&#1099;\&#1057;&#1093;&#1077;&#1084;&#1072;&#1050;&#1055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СхемаКПТ</Template>
  <TotalTime>6</TotalTime>
  <Pages>6</Pages>
  <Words>952</Words>
  <Characters>5430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Лист № 1</vt:lpstr>
      <vt:lpstr>Лист № 1</vt:lpstr>
    </vt:vector>
  </TitlesOfParts>
  <Company>rnd</Company>
  <LinksUpToDate>false</LinksUpToDate>
  <CharactersWithSpaces>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№ 1</dc:title>
  <dc:creator>Пользователь</dc:creator>
  <cp:lastModifiedBy>Л. И. Чиркова</cp:lastModifiedBy>
  <cp:revision>2</cp:revision>
  <cp:lastPrinted>2024-02-22T09:21:00Z</cp:lastPrinted>
  <dcterms:created xsi:type="dcterms:W3CDTF">2024-03-07T07:58:00Z</dcterms:created>
  <dcterms:modified xsi:type="dcterms:W3CDTF">2024-03-07T07:58:00Z</dcterms:modified>
</cp:coreProperties>
</file>